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6A3A" w14:textId="77777777" w:rsidR="00891B67" w:rsidRDefault="00896842">
      <w:r>
        <w:rPr>
          <w:noProof/>
        </w:rPr>
        <mc:AlternateContent>
          <mc:Choice Requires="wps">
            <w:drawing>
              <wp:anchor distT="45720" distB="45720" distL="114300" distR="114300" simplePos="0" relativeHeight="251658244" behindDoc="1" locked="1" layoutInCell="1" allowOverlap="1" wp14:anchorId="5E7A199C" wp14:editId="0D354F70">
                <wp:simplePos x="0" y="0"/>
                <wp:positionH relativeFrom="column">
                  <wp:posOffset>249555</wp:posOffset>
                </wp:positionH>
                <wp:positionV relativeFrom="page">
                  <wp:posOffset>457200</wp:posOffset>
                </wp:positionV>
                <wp:extent cx="1371600" cy="8964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96400"/>
                        </a:xfrm>
                        <a:prstGeom prst="rect">
                          <a:avLst/>
                        </a:prstGeom>
                        <a:solidFill>
                          <a:srgbClr val="FFFFFF"/>
                        </a:solidFill>
                        <a:ln w="9525">
                          <a:noFill/>
                          <a:miter lim="800000"/>
                          <a:headEnd/>
                          <a:tailEnd/>
                        </a:ln>
                      </wps:spPr>
                      <wps:txbx>
                        <w:txbxContent>
                          <w:p w14:paraId="4153072C"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EMMAÜS EUROPE</w:t>
                            </w:r>
                          </w:p>
                          <w:p w14:paraId="2946F7CE"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47, av. de la Résistance</w:t>
                            </w:r>
                          </w:p>
                          <w:p w14:paraId="229D64FE"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93</w:t>
                            </w:r>
                            <w:r w:rsidRPr="00A51085">
                              <w:rPr>
                                <w:rFonts w:ascii="Cambria" w:hAnsi="Cambria" w:cs="Cambria"/>
                                <w:color w:val="154A68"/>
                                <w:sz w:val="18"/>
                                <w:szCs w:val="18"/>
                              </w:rPr>
                              <w:t> </w:t>
                            </w:r>
                            <w:r w:rsidRPr="00A51085">
                              <w:rPr>
                                <w:rFonts w:ascii="Emmaus" w:hAnsi="Emmaus"/>
                                <w:color w:val="154A68"/>
                                <w:sz w:val="18"/>
                                <w:szCs w:val="18"/>
                              </w:rPr>
                              <w:t>100 Montreuil</w:t>
                            </w:r>
                            <w:r w:rsidR="00712B91">
                              <w:rPr>
                                <w:rFonts w:ascii="Emmaus" w:hAnsi="Emmaus"/>
                                <w:color w:val="154A68"/>
                                <w:sz w:val="18"/>
                                <w:szCs w:val="18"/>
                              </w:rPr>
                              <w:t xml:space="preserve"> -</w:t>
                            </w:r>
                            <w:r w:rsidRPr="00A51085">
                              <w:rPr>
                                <w:rFonts w:ascii="Emmaus" w:hAnsi="Emmaus"/>
                                <w:color w:val="154A68"/>
                                <w:sz w:val="18"/>
                                <w:szCs w:val="18"/>
                              </w:rPr>
                              <w:t xml:space="preserve"> France</w:t>
                            </w:r>
                          </w:p>
                          <w:p w14:paraId="0B381EDF"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33(0)1 41 58 25 70</w:t>
                            </w:r>
                          </w:p>
                          <w:p w14:paraId="03050624" w14:textId="77777777" w:rsidR="004B0598" w:rsidRPr="00A51085" w:rsidRDefault="004B0598" w:rsidP="004B0598">
                            <w:pPr>
                              <w:spacing w:after="0"/>
                              <w:rPr>
                                <w:rFonts w:ascii="Emmaus" w:hAnsi="Emmaus"/>
                                <w:i/>
                                <w:iCs/>
                                <w:color w:val="154A68"/>
                                <w:sz w:val="18"/>
                                <w:szCs w:val="18"/>
                                <w:u w:val="single"/>
                              </w:rPr>
                            </w:pPr>
                            <w:r w:rsidRPr="00A51085">
                              <w:rPr>
                                <w:rFonts w:ascii="Emmaus" w:hAnsi="Emmaus"/>
                                <w:i/>
                                <w:iCs/>
                                <w:color w:val="154A68"/>
                                <w:sz w:val="18"/>
                                <w:szCs w:val="18"/>
                                <w:u w:val="single"/>
                              </w:rPr>
                              <w:t>emmaus-europe.org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A199C" id="_x0000_t202" coordsize="21600,21600" o:spt="202" path="m,l,21600r21600,l21600,xe">
                <v:stroke joinstyle="miter"/>
                <v:path gradientshapeok="t" o:connecttype="rect"/>
              </v:shapetype>
              <v:shape id="Zone de texte 2" o:spid="_x0000_s1026" type="#_x0000_t202" style="position:absolute;margin-left:19.65pt;margin-top:36pt;width:108pt;height:70.6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" stroked="f">
                <v:textbox>
                  <w:txbxContent>
                    <w:p w14:paraId="4153072C"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EMMAÜS EUROPE</w:t>
                      </w:r>
                    </w:p>
                    <w:p w14:paraId="2946F7CE"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47, av. de la Résistance</w:t>
                      </w:r>
                    </w:p>
                    <w:p w14:paraId="229D64FE"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93</w:t>
                      </w:r>
                      <w:r w:rsidRPr="00A51085">
                        <w:rPr>
                          <w:rFonts w:ascii="Cambria" w:hAnsi="Cambria" w:cs="Cambria"/>
                          <w:color w:val="154A68"/>
                          <w:sz w:val="18"/>
                          <w:szCs w:val="18"/>
                        </w:rPr>
                        <w:t> </w:t>
                      </w:r>
                      <w:r w:rsidRPr="00A51085">
                        <w:rPr>
                          <w:rFonts w:ascii="Emmaus" w:hAnsi="Emmaus"/>
                          <w:color w:val="154A68"/>
                          <w:sz w:val="18"/>
                          <w:szCs w:val="18"/>
                        </w:rPr>
                        <w:t>100 Montreuil</w:t>
                      </w:r>
                      <w:r w:rsidR="00712B91">
                        <w:rPr>
                          <w:rFonts w:ascii="Emmaus" w:hAnsi="Emmaus"/>
                          <w:color w:val="154A68"/>
                          <w:sz w:val="18"/>
                          <w:szCs w:val="18"/>
                        </w:rPr>
                        <w:t xml:space="preserve"> -</w:t>
                      </w:r>
                      <w:r w:rsidRPr="00A51085">
                        <w:rPr>
                          <w:rFonts w:ascii="Emmaus" w:hAnsi="Emmaus"/>
                          <w:color w:val="154A68"/>
                          <w:sz w:val="18"/>
                          <w:szCs w:val="18"/>
                        </w:rPr>
                        <w:t xml:space="preserve"> France</w:t>
                      </w:r>
                    </w:p>
                    <w:p w14:paraId="0B381EDF" w14:textId="77777777" w:rsidR="004B0598" w:rsidRPr="00A51085" w:rsidRDefault="004B0598" w:rsidP="004B0598">
                      <w:pPr>
                        <w:spacing w:after="0"/>
                        <w:rPr>
                          <w:rFonts w:ascii="Emmaus" w:hAnsi="Emmaus"/>
                          <w:color w:val="154A68"/>
                          <w:sz w:val="18"/>
                          <w:szCs w:val="18"/>
                        </w:rPr>
                      </w:pPr>
                      <w:r w:rsidRPr="00A51085">
                        <w:rPr>
                          <w:rFonts w:ascii="Emmaus" w:hAnsi="Emmaus"/>
                          <w:color w:val="154A68"/>
                          <w:sz w:val="18"/>
                          <w:szCs w:val="18"/>
                        </w:rPr>
                        <w:t>33(0)1 41 58 25 70</w:t>
                      </w:r>
                    </w:p>
                    <w:p w14:paraId="03050624" w14:textId="77777777" w:rsidR="004B0598" w:rsidRPr="00A51085" w:rsidRDefault="004B0598" w:rsidP="004B0598">
                      <w:pPr>
                        <w:spacing w:after="0"/>
                        <w:rPr>
                          <w:rFonts w:ascii="Emmaus" w:hAnsi="Emmaus"/>
                          <w:i/>
                          <w:iCs/>
                          <w:color w:val="154A68"/>
                          <w:sz w:val="18"/>
                          <w:szCs w:val="18"/>
                          <w:u w:val="single"/>
                        </w:rPr>
                      </w:pPr>
                      <w:r w:rsidRPr="00A51085">
                        <w:rPr>
                          <w:rFonts w:ascii="Emmaus" w:hAnsi="Emmaus"/>
                          <w:i/>
                          <w:iCs/>
                          <w:color w:val="154A68"/>
                          <w:sz w:val="18"/>
                          <w:szCs w:val="18"/>
                          <w:u w:val="single"/>
                        </w:rPr>
                        <w:t>emmaus-europe.org</w:t>
                      </w:r>
                    </w:p>
                  </w:txbxContent>
                </v:textbox>
                <w10:wrap anchory="page"/>
                <w10:anchorlock/>
              </v:shape>
            </w:pict>
          </mc:Fallback>
        </mc:AlternateContent>
      </w:r>
      <w:r>
        <w:rPr>
          <w:noProof/>
        </w:rPr>
        <w:drawing>
          <wp:anchor distT="0" distB="0" distL="114300" distR="114300" simplePos="0" relativeHeight="251658240" behindDoc="0" locked="1" layoutInCell="1" allowOverlap="1" wp14:anchorId="51354664" wp14:editId="25857DF2">
            <wp:simplePos x="0" y="0"/>
            <wp:positionH relativeFrom="margin">
              <wp:posOffset>-480695</wp:posOffset>
            </wp:positionH>
            <wp:positionV relativeFrom="page">
              <wp:posOffset>541655</wp:posOffset>
            </wp:positionV>
            <wp:extent cx="823595" cy="1362075"/>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595" cy="1362075"/>
                    </a:xfrm>
                    <a:prstGeom prst="rect">
                      <a:avLst/>
                    </a:prstGeom>
                    <a:noFill/>
                  </pic:spPr>
                </pic:pic>
              </a:graphicData>
            </a:graphic>
            <wp14:sizeRelH relativeFrom="margin">
              <wp14:pctWidth>0</wp14:pctWidth>
            </wp14:sizeRelH>
            <wp14:sizeRelV relativeFrom="margin">
              <wp14:pctHeight>0</wp14:pctHeight>
            </wp14:sizeRelV>
          </wp:anchor>
        </w:drawing>
      </w:r>
    </w:p>
    <w:p w14:paraId="0322ED12" w14:textId="77777777" w:rsidR="001776CF" w:rsidRPr="001776CF" w:rsidRDefault="00A51085" w:rsidP="00A51085">
      <w:pPr>
        <w:tabs>
          <w:tab w:val="left" w:pos="2963"/>
        </w:tabs>
      </w:pPr>
      <w:r>
        <w:tab/>
      </w:r>
    </w:p>
    <w:p w14:paraId="6DED6F47" w14:textId="77777777" w:rsidR="001776CF" w:rsidRPr="001776CF" w:rsidRDefault="001776CF" w:rsidP="001776CF"/>
    <w:p w14:paraId="48D2F7A8" w14:textId="77777777" w:rsidR="00CE689B" w:rsidRDefault="00CE689B" w:rsidP="0074495B">
      <w:pPr>
        <w:tabs>
          <w:tab w:val="left" w:pos="5103"/>
        </w:tabs>
        <w:spacing w:after="0" w:line="240" w:lineRule="auto"/>
      </w:pPr>
    </w:p>
    <w:p w14:paraId="6073D234" w14:textId="77777777" w:rsidR="00CE689B" w:rsidRDefault="00CE689B" w:rsidP="0074495B">
      <w:pPr>
        <w:tabs>
          <w:tab w:val="left" w:pos="5103"/>
        </w:tabs>
        <w:spacing w:after="0" w:line="240" w:lineRule="auto"/>
      </w:pPr>
      <w:r>
        <w:tab/>
      </w:r>
    </w:p>
    <w:p w14:paraId="5653FD7D" w14:textId="77777777" w:rsidR="002166FC" w:rsidRDefault="00896842" w:rsidP="007E0B8E">
      <w:pPr>
        <w:tabs>
          <w:tab w:val="left" w:pos="5103"/>
        </w:tabs>
        <w:spacing w:after="0" w:line="240" w:lineRule="auto"/>
        <w:rPr>
          <w:sz w:val="20"/>
          <w:szCs w:val="20"/>
        </w:rPr>
      </w:pPr>
      <w:r>
        <w:rPr>
          <w:noProof/>
        </w:rPr>
        <mc:AlternateContent>
          <mc:Choice Requires="wps">
            <w:drawing>
              <wp:anchor distT="0" distB="0" distL="114300" distR="114300" simplePos="0" relativeHeight="251658243" behindDoc="0" locked="1" layoutInCell="1" allowOverlap="1" wp14:anchorId="6802D0F4" wp14:editId="4F171647">
                <wp:simplePos x="0" y="0"/>
                <wp:positionH relativeFrom="column">
                  <wp:posOffset>342900</wp:posOffset>
                </wp:positionH>
                <wp:positionV relativeFrom="page">
                  <wp:posOffset>1391920</wp:posOffset>
                </wp:positionV>
                <wp:extent cx="4194175" cy="0"/>
                <wp:effectExtent l="52070" t="48895" r="49530" b="46355"/>
                <wp:wrapNone/>
                <wp:docPr id="3"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4175" cy="0"/>
                        </a:xfrm>
                        <a:prstGeom prst="line">
                          <a:avLst/>
                        </a:prstGeom>
                        <a:noFill/>
                        <a:ln w="88900">
                          <a:solidFill>
                            <a:srgbClr val="EF7D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28051F" id="Connecteur droit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pt,109.6pt" to="357.2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" strokecolor="#ef7d00" strokeweight="7pt">
                <v:stroke joinstyle="miter"/>
                <w10:wrap anchory="page"/>
                <w10:anchorlock/>
              </v:line>
            </w:pict>
          </mc:Fallback>
        </mc:AlternateContent>
      </w:r>
      <w:r>
        <w:rPr>
          <w:noProof/>
        </w:rPr>
        <mc:AlternateContent>
          <mc:Choice Requires="wps">
            <w:drawing>
              <wp:anchor distT="0" distB="0" distL="114300" distR="114300" simplePos="0" relativeHeight="251658241" behindDoc="0" locked="1" layoutInCell="1" allowOverlap="1" wp14:anchorId="43BE8260" wp14:editId="7E9C7BE1">
                <wp:simplePos x="0" y="0"/>
                <wp:positionH relativeFrom="column">
                  <wp:posOffset>4537075</wp:posOffset>
                </wp:positionH>
                <wp:positionV relativeFrom="page">
                  <wp:posOffset>1478915</wp:posOffset>
                </wp:positionV>
                <wp:extent cx="1066165" cy="0"/>
                <wp:effectExtent l="45720" t="50165" r="50165" b="45085"/>
                <wp:wrapNone/>
                <wp:docPr id="2"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165" cy="0"/>
                        </a:xfrm>
                        <a:prstGeom prst="line">
                          <a:avLst/>
                        </a:prstGeom>
                        <a:noFill/>
                        <a:ln w="88900">
                          <a:solidFill>
                            <a:srgbClr val="D1C9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2D0B7D" id="Connecteur droit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57.25pt,116.45pt" to="441.2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" strokecolor="#d1c900" strokeweight="7pt">
                <v:stroke joinstyle="miter"/>
                <w10:wrap anchory="page"/>
                <w10:anchorlock/>
              </v:line>
            </w:pict>
          </mc:Fallback>
        </mc:AlternateContent>
      </w:r>
      <w:r>
        <w:rPr>
          <w:noProof/>
        </w:rPr>
        <mc:AlternateContent>
          <mc:Choice Requires="wps">
            <w:drawing>
              <wp:anchor distT="0" distB="0" distL="114300" distR="114300" simplePos="0" relativeHeight="251658242" behindDoc="0" locked="1" layoutInCell="1" allowOverlap="1" wp14:anchorId="5449733A" wp14:editId="20D66817">
                <wp:simplePos x="0" y="0"/>
                <wp:positionH relativeFrom="column">
                  <wp:posOffset>5603240</wp:posOffset>
                </wp:positionH>
                <wp:positionV relativeFrom="page">
                  <wp:posOffset>1391920</wp:posOffset>
                </wp:positionV>
                <wp:extent cx="1331595" cy="0"/>
                <wp:effectExtent l="45085" t="48895" r="52070" b="46355"/>
                <wp:wrapNone/>
                <wp:docPr id="1"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88900">
                          <a:solidFill>
                            <a:srgbClr val="154A68"/>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E98776" id="Connecteur droit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2pt,109.6pt" to="546.0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" strokecolor="#154a68" strokeweight="7pt">
                <v:stroke joinstyle="miter"/>
                <w10:wrap anchory="page"/>
                <w10:anchorlock/>
              </v:line>
            </w:pict>
          </mc:Fallback>
        </mc:AlternateContent>
      </w:r>
    </w:p>
    <w:p w14:paraId="01CB324F" w14:textId="77777777" w:rsidR="00B63C0B" w:rsidRPr="00073280" w:rsidRDefault="00B63C0B" w:rsidP="00B63C0B">
      <w:pPr>
        <w:pBdr>
          <w:top w:val="single" w:sz="12" w:space="1" w:color="E36C0A"/>
          <w:left w:val="single" w:sz="12" w:space="0" w:color="E36C0A"/>
          <w:bottom w:val="single" w:sz="12" w:space="1" w:color="E36C0A"/>
          <w:right w:val="single" w:sz="12" w:space="4" w:color="E36C0A"/>
        </w:pBdr>
        <w:spacing w:before="200" w:after="200" w:line="276" w:lineRule="auto"/>
        <w:ind w:left="1134" w:right="992"/>
        <w:jc w:val="center"/>
        <w:rPr>
          <w:rFonts w:ascii="Calibri" w:eastAsia="Times New Roman" w:hAnsi="Calibri"/>
          <w:b/>
          <w:sz w:val="40"/>
          <w:szCs w:val="32"/>
          <w:lang w:eastAsia="fr-FR"/>
        </w:rPr>
      </w:pPr>
      <w:r w:rsidRPr="00073280">
        <w:rPr>
          <w:rFonts w:ascii="Calibri" w:eastAsia="Times New Roman" w:hAnsi="Calibri"/>
          <w:b/>
          <w:sz w:val="40"/>
          <w:szCs w:val="32"/>
          <w:lang w:eastAsia="fr-FR"/>
        </w:rPr>
        <w:t>Demande de soutien solidaire en Europe</w:t>
      </w:r>
    </w:p>
    <w:p w14:paraId="6B55B3DF" w14:textId="77777777" w:rsidR="00B63C0B" w:rsidRPr="002D2393" w:rsidRDefault="00B63C0B" w:rsidP="00B63C0B">
      <w:pPr>
        <w:spacing w:before="200" w:after="360" w:line="240" w:lineRule="auto"/>
        <w:jc w:val="center"/>
        <w:rPr>
          <w:rFonts w:ascii="Calibri" w:eastAsia="Times New Roman" w:hAnsi="Calibri"/>
          <w:caps/>
          <w:color w:val="595959"/>
          <w:spacing w:val="10"/>
          <w:sz w:val="24"/>
          <w:szCs w:val="24"/>
        </w:rPr>
      </w:pPr>
      <w:r w:rsidRPr="00073280">
        <w:rPr>
          <w:rFonts w:ascii="Calibri" w:eastAsia="Times New Roman" w:hAnsi="Calibri"/>
          <w:caps/>
          <w:color w:val="595959"/>
          <w:spacing w:val="10"/>
          <w:sz w:val="24"/>
          <w:szCs w:val="24"/>
        </w:rPr>
        <w:t>Proposition d’action pour un financement solidaire</w:t>
      </w:r>
    </w:p>
    <w:p w14:paraId="51E2748A" w14:textId="5C8929EF" w:rsidR="00B63C0B" w:rsidRPr="00073280" w:rsidRDefault="00B63C0B" w:rsidP="00B63C0B">
      <w:pPr>
        <w:spacing w:before="200" w:after="200" w:line="276" w:lineRule="auto"/>
        <w:jc w:val="both"/>
        <w:rPr>
          <w:rFonts w:ascii="Calibri" w:eastAsia="Times New Roman" w:hAnsi="Calibri"/>
          <w:sz w:val="24"/>
          <w:szCs w:val="20"/>
        </w:rPr>
      </w:pPr>
      <w:r w:rsidRPr="00073280">
        <w:rPr>
          <w:rFonts w:ascii="Calibri" w:eastAsia="Times New Roman" w:hAnsi="Calibri"/>
          <w:sz w:val="24"/>
          <w:szCs w:val="20"/>
        </w:rPr>
        <w:t>Ce formulaire s’adresse aux groupes Emmaüs européens qui souhaitent proposer une action à un financement solidaire en 202</w:t>
      </w:r>
      <w:r w:rsidR="009816DF">
        <w:rPr>
          <w:rFonts w:ascii="Calibri" w:eastAsia="Times New Roman" w:hAnsi="Calibri"/>
          <w:sz w:val="24"/>
          <w:szCs w:val="20"/>
        </w:rPr>
        <w:t>6</w:t>
      </w:r>
      <w:r w:rsidRPr="00073280">
        <w:rPr>
          <w:rFonts w:ascii="Calibri" w:eastAsia="Times New Roman" w:hAnsi="Calibri"/>
          <w:sz w:val="24"/>
          <w:szCs w:val="20"/>
        </w:rPr>
        <w:t xml:space="preserve">. Les actions retenues seront soutenues par la solidarité des autres groupes du mouvement et la fondation </w:t>
      </w:r>
      <w:r w:rsidR="009816DF">
        <w:rPr>
          <w:rFonts w:ascii="Calibri" w:eastAsia="Times New Roman" w:hAnsi="Calibri"/>
          <w:sz w:val="24"/>
          <w:szCs w:val="20"/>
        </w:rPr>
        <w:t>pour le Logement</w:t>
      </w:r>
      <w:r w:rsidRPr="00073280">
        <w:rPr>
          <w:rFonts w:ascii="Calibri" w:eastAsia="Times New Roman" w:hAnsi="Calibri"/>
          <w:sz w:val="24"/>
          <w:szCs w:val="20"/>
        </w:rPr>
        <w:t>.</w:t>
      </w:r>
    </w:p>
    <w:p w14:paraId="779DACB8" w14:textId="7A78B24E" w:rsidR="00B63C0B" w:rsidRPr="00073280" w:rsidRDefault="00B63C0B" w:rsidP="00B63C0B">
      <w:pPr>
        <w:spacing w:before="200" w:after="200" w:line="276" w:lineRule="auto"/>
        <w:jc w:val="both"/>
        <w:rPr>
          <w:rFonts w:ascii="Calibri" w:eastAsia="Times New Roman" w:hAnsi="Calibri"/>
          <w:sz w:val="24"/>
          <w:szCs w:val="20"/>
        </w:rPr>
      </w:pPr>
      <w:r w:rsidRPr="00073280">
        <w:rPr>
          <w:rFonts w:ascii="Calibri" w:eastAsia="Times New Roman" w:hAnsi="Calibri"/>
          <w:sz w:val="24"/>
          <w:szCs w:val="20"/>
        </w:rPr>
        <w:t xml:space="preserve">Ce document est à renvoyer par mail </w:t>
      </w:r>
      <w:r w:rsidRPr="00073280">
        <w:rPr>
          <w:rFonts w:ascii="Calibri" w:eastAsia="Times New Roman" w:hAnsi="Calibri"/>
          <w:b/>
          <w:color w:val="FF0000"/>
          <w:sz w:val="24"/>
          <w:szCs w:val="20"/>
        </w:rPr>
        <w:t xml:space="preserve">au plus tard le </w:t>
      </w:r>
      <w:r>
        <w:rPr>
          <w:rFonts w:ascii="Calibri" w:eastAsia="Times New Roman" w:hAnsi="Calibri"/>
          <w:b/>
          <w:color w:val="FF0000"/>
          <w:sz w:val="24"/>
          <w:szCs w:val="20"/>
        </w:rPr>
        <w:t>26</w:t>
      </w:r>
      <w:r w:rsidRPr="00073280">
        <w:rPr>
          <w:rFonts w:ascii="Calibri" w:eastAsia="Times New Roman" w:hAnsi="Calibri"/>
          <w:b/>
          <w:color w:val="FF0000"/>
          <w:sz w:val="24"/>
          <w:szCs w:val="20"/>
        </w:rPr>
        <w:t>/</w:t>
      </w:r>
      <w:r>
        <w:rPr>
          <w:rFonts w:ascii="Calibri" w:eastAsia="Times New Roman" w:hAnsi="Calibri"/>
          <w:b/>
          <w:color w:val="FF0000"/>
          <w:sz w:val="24"/>
          <w:szCs w:val="20"/>
        </w:rPr>
        <w:t>11/</w:t>
      </w:r>
      <w:r w:rsidRPr="00073280">
        <w:rPr>
          <w:rFonts w:ascii="Calibri" w:eastAsia="Times New Roman" w:hAnsi="Calibri"/>
          <w:b/>
          <w:color w:val="FF0000"/>
          <w:sz w:val="24"/>
          <w:szCs w:val="20"/>
        </w:rPr>
        <w:t>202</w:t>
      </w:r>
      <w:r>
        <w:rPr>
          <w:rFonts w:ascii="Calibri" w:eastAsia="Times New Roman" w:hAnsi="Calibri"/>
          <w:b/>
          <w:color w:val="FF0000"/>
          <w:sz w:val="24"/>
          <w:szCs w:val="20"/>
        </w:rPr>
        <w:t>5</w:t>
      </w:r>
      <w:r w:rsidRPr="00073280">
        <w:rPr>
          <w:rFonts w:ascii="Calibri" w:eastAsia="Times New Roman" w:hAnsi="Calibri"/>
          <w:sz w:val="24"/>
          <w:szCs w:val="20"/>
        </w:rPr>
        <w:t xml:space="preserve"> au secrétariat d’Emmaüs Europe (</w:t>
      </w:r>
      <w:hyperlink r:id="rId12" w:history="1">
        <w:r w:rsidRPr="00C63AF1">
          <w:rPr>
            <w:rStyle w:val="Lienhypertexte"/>
            <w:rFonts w:ascii="Calibri" w:eastAsia="Times New Roman" w:hAnsi="Calibri"/>
            <w:sz w:val="24"/>
            <w:szCs w:val="20"/>
          </w:rPr>
          <w:t>emmanuel.rabourdin</w:t>
        </w:r>
        <w:r w:rsidRPr="00073280">
          <w:rPr>
            <w:rStyle w:val="Lienhypertexte"/>
            <w:rFonts w:ascii="Calibri" w:eastAsia="Times New Roman" w:hAnsi="Calibri"/>
            <w:sz w:val="24"/>
            <w:szCs w:val="20"/>
          </w:rPr>
          <w:t>@emmaus-europe.org</w:t>
        </w:r>
      </w:hyperlink>
      <w:r w:rsidRPr="00073280">
        <w:rPr>
          <w:rFonts w:ascii="Calibri" w:eastAsia="Times New Roman" w:hAnsi="Calibri"/>
          <w:sz w:val="24"/>
          <w:szCs w:val="20"/>
        </w:rPr>
        <w:t xml:space="preserve">). Merci de remplir uniquement </w:t>
      </w:r>
      <w:r w:rsidRPr="00073280">
        <w:rPr>
          <w:rFonts w:ascii="Calibri" w:eastAsia="Times New Roman" w:hAnsi="Calibri"/>
          <w:sz w:val="24"/>
          <w:szCs w:val="20"/>
          <w:shd w:val="clear" w:color="auto" w:fill="FDE5CC"/>
        </w:rPr>
        <w:t>les champs prévus à cet effet</w:t>
      </w:r>
      <w:r w:rsidRPr="00073280">
        <w:rPr>
          <w:rFonts w:ascii="Calibri" w:eastAsia="Times New Roman" w:hAnsi="Calibri"/>
          <w:sz w:val="24"/>
          <w:szCs w:val="20"/>
          <w:shd w:val="clear" w:color="auto" w:fill="FFFFFF"/>
        </w:rPr>
        <w:t xml:space="preserve"> pour faciliter la lecture</w:t>
      </w:r>
      <w:r w:rsidRPr="00073280">
        <w:rPr>
          <w:rFonts w:ascii="Calibri" w:eastAsia="Times New Roman" w:hAnsi="Calibri"/>
          <w:sz w:val="24"/>
          <w:szCs w:val="20"/>
        </w:rPr>
        <w:t>.</w:t>
      </w:r>
    </w:p>
    <w:p w14:paraId="76F7FFD5" w14:textId="77777777" w:rsidR="00B63C0B" w:rsidRPr="00073280" w:rsidRDefault="00B63C0B" w:rsidP="00B63C0B">
      <w:pPr>
        <w:spacing w:before="200" w:after="200" w:line="276" w:lineRule="auto"/>
        <w:jc w:val="both"/>
        <w:rPr>
          <w:rFonts w:ascii="Calibri" w:eastAsia="Times New Roman" w:hAnsi="Calibri"/>
          <w:sz w:val="24"/>
          <w:szCs w:val="20"/>
        </w:rPr>
      </w:pPr>
      <w:r w:rsidRPr="00073280">
        <w:rPr>
          <w:rFonts w:ascii="Calibri" w:eastAsia="Times New Roman" w:hAnsi="Calibri"/>
          <w:sz w:val="24"/>
          <w:szCs w:val="20"/>
        </w:rPr>
        <w:t xml:space="preserve">Le dispositif d’étude, de sélection et de répartition des actions est détaillé dans la </w:t>
      </w:r>
      <w:r w:rsidRPr="00073280">
        <w:rPr>
          <w:rFonts w:ascii="Calibri" w:eastAsia="Times New Roman" w:hAnsi="Calibri"/>
          <w:b/>
          <w:sz w:val="24"/>
          <w:szCs w:val="20"/>
        </w:rPr>
        <w:t>note de présentation des dispositifs financiers de soutien solidaire</w:t>
      </w:r>
      <w:r w:rsidRPr="00073280">
        <w:rPr>
          <w:rFonts w:ascii="Calibri" w:eastAsia="Times New Roman" w:hAnsi="Calibri"/>
          <w:sz w:val="24"/>
          <w:szCs w:val="20"/>
        </w:rPr>
        <w:t>.</w:t>
      </w:r>
    </w:p>
    <w:p w14:paraId="265DA9C3" w14:textId="77777777" w:rsidR="0033494E" w:rsidRPr="00073280" w:rsidRDefault="0033494E" w:rsidP="0033494E">
      <w:pPr>
        <w:keepNext/>
        <w:pBdr>
          <w:top w:val="single" w:sz="24" w:space="0" w:color="F07F09"/>
          <w:left w:val="single" w:sz="24" w:space="0" w:color="F07F09"/>
          <w:bottom w:val="single" w:sz="24" w:space="0" w:color="F07F09"/>
          <w:right w:val="single" w:sz="24" w:space="0" w:color="F07F09"/>
        </w:pBdr>
        <w:shd w:val="clear" w:color="auto" w:fill="F07F09"/>
        <w:tabs>
          <w:tab w:val="num" w:pos="567"/>
        </w:tabs>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t>Fiche synthétique</w:t>
      </w:r>
    </w:p>
    <w:p w14:paraId="72466817" w14:textId="77777777" w:rsidR="0033494E" w:rsidRPr="00027957" w:rsidRDefault="0033494E" w:rsidP="0033494E">
      <w:pPr>
        <w:keepNext/>
        <w:spacing w:before="240" w:after="0" w:line="276" w:lineRule="auto"/>
        <w:jc w:val="both"/>
        <w:rPr>
          <w:rFonts w:ascii="Calibri" w:eastAsia="Times New Roman" w:hAnsi="Calibri"/>
          <w:sz w:val="24"/>
          <w:szCs w:val="20"/>
        </w:rPr>
      </w:pPr>
      <w:r w:rsidRPr="00027957">
        <w:rPr>
          <w:rFonts w:ascii="Calibri" w:eastAsia="Times New Roman" w:hAnsi="Calibri"/>
          <w:sz w:val="24"/>
          <w:szCs w:val="20"/>
        </w:rPr>
        <w:t xml:space="preserve">Groupe : </w:t>
      </w:r>
      <w:bookmarkStart w:id="0" w:name="NomGroupeSig"/>
      <w:sdt>
        <w:sdtPr>
          <w:rPr>
            <w:rStyle w:val="Style2"/>
          </w:rPr>
          <w:tag w:val="NomGroupeBal"/>
          <w:id w:val="348910040"/>
          <w:placeholder>
            <w:docPart w:val="7E33A66C5C8B405480F5DC9A54C11D24"/>
          </w:placeholder>
          <w:showingPlcHdr/>
          <w:text/>
        </w:sdtPr>
        <w:sdtEndPr>
          <w:rPr>
            <w:rStyle w:val="Policepardfaut"/>
            <w:rFonts w:eastAsia="Times New Roman"/>
            <w:b w:val="0"/>
            <w:sz w:val="22"/>
            <w:shd w:val="clear" w:color="auto" w:fill="FDE5CC"/>
          </w:rPr>
        </w:sdtEndPr>
        <w:sdtContent>
          <w:r w:rsidRPr="00A44771">
            <w:rPr>
              <w:rFonts w:ascii="Calibri" w:eastAsia="Times New Roman" w:hAnsi="Calibri"/>
              <w:bCs/>
              <w:shd w:val="clear" w:color="auto" w:fill="FDE5CC"/>
            </w:rPr>
            <w:t>Cliquez ici pour taper du texte.</w:t>
          </w:r>
        </w:sdtContent>
      </w:sdt>
      <w:bookmarkEnd w:id="0"/>
    </w:p>
    <w:p w14:paraId="12143AC9" w14:textId="77777777" w:rsidR="0033494E" w:rsidRPr="00027957" w:rsidRDefault="0033494E" w:rsidP="0033494E">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Pays : </w:t>
      </w:r>
      <w:sdt>
        <w:sdtPr>
          <w:rPr>
            <w:rStyle w:val="Style2"/>
          </w:rPr>
          <w:tag w:val="TitreAction"/>
          <w:id w:val="-711736327"/>
          <w:placeholder>
            <w:docPart w:val="838AC8413F554F29A67AEEF25FBF38EF"/>
          </w:placeholder>
          <w:showingPlcHdr/>
          <w:text/>
        </w:sdtPr>
        <w:sdtEndPr>
          <w:rPr>
            <w:rStyle w:val="Policepardfaut"/>
            <w:rFonts w:eastAsia="Times New Roman"/>
            <w:b w:val="0"/>
            <w:sz w:val="22"/>
            <w:shd w:val="clear" w:color="auto" w:fill="FDE5CC"/>
          </w:rPr>
        </w:sdtEndPr>
        <w:sdtContent>
          <w:r w:rsidRPr="00627B51">
            <w:rPr>
              <w:rFonts w:ascii="Calibri" w:eastAsia="Times New Roman" w:hAnsi="Calibri"/>
              <w:shd w:val="clear" w:color="auto" w:fill="FDE5CC"/>
            </w:rPr>
            <w:t>Cliquez ici pour taper du texte.</w:t>
          </w:r>
        </w:sdtContent>
      </w:sdt>
    </w:p>
    <w:p w14:paraId="2D1FF162" w14:textId="3733ACC0" w:rsidR="0033494E" w:rsidRPr="00027957" w:rsidRDefault="0033494E" w:rsidP="0033494E">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Titre de l’action : </w:t>
      </w:r>
      <w:bookmarkStart w:id="1" w:name="TitreAction"/>
      <w:sdt>
        <w:sdtPr>
          <w:rPr>
            <w:rStyle w:val="Style2"/>
          </w:rPr>
          <w:tag w:val="TitreAction"/>
          <w:id w:val="-1271468809"/>
          <w:placeholder>
            <w:docPart w:val="743446AEB7FA4826AA1388753F7FBB67"/>
          </w:placeholder>
          <w:showingPlcHdr/>
          <w:text/>
        </w:sdtPr>
        <w:sdtEndPr>
          <w:rPr>
            <w:rStyle w:val="Policepardfaut"/>
            <w:rFonts w:eastAsia="Times New Roman"/>
            <w:b w:val="0"/>
            <w:sz w:val="22"/>
            <w:shd w:val="clear" w:color="auto" w:fill="FDE5CC"/>
          </w:rPr>
        </w:sdtEndPr>
        <w:sdtContent>
          <w:r w:rsidR="00E22778" w:rsidRPr="00627B51">
            <w:rPr>
              <w:rFonts w:ascii="Calibri" w:eastAsia="Times New Roman" w:hAnsi="Calibri"/>
              <w:shd w:val="clear" w:color="auto" w:fill="FDE5CC"/>
            </w:rPr>
            <w:t>Cliquez ici pour taper du texte.</w:t>
          </w:r>
        </w:sdtContent>
      </w:sdt>
      <w:bookmarkEnd w:id="1"/>
    </w:p>
    <w:p w14:paraId="3D7C1791" w14:textId="6501AF83" w:rsidR="0033494E" w:rsidRPr="00027957" w:rsidRDefault="0033494E" w:rsidP="0033494E">
      <w:pPr>
        <w:keepNext/>
        <w:spacing w:after="0" w:line="276" w:lineRule="auto"/>
        <w:jc w:val="both"/>
        <w:rPr>
          <w:rFonts w:ascii="Calibri" w:eastAsia="Times New Roman" w:hAnsi="Calibri"/>
          <w:sz w:val="24"/>
          <w:szCs w:val="20"/>
          <w:shd w:val="clear" w:color="auto" w:fill="FDE5CC"/>
        </w:rPr>
      </w:pPr>
      <w:r w:rsidRPr="00027957">
        <w:rPr>
          <w:rFonts w:ascii="Calibri" w:eastAsia="Times New Roman" w:hAnsi="Calibri"/>
          <w:sz w:val="24"/>
          <w:szCs w:val="20"/>
        </w:rPr>
        <w:t xml:space="preserve">Objectif de l’action : </w:t>
      </w:r>
      <w:sdt>
        <w:sdtPr>
          <w:rPr>
            <w:rStyle w:val="Style2"/>
          </w:rPr>
          <w:tag w:val="TitreAction"/>
          <w:id w:val="387076239"/>
          <w:placeholder>
            <w:docPart w:val="6076DA3EC43C47278E52768DCBDCBEB1"/>
          </w:placeholder>
          <w:showingPlcHdr/>
          <w:text/>
        </w:sdtPr>
        <w:sdtEndPr>
          <w:rPr>
            <w:rStyle w:val="Policepardfaut"/>
            <w:rFonts w:eastAsia="Times New Roman"/>
            <w:b w:val="0"/>
            <w:sz w:val="22"/>
            <w:shd w:val="clear" w:color="auto" w:fill="FDE5CC"/>
          </w:rPr>
        </w:sdtEndPr>
        <w:sdtContent>
          <w:r w:rsidR="00627B51" w:rsidRPr="00627B51">
            <w:rPr>
              <w:rFonts w:ascii="Calibri" w:eastAsia="Times New Roman" w:hAnsi="Calibri"/>
              <w:shd w:val="clear" w:color="auto" w:fill="FDE5CC"/>
            </w:rPr>
            <w:t>Cliquez ici pour taper du texte.</w:t>
          </w:r>
        </w:sdtContent>
      </w:sdt>
    </w:p>
    <w:p w14:paraId="1ABA7A0B" w14:textId="77777777" w:rsidR="00627B51" w:rsidRDefault="0033494E" w:rsidP="0033494E">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Description rapide (10 lignes) de l’action </w:t>
      </w:r>
      <w:sdt>
        <w:sdtPr>
          <w:rPr>
            <w:rFonts w:ascii="Calibri" w:eastAsia="Times New Roman" w:hAnsi="Calibri"/>
            <w:shd w:val="clear" w:color="auto" w:fill="FDE5CC"/>
          </w:rPr>
          <w:tag w:val="TitreAction"/>
          <w:id w:val="-890805904"/>
          <w:placeholder>
            <w:docPart w:val="97BF94E067684351B15133C735FE00EA"/>
          </w:placeholder>
          <w:showingPlcHdr/>
          <w:text/>
        </w:sdtPr>
        <w:sdtContent>
          <w:r w:rsidR="00627B51" w:rsidRPr="00627B51">
            <w:rPr>
              <w:rFonts w:ascii="Calibri" w:eastAsia="Times New Roman" w:hAnsi="Calibri"/>
              <w:shd w:val="clear" w:color="auto" w:fill="FDE5CC"/>
            </w:rPr>
            <w:t>Cliquez ici pour taper du texte.</w:t>
          </w:r>
        </w:sdtContent>
      </w:sdt>
      <w:r w:rsidR="00627B51" w:rsidRPr="00027957">
        <w:rPr>
          <w:rFonts w:ascii="Calibri" w:eastAsia="Times New Roman" w:hAnsi="Calibri"/>
          <w:sz w:val="24"/>
          <w:szCs w:val="20"/>
        </w:rPr>
        <w:t xml:space="preserve"> </w:t>
      </w:r>
    </w:p>
    <w:p w14:paraId="2242CCF5" w14:textId="46EBBE29" w:rsidR="0033494E" w:rsidRPr="00027957" w:rsidRDefault="0033494E" w:rsidP="0033494E">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Zone de mise en œuvre : </w:t>
      </w:r>
      <w:sdt>
        <w:sdtPr>
          <w:rPr>
            <w:rStyle w:val="Style2"/>
          </w:rPr>
          <w:tag w:val="TitreAction"/>
          <w:id w:val="1363780739"/>
          <w:placeholder>
            <w:docPart w:val="2008DC874C924BA28CB4D29313C2F335"/>
          </w:placeholder>
          <w:showingPlcHdr/>
          <w:text/>
        </w:sdtPr>
        <w:sdtEndPr>
          <w:rPr>
            <w:rStyle w:val="Policepardfaut"/>
            <w:rFonts w:eastAsia="Times New Roman"/>
            <w:b w:val="0"/>
            <w:sz w:val="22"/>
            <w:shd w:val="clear" w:color="auto" w:fill="FDE5CC"/>
          </w:rPr>
        </w:sdtEndPr>
        <w:sdtContent>
          <w:r w:rsidR="00627B51" w:rsidRPr="00627B51">
            <w:rPr>
              <w:rFonts w:ascii="Calibri" w:eastAsia="Times New Roman" w:hAnsi="Calibri"/>
              <w:shd w:val="clear" w:color="auto" w:fill="FDE5CC"/>
            </w:rPr>
            <w:t>Cliquez ici pour taper du texte.</w:t>
          </w:r>
        </w:sdtContent>
      </w:sdt>
    </w:p>
    <w:p w14:paraId="77BDA6D8" w14:textId="1A7F6432" w:rsidR="0033494E" w:rsidRPr="00027957" w:rsidRDefault="0033494E" w:rsidP="0033494E">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Période de mise en œuvre : </w:t>
      </w:r>
      <w:sdt>
        <w:sdtPr>
          <w:rPr>
            <w:rStyle w:val="Style2"/>
          </w:rPr>
          <w:tag w:val="TitreAction"/>
          <w:id w:val="313844162"/>
          <w:placeholder>
            <w:docPart w:val="E004E66BBE234284A8E17D747651B9B0"/>
          </w:placeholder>
          <w:showingPlcHdr/>
          <w:text/>
        </w:sdtPr>
        <w:sdtEndPr>
          <w:rPr>
            <w:rStyle w:val="Policepardfaut"/>
            <w:rFonts w:eastAsia="Times New Roman"/>
            <w:b w:val="0"/>
            <w:sz w:val="22"/>
            <w:shd w:val="clear" w:color="auto" w:fill="FDE5CC"/>
          </w:rPr>
        </w:sdtEndPr>
        <w:sdtContent>
          <w:r w:rsidR="00627B51" w:rsidRPr="00627B51">
            <w:rPr>
              <w:rFonts w:ascii="Calibri" w:eastAsia="Times New Roman" w:hAnsi="Calibri"/>
              <w:shd w:val="clear" w:color="auto" w:fill="FDE5CC"/>
            </w:rPr>
            <w:t>Cliquez ici pour taper du texte.</w:t>
          </w:r>
        </w:sdtContent>
      </w:sdt>
    </w:p>
    <w:p w14:paraId="41B6B67D" w14:textId="4F15912C" w:rsidR="0033494E" w:rsidRPr="00027957" w:rsidRDefault="0033494E" w:rsidP="0033494E">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Montant total de l’action : </w:t>
      </w:r>
      <w:sdt>
        <w:sdtPr>
          <w:rPr>
            <w:rStyle w:val="Style2"/>
          </w:rPr>
          <w:tag w:val="TitreAction"/>
          <w:id w:val="-1378849872"/>
          <w:placeholder>
            <w:docPart w:val="C981107493894965B372E1107AA17C98"/>
          </w:placeholder>
          <w:showingPlcHdr/>
          <w:text/>
        </w:sdtPr>
        <w:sdtEndPr>
          <w:rPr>
            <w:rStyle w:val="Policepardfaut"/>
            <w:rFonts w:eastAsia="Times New Roman"/>
            <w:b w:val="0"/>
            <w:sz w:val="22"/>
            <w:shd w:val="clear" w:color="auto" w:fill="FDE5CC"/>
          </w:rPr>
        </w:sdtEndPr>
        <w:sdtContent>
          <w:r w:rsidR="00627B51" w:rsidRPr="00627B51">
            <w:rPr>
              <w:rFonts w:ascii="Calibri" w:eastAsia="Times New Roman" w:hAnsi="Calibri"/>
              <w:shd w:val="clear" w:color="auto" w:fill="FDE5CC"/>
            </w:rPr>
            <w:t>Cliquez ici pour taper du texte.</w:t>
          </w:r>
        </w:sdtContent>
      </w:sdt>
    </w:p>
    <w:p w14:paraId="1983A35E" w14:textId="694DB1AD" w:rsidR="0033494E" w:rsidRDefault="0033494E" w:rsidP="0033494E">
      <w:pPr>
        <w:spacing w:after="200" w:line="276" w:lineRule="auto"/>
        <w:jc w:val="both"/>
        <w:rPr>
          <w:rFonts w:ascii="Calibri" w:eastAsia="Times New Roman" w:hAnsi="Calibri"/>
          <w:sz w:val="24"/>
          <w:szCs w:val="20"/>
        </w:rPr>
      </w:pPr>
      <w:r w:rsidRPr="00027957">
        <w:rPr>
          <w:rFonts w:ascii="Calibri" w:eastAsia="Times New Roman" w:hAnsi="Calibri"/>
          <w:sz w:val="24"/>
          <w:szCs w:val="20"/>
        </w:rPr>
        <w:t>Montant du soutien demandé</w:t>
      </w:r>
      <w:r w:rsidRPr="00073280">
        <w:rPr>
          <w:rFonts w:ascii="Calibri" w:eastAsia="Times New Roman" w:hAnsi="Calibri"/>
          <w:sz w:val="24"/>
          <w:szCs w:val="20"/>
        </w:rPr>
        <w:t xml:space="preserve"> : </w:t>
      </w:r>
      <w:sdt>
        <w:sdtPr>
          <w:rPr>
            <w:rStyle w:val="Style2"/>
          </w:rPr>
          <w:tag w:val="TitreAction"/>
          <w:id w:val="438340061"/>
          <w:placeholder>
            <w:docPart w:val="170D246BCA2E4E0F9DC8C35DBFACB8C4"/>
          </w:placeholder>
          <w:showingPlcHdr/>
          <w:text/>
        </w:sdtPr>
        <w:sdtEndPr>
          <w:rPr>
            <w:rStyle w:val="Policepardfaut"/>
            <w:rFonts w:eastAsia="Times New Roman"/>
            <w:b w:val="0"/>
            <w:sz w:val="22"/>
            <w:shd w:val="clear" w:color="auto" w:fill="FDE5CC"/>
          </w:rPr>
        </w:sdtEndPr>
        <w:sdtContent>
          <w:r w:rsidR="00627B51" w:rsidRPr="00627B51">
            <w:rPr>
              <w:rFonts w:ascii="Calibri" w:eastAsia="Times New Roman" w:hAnsi="Calibri"/>
              <w:shd w:val="clear" w:color="auto" w:fill="FDE5CC"/>
            </w:rPr>
            <w:t>Cliquez ici pour taper du texte.</w:t>
          </w:r>
        </w:sdtContent>
      </w:sdt>
      <w:r w:rsidR="00627B51" w:rsidRPr="00073280">
        <w:rPr>
          <w:rFonts w:ascii="Calibri" w:eastAsia="Times New Roman" w:hAnsi="Calibri"/>
          <w:sz w:val="24"/>
          <w:szCs w:val="20"/>
        </w:rPr>
        <w:t xml:space="preserve"> </w:t>
      </w:r>
      <w:r w:rsidRPr="00073280">
        <w:rPr>
          <w:rFonts w:ascii="Calibri" w:eastAsia="Times New Roman" w:hAnsi="Calibri"/>
          <w:sz w:val="24"/>
          <w:szCs w:val="20"/>
        </w:rPr>
        <w:br w:type="page"/>
      </w:r>
    </w:p>
    <w:p w14:paraId="6A1F0B56" w14:textId="77777777" w:rsidR="0033494E" w:rsidRPr="00073280" w:rsidRDefault="0033494E" w:rsidP="0033494E">
      <w:pPr>
        <w:keepNext/>
        <w:pBdr>
          <w:top w:val="single" w:sz="24" w:space="0" w:color="F07F09"/>
          <w:left w:val="single" w:sz="24" w:space="0" w:color="F07F09"/>
          <w:bottom w:val="single" w:sz="24" w:space="0" w:color="F07F09"/>
          <w:right w:val="single" w:sz="24" w:space="0" w:color="F07F09"/>
        </w:pBdr>
        <w:shd w:val="clear" w:color="auto" w:fill="F07F09"/>
        <w:tabs>
          <w:tab w:val="num" w:pos="567"/>
        </w:tabs>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lastRenderedPageBreak/>
        <w:t>Présentation du groupe</w:t>
      </w:r>
    </w:p>
    <w:p w14:paraId="4402D94E" w14:textId="77777777" w:rsidR="0033494E" w:rsidRPr="00D9720E" w:rsidRDefault="0033494E" w:rsidP="0033494E">
      <w:pPr>
        <w:numPr>
          <w:ilvl w:val="0"/>
          <w:numId w:val="2"/>
        </w:numPr>
        <w:spacing w:before="200" w:after="0" w:line="276" w:lineRule="auto"/>
        <w:contextualSpacing/>
        <w:jc w:val="both"/>
        <w:rPr>
          <w:rFonts w:ascii="Calibri" w:eastAsia="Times New Roman" w:hAnsi="Calibri"/>
        </w:rPr>
      </w:pPr>
      <w:r w:rsidRPr="00D9720E">
        <w:rPr>
          <w:rFonts w:ascii="Calibri" w:eastAsia="Times New Roman" w:hAnsi="Calibri"/>
        </w:rPr>
        <w:t xml:space="preserve">Nom : </w:t>
      </w:r>
      <w:sdt>
        <w:sdtPr>
          <w:rPr>
            <w:rFonts w:ascii="Calibri" w:eastAsia="Times New Roman" w:hAnsi="Calibri"/>
            <w:shd w:val="clear" w:color="auto" w:fill="FDE5CC"/>
          </w:rPr>
          <w:id w:val="-1276327820"/>
          <w:placeholder>
            <w:docPart w:val="A4433D532C8041608543B11D120CEE76"/>
          </w:placeholder>
          <w:showingPlcHdr/>
          <w:text/>
        </w:sdtPr>
        <w:sdtContent>
          <w:r w:rsidRPr="00301049">
            <w:rPr>
              <w:rFonts w:ascii="Calibri" w:eastAsia="Times New Roman" w:hAnsi="Calibri"/>
              <w:shd w:val="clear" w:color="auto" w:fill="FDE5CC"/>
            </w:rPr>
            <w:t>Nom complet du groupe.</w:t>
          </w:r>
        </w:sdtContent>
      </w:sdt>
    </w:p>
    <w:p w14:paraId="3C5750DD" w14:textId="77777777" w:rsidR="0033494E" w:rsidRPr="00D9720E" w:rsidRDefault="0033494E" w:rsidP="0033494E">
      <w:pPr>
        <w:keepNext/>
        <w:numPr>
          <w:ilvl w:val="0"/>
          <w:numId w:val="2"/>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Adresse :</w:t>
      </w:r>
    </w:p>
    <w:p w14:paraId="7CC60BB8" w14:textId="77777777" w:rsidR="0033494E" w:rsidRPr="00301049" w:rsidRDefault="00000000" w:rsidP="0033494E">
      <w:pPr>
        <w:shd w:val="clear" w:color="auto" w:fill="FDE5CC"/>
        <w:spacing w:after="200" w:line="276" w:lineRule="auto"/>
        <w:jc w:val="both"/>
        <w:rPr>
          <w:rFonts w:ascii="Calibri" w:eastAsia="Times New Roman" w:hAnsi="Calibri"/>
          <w:shd w:val="clear" w:color="auto" w:fill="FDE5CC"/>
        </w:rPr>
      </w:pPr>
      <w:sdt>
        <w:sdtPr>
          <w:rPr>
            <w:rFonts w:ascii="Calibri" w:eastAsia="Times New Roman" w:hAnsi="Calibri"/>
            <w:shd w:val="clear" w:color="auto" w:fill="FDE5CC"/>
          </w:rPr>
          <w:id w:val="862946902"/>
          <w:placeholder>
            <w:docPart w:val="3FD9E86D989E4042B30B6922789E8F32"/>
          </w:placeholder>
          <w:showingPlcHdr/>
          <w:text w:multiLine="1"/>
        </w:sdtPr>
        <w:sdtContent>
          <w:r w:rsidR="0033494E" w:rsidRPr="002732DF">
            <w:rPr>
              <w:rStyle w:val="Textedelespacerserv"/>
            </w:rPr>
            <w:t>Adresse postale.</w:t>
          </w:r>
        </w:sdtContent>
      </w:sdt>
    </w:p>
    <w:p w14:paraId="54BC7F17" w14:textId="77777777" w:rsidR="0033494E" w:rsidRPr="00D9720E" w:rsidRDefault="0033494E" w:rsidP="0033494E">
      <w:pPr>
        <w:numPr>
          <w:ilvl w:val="0"/>
          <w:numId w:val="2"/>
        </w:numPr>
        <w:spacing w:before="200" w:after="200" w:line="276" w:lineRule="auto"/>
        <w:contextualSpacing/>
        <w:jc w:val="both"/>
        <w:rPr>
          <w:rFonts w:ascii="Calibri" w:eastAsia="Times New Roman" w:hAnsi="Calibri"/>
        </w:rPr>
      </w:pPr>
      <w:r w:rsidRPr="00D9720E">
        <w:rPr>
          <w:rFonts w:ascii="Calibri" w:eastAsia="Times New Roman" w:hAnsi="Calibri"/>
        </w:rPr>
        <w:t xml:space="preserve">Représentant légal : </w:t>
      </w:r>
      <w:sdt>
        <w:sdtPr>
          <w:rPr>
            <w:rFonts w:ascii="Calibri" w:eastAsia="Times New Roman" w:hAnsi="Calibri"/>
            <w:shd w:val="clear" w:color="auto" w:fill="FDE5CC"/>
          </w:rPr>
          <w:id w:val="-401058640"/>
          <w:placeholder>
            <w:docPart w:val="609F0B30991F4FB38384C2A52DED07D1"/>
          </w:placeholder>
          <w:showingPlcHdr/>
          <w:text/>
        </w:sdtPr>
        <w:sdtContent>
          <w:r w:rsidRPr="00301049">
            <w:rPr>
              <w:rFonts w:ascii="Calibri" w:eastAsia="Times New Roman" w:hAnsi="Calibri"/>
              <w:shd w:val="clear" w:color="auto" w:fill="FDE5CC"/>
            </w:rPr>
            <w:t>Nom et qualité.</w:t>
          </w:r>
        </w:sdtContent>
      </w:sdt>
    </w:p>
    <w:p w14:paraId="5E6468E6" w14:textId="77777777" w:rsidR="0033494E" w:rsidRPr="00D9720E" w:rsidRDefault="0033494E" w:rsidP="0033494E">
      <w:pPr>
        <w:keepNext/>
        <w:numPr>
          <w:ilvl w:val="0"/>
          <w:numId w:val="2"/>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Objet</w:t>
      </w:r>
      <w:r>
        <w:rPr>
          <w:rFonts w:ascii="Calibri" w:eastAsia="Times New Roman" w:hAnsi="Calibri"/>
        </w:rPr>
        <w:t>/mission</w:t>
      </w:r>
      <w:r w:rsidRPr="00D9720E">
        <w:rPr>
          <w:rFonts w:ascii="Calibri" w:eastAsia="Times New Roman" w:hAnsi="Calibri"/>
        </w:rPr>
        <w:t xml:space="preserve"> du groupe : </w:t>
      </w:r>
    </w:p>
    <w:sdt>
      <w:sdtPr>
        <w:rPr>
          <w:rFonts w:ascii="Calibri" w:eastAsia="Times New Roman" w:hAnsi="Calibri"/>
          <w:shd w:val="clear" w:color="auto" w:fill="FDE5CC"/>
        </w:rPr>
        <w:id w:val="1638985038"/>
        <w:placeholder>
          <w:docPart w:val="8A92389056F540729B698443B68006ED"/>
        </w:placeholder>
        <w:showingPlcHdr/>
        <w:text w:multiLine="1"/>
      </w:sdtPr>
      <w:sdtContent>
        <w:p w14:paraId="4D192DB3" w14:textId="77777777" w:rsidR="0033494E" w:rsidRPr="00301049" w:rsidRDefault="0033494E" w:rsidP="0033494E">
          <w:pPr>
            <w:shd w:val="clear" w:color="auto" w:fill="FDE5CC"/>
            <w:spacing w:after="200" w:line="276" w:lineRule="auto"/>
            <w:rPr>
              <w:rFonts w:ascii="Calibri" w:eastAsia="Times New Roman" w:hAnsi="Calibri"/>
              <w:shd w:val="clear" w:color="auto" w:fill="FDE5CC"/>
            </w:rPr>
          </w:pPr>
          <w:r w:rsidRPr="00627B51">
            <w:rPr>
              <w:rStyle w:val="Textedelespacerserv"/>
            </w:rPr>
            <w:t>Quels sont les buts et objets de votre structure ? (tels qu’exprimés dans vos statuts)</w:t>
          </w:r>
        </w:p>
      </w:sdtContent>
    </w:sdt>
    <w:p w14:paraId="59FB0651" w14:textId="77777777" w:rsidR="0033494E" w:rsidRPr="00D9720E" w:rsidRDefault="0033494E" w:rsidP="0033494E">
      <w:pPr>
        <w:keepNext/>
        <w:numPr>
          <w:ilvl w:val="0"/>
          <w:numId w:val="2"/>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Description générale des activités du groupe :</w:t>
      </w:r>
    </w:p>
    <w:p w14:paraId="0E2E268C" w14:textId="77777777" w:rsidR="0033494E" w:rsidRPr="00D9720E" w:rsidRDefault="0033494E" w:rsidP="0033494E">
      <w:pPr>
        <w:keepNext/>
        <w:numPr>
          <w:ilvl w:val="1"/>
          <w:numId w:val="2"/>
        </w:numPr>
        <w:spacing w:before="200" w:after="0" w:line="276" w:lineRule="auto"/>
        <w:contextualSpacing/>
        <w:jc w:val="both"/>
        <w:rPr>
          <w:rFonts w:ascii="Calibri" w:eastAsia="Times New Roman" w:hAnsi="Calibri"/>
        </w:rPr>
      </w:pPr>
      <w:r w:rsidRPr="00D9720E">
        <w:rPr>
          <w:rFonts w:ascii="Calibri" w:eastAsia="Times New Roman" w:hAnsi="Calibri"/>
        </w:rPr>
        <w:t>Activités sociales</w:t>
      </w:r>
    </w:p>
    <w:sdt>
      <w:sdtPr>
        <w:rPr>
          <w:rFonts w:ascii="Calibri" w:eastAsia="Times New Roman" w:hAnsi="Calibri"/>
          <w:shd w:val="clear" w:color="auto" w:fill="FDE5CC"/>
        </w:rPr>
        <w:id w:val="-758452138"/>
        <w:placeholder>
          <w:docPart w:val="92F08348A75E4AF1A4E022D860A930EF"/>
        </w:placeholder>
        <w:showingPlcHdr/>
        <w:text w:multiLine="1"/>
      </w:sdtPr>
      <w:sdtContent>
        <w:p w14:paraId="1B898986" w14:textId="77777777" w:rsidR="0033494E" w:rsidRPr="00D9720E" w:rsidRDefault="0033494E" w:rsidP="0033494E">
          <w:pPr>
            <w:shd w:val="clear" w:color="auto" w:fill="FDE5CC"/>
            <w:spacing w:after="200" w:line="276" w:lineRule="auto"/>
            <w:rPr>
              <w:rFonts w:ascii="Calibri" w:eastAsia="Times New Roman" w:hAnsi="Calibri"/>
              <w:shd w:val="clear" w:color="auto" w:fill="FDE5CC"/>
            </w:rPr>
          </w:pPr>
          <w:r w:rsidRPr="00D9720E">
            <w:rPr>
              <w:rStyle w:val="Textedelespacerserv"/>
            </w:rPr>
            <w:t>Lister et expliquer brièvement les activités sociales mises en œuvre par votre groupe.</w:t>
          </w:r>
        </w:p>
      </w:sdtContent>
    </w:sdt>
    <w:p w14:paraId="066DAA28" w14:textId="77777777" w:rsidR="0033494E" w:rsidRPr="00D9720E" w:rsidRDefault="0033494E" w:rsidP="0033494E">
      <w:pPr>
        <w:keepNext/>
        <w:numPr>
          <w:ilvl w:val="1"/>
          <w:numId w:val="2"/>
        </w:numPr>
        <w:spacing w:before="200" w:after="0" w:line="276" w:lineRule="auto"/>
        <w:contextualSpacing/>
        <w:jc w:val="both"/>
        <w:rPr>
          <w:rFonts w:ascii="Calibri" w:eastAsia="Times New Roman" w:hAnsi="Calibri"/>
        </w:rPr>
      </w:pPr>
      <w:r w:rsidRPr="00D9720E">
        <w:rPr>
          <w:rFonts w:ascii="Calibri" w:eastAsia="Times New Roman" w:hAnsi="Calibri"/>
        </w:rPr>
        <w:t>Activités économiques</w:t>
      </w:r>
    </w:p>
    <w:sdt>
      <w:sdtPr>
        <w:rPr>
          <w:rFonts w:ascii="Calibri" w:eastAsia="Times New Roman" w:hAnsi="Calibri"/>
          <w:shd w:val="clear" w:color="auto" w:fill="FDE5CC"/>
        </w:rPr>
        <w:id w:val="260802982"/>
        <w:placeholder>
          <w:docPart w:val="ADA2711BFD624D59817A03576ECFF0D4"/>
        </w:placeholder>
        <w:showingPlcHdr/>
      </w:sdtPr>
      <w:sdtContent>
        <w:p w14:paraId="38257728" w14:textId="77777777" w:rsidR="0033494E" w:rsidRPr="00301049" w:rsidRDefault="0033494E" w:rsidP="00301049">
          <w:pPr>
            <w:shd w:val="clear" w:color="auto" w:fill="FDE5CC"/>
            <w:spacing w:after="200" w:line="276" w:lineRule="auto"/>
            <w:rPr>
              <w:rFonts w:ascii="Calibri" w:eastAsia="Times New Roman" w:hAnsi="Calibri"/>
              <w:shd w:val="clear" w:color="auto" w:fill="FDE5CC"/>
            </w:rPr>
          </w:pPr>
          <w:r w:rsidRPr="00627B51">
            <w:rPr>
              <w:rStyle w:val="Textedelespacerserv"/>
            </w:rPr>
            <w:t>Quelles sont les activités économiques/génératrices de revenus de votre groupe ?</w:t>
          </w:r>
        </w:p>
      </w:sdtContent>
    </w:sdt>
    <w:p w14:paraId="1058FCF8" w14:textId="77777777" w:rsidR="0033494E" w:rsidRPr="00D9720E" w:rsidRDefault="0033494E" w:rsidP="0033494E">
      <w:pPr>
        <w:pStyle w:val="Paragraphedeliste"/>
        <w:keepNext/>
        <w:numPr>
          <w:ilvl w:val="0"/>
          <w:numId w:val="2"/>
        </w:numPr>
        <w:spacing w:before="200" w:line="276" w:lineRule="auto"/>
        <w:jc w:val="both"/>
        <w:rPr>
          <w:rFonts w:eastAsia="Times New Roman"/>
        </w:rPr>
      </w:pPr>
      <w:r w:rsidRPr="00D9720E">
        <w:rPr>
          <w:rFonts w:eastAsia="Times New Roman"/>
        </w:rPr>
        <w:t>Nombre et description rapide des personnes accueillies ou bénéficiaires de</w:t>
      </w:r>
      <w:r>
        <w:rPr>
          <w:rFonts w:eastAsia="Times New Roman"/>
        </w:rPr>
        <w:t>s activités</w:t>
      </w:r>
      <w:r w:rsidRPr="00D9720E">
        <w:rPr>
          <w:rFonts w:eastAsia="Times New Roman"/>
        </w:rPr>
        <w:t xml:space="preserve"> du groupe</w:t>
      </w:r>
      <w:r>
        <w:rPr>
          <w:rFonts w:eastAsia="Times New Roman"/>
        </w:rPr>
        <w:t> :</w:t>
      </w:r>
    </w:p>
    <w:sdt>
      <w:sdtPr>
        <w:rPr>
          <w:rFonts w:ascii="Calibri" w:eastAsia="Times New Roman" w:hAnsi="Calibri"/>
          <w:shd w:val="clear" w:color="auto" w:fill="FDE5CC"/>
        </w:rPr>
        <w:id w:val="-1646807988"/>
        <w:placeholder>
          <w:docPart w:val="E62BA4404FA1433181494DE742F32960"/>
        </w:placeholder>
        <w:showingPlcHdr/>
      </w:sdtPr>
      <w:sdtContent>
        <w:p w14:paraId="40ED7BDA" w14:textId="0989D54F" w:rsidR="0033494E" w:rsidRPr="00301049" w:rsidRDefault="0033494E" w:rsidP="00301049">
          <w:pPr>
            <w:shd w:val="clear" w:color="auto" w:fill="FDE5CC"/>
            <w:spacing w:after="200" w:line="276" w:lineRule="auto"/>
            <w:rPr>
              <w:rFonts w:ascii="Calibri" w:eastAsia="Times New Roman" w:hAnsi="Calibri"/>
              <w:shd w:val="clear" w:color="auto" w:fill="FDE5CC"/>
            </w:rPr>
          </w:pPr>
          <w:r w:rsidRPr="00627B51">
            <w:rPr>
              <w:rStyle w:val="Textedelespacerserv"/>
            </w:rPr>
            <w:t>Cliquez</w:t>
          </w:r>
          <w:r w:rsidR="00AC6E9E">
            <w:rPr>
              <w:rStyle w:val="Textedelespacerserv"/>
            </w:rPr>
            <w:t xml:space="preserve"> </w:t>
          </w:r>
          <w:r w:rsidR="00A61362">
            <w:rPr>
              <w:rStyle w:val="Textedelespacerserv"/>
            </w:rPr>
            <w:t xml:space="preserve">ici </w:t>
          </w:r>
          <w:r w:rsidRPr="00627B51">
            <w:rPr>
              <w:rStyle w:val="Textedelespacerserv"/>
            </w:rPr>
            <w:t>pour entrer du texte.</w:t>
          </w:r>
        </w:p>
      </w:sdtContent>
    </w:sdt>
    <w:p w14:paraId="71B53827" w14:textId="77777777" w:rsidR="0033494E" w:rsidRPr="00D9720E" w:rsidRDefault="0033494E" w:rsidP="0033494E">
      <w:pPr>
        <w:keepNext/>
        <w:spacing w:before="200" w:after="0" w:line="276" w:lineRule="auto"/>
        <w:contextualSpacing/>
        <w:jc w:val="both"/>
        <w:rPr>
          <w:rFonts w:ascii="Calibri" w:eastAsia="Times New Roman" w:hAnsi="Calibri"/>
        </w:rPr>
      </w:pPr>
    </w:p>
    <w:p w14:paraId="503827D4" w14:textId="41A7F45A" w:rsidR="0033494E" w:rsidRPr="00D9720E" w:rsidRDefault="0033494E" w:rsidP="0033494E">
      <w:pPr>
        <w:keepNext/>
        <w:numPr>
          <w:ilvl w:val="0"/>
          <w:numId w:val="2"/>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Dernière action soutenue par l</w:t>
      </w:r>
      <w:r w:rsidR="00E4171B">
        <w:rPr>
          <w:rFonts w:ascii="Calibri" w:eastAsia="Times New Roman" w:hAnsi="Calibri"/>
        </w:rPr>
        <w:t>a solidarité européenne ou internationale</w:t>
      </w:r>
      <w:r w:rsidRPr="00D9720E">
        <w:rPr>
          <w:rFonts w:ascii="Calibri" w:eastAsia="Times New Roman" w:hAnsi="Calibri"/>
        </w:rPr>
        <w:t xml:space="preserve"> et année du soutien :</w:t>
      </w:r>
    </w:p>
    <w:sdt>
      <w:sdtPr>
        <w:rPr>
          <w:rFonts w:ascii="Calibri" w:eastAsia="Times New Roman" w:hAnsi="Calibri"/>
          <w:shd w:val="clear" w:color="auto" w:fill="FDE5CC"/>
        </w:rPr>
        <w:id w:val="822167212"/>
        <w:placeholder>
          <w:docPart w:val="A9D87729300D495AB1CE0A567BE4CD9B"/>
        </w:placeholder>
        <w:showingPlcHdr/>
        <w:text w:multiLine="1"/>
      </w:sdtPr>
      <w:sdtContent>
        <w:p w14:paraId="155CCD01" w14:textId="77777777" w:rsidR="0033494E" w:rsidRPr="00D9720E" w:rsidRDefault="0033494E" w:rsidP="00301049">
          <w:pPr>
            <w:shd w:val="clear" w:color="auto" w:fill="FDE5CC"/>
            <w:spacing w:after="200" w:line="276" w:lineRule="auto"/>
            <w:rPr>
              <w:rFonts w:ascii="Calibri" w:eastAsia="Times New Roman" w:hAnsi="Calibri"/>
              <w:shd w:val="clear" w:color="auto" w:fill="FDE5CC"/>
            </w:rPr>
          </w:pPr>
          <w:r w:rsidRPr="00627B51">
            <w:rPr>
              <w:rStyle w:val="Textedelespacerserv"/>
            </w:rPr>
            <w:t>Intitulé et année.</w:t>
          </w:r>
        </w:p>
      </w:sdtContent>
    </w:sdt>
    <w:p w14:paraId="243162CD" w14:textId="7E253950" w:rsidR="0033494E" w:rsidRPr="00D9720E" w:rsidRDefault="0033494E" w:rsidP="0033494E">
      <w:pPr>
        <w:keepNext/>
        <w:numPr>
          <w:ilvl w:val="0"/>
          <w:numId w:val="2"/>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 xml:space="preserve">Le rapport </w:t>
      </w:r>
      <w:r w:rsidR="00A02798">
        <w:rPr>
          <w:rFonts w:ascii="Calibri" w:eastAsia="Times New Roman" w:hAnsi="Calibri"/>
        </w:rPr>
        <w:t xml:space="preserve">final des projets soutenus par le mouvement Emmaüs </w:t>
      </w:r>
      <w:r w:rsidRPr="00D9720E">
        <w:rPr>
          <w:rFonts w:ascii="Calibri" w:eastAsia="Times New Roman" w:hAnsi="Calibri"/>
        </w:rPr>
        <w:t>a-t-il été produit et transmis ? Si oui, à quelle date ?</w:t>
      </w:r>
    </w:p>
    <w:p w14:paraId="6CB66D64" w14:textId="16E6533C" w:rsidR="0033494E" w:rsidRPr="004D7DBF" w:rsidRDefault="00000000" w:rsidP="004D7DBF">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1874534586"/>
          <w:placeholder>
            <w:docPart w:val="0F4B7F0816FE460D895A28D7F473F1DD"/>
          </w:placeholder>
          <w:showingPlcHdr/>
        </w:sdtPr>
        <w:sdtContent>
          <w:r w:rsidR="0033494E" w:rsidRPr="00627B51">
            <w:rPr>
              <w:rStyle w:val="Textedelespacerserv"/>
            </w:rPr>
            <w:t xml:space="preserve">Cliquez </w:t>
          </w:r>
          <w:r w:rsidR="00A61362">
            <w:rPr>
              <w:rStyle w:val="Textedelespacerserv"/>
            </w:rPr>
            <w:t xml:space="preserve">ici </w:t>
          </w:r>
          <w:r w:rsidR="0033494E" w:rsidRPr="00627B51">
            <w:rPr>
              <w:rStyle w:val="Textedelespacerserv"/>
            </w:rPr>
            <w:t>pour entrer du texte.</w:t>
          </w:r>
        </w:sdtContent>
      </w:sdt>
    </w:p>
    <w:p w14:paraId="2D8F8CFD" w14:textId="77777777" w:rsidR="0033494E" w:rsidRPr="00D9720E" w:rsidRDefault="0033494E" w:rsidP="0033494E">
      <w:pPr>
        <w:keepNext/>
        <w:numPr>
          <w:ilvl w:val="0"/>
          <w:numId w:val="2"/>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Coordonnées bancaires</w:t>
      </w:r>
      <w:r>
        <w:rPr>
          <w:rFonts w:ascii="Calibri" w:eastAsia="Times New Roman" w:hAnsi="Calibri"/>
        </w:rPr>
        <w:t xml:space="preserve"> de l’association</w:t>
      </w:r>
      <w:r w:rsidRPr="00D9720E">
        <w:rPr>
          <w:rFonts w:ascii="Calibri" w:eastAsia="Times New Roman" w:hAnsi="Calibri"/>
        </w:rPr>
        <w:t> :</w:t>
      </w:r>
    </w:p>
    <w:p w14:paraId="42B66BD9" w14:textId="462792F2" w:rsidR="00D3375B" w:rsidRDefault="00D3375B" w:rsidP="00D3375B">
      <w:pPr>
        <w:shd w:val="clear" w:color="auto" w:fill="FDE5CC"/>
        <w:spacing w:after="0" w:line="276" w:lineRule="auto"/>
        <w:rPr>
          <w:rFonts w:ascii="Calibri" w:eastAsia="Times New Roman" w:hAnsi="Calibri"/>
          <w:shd w:val="clear" w:color="auto" w:fill="FDE5CC"/>
        </w:rPr>
      </w:pPr>
      <w:sdt>
        <w:sdtPr>
          <w:rPr>
            <w:rFonts w:ascii="Calibri" w:eastAsia="Times New Roman" w:hAnsi="Calibri"/>
            <w:shd w:val="clear" w:color="auto" w:fill="FDE5CC"/>
          </w:rPr>
          <w:id w:val="1168829703"/>
          <w:placeholder>
            <w:docPart w:val="A6A3924E29A545379C2435A1835063D2"/>
          </w:placeholder>
          <w:showingPlcHdr/>
        </w:sdtPr>
        <w:sdtContent>
          <w:r w:rsidRPr="00627B51">
            <w:rPr>
              <w:rStyle w:val="Textedelespacerserv"/>
            </w:rPr>
            <w:t>Nom et adresse de la banque,</w:t>
          </w:r>
        </w:sdtContent>
      </w:sdt>
    </w:p>
    <w:p w14:paraId="726DC345" w14:textId="069B05D7" w:rsidR="00D3375B" w:rsidRDefault="00D3375B" w:rsidP="00D3375B">
      <w:pPr>
        <w:shd w:val="clear" w:color="auto" w:fill="FDE5CC"/>
        <w:spacing w:after="0" w:line="276" w:lineRule="auto"/>
        <w:rPr>
          <w:rFonts w:ascii="Calibri" w:eastAsia="Times New Roman" w:hAnsi="Calibri"/>
          <w:shd w:val="clear" w:color="auto" w:fill="FDE5CC"/>
        </w:rPr>
      </w:pPr>
      <w:sdt>
        <w:sdtPr>
          <w:rPr>
            <w:rFonts w:ascii="Calibri" w:eastAsia="Times New Roman" w:hAnsi="Calibri"/>
            <w:shd w:val="clear" w:color="auto" w:fill="FDE5CC"/>
          </w:rPr>
          <w:id w:val="1271126182"/>
          <w:placeholder>
            <w:docPart w:val="06F316D2718147DFA900AAA0AE90F614"/>
          </w:placeholder>
          <w:showingPlcHdr/>
        </w:sdtPr>
        <w:sdtContent>
          <w:r w:rsidRPr="00627B51">
            <w:rPr>
              <w:rStyle w:val="Textedelespacerserv"/>
            </w:rPr>
            <w:t>Libellé du compte,</w:t>
          </w:r>
        </w:sdtContent>
      </w:sdt>
    </w:p>
    <w:p w14:paraId="016BE18A" w14:textId="77777777" w:rsidR="00D3375B" w:rsidRDefault="00D3375B" w:rsidP="00D3375B">
      <w:pPr>
        <w:shd w:val="clear" w:color="auto" w:fill="FDE5CC"/>
        <w:spacing w:after="0" w:line="276" w:lineRule="auto"/>
        <w:rPr>
          <w:rFonts w:ascii="Calibri" w:eastAsia="Times New Roman" w:hAnsi="Calibri"/>
          <w:shd w:val="clear" w:color="auto" w:fill="FDE5CC"/>
        </w:rPr>
      </w:pPr>
      <w:sdt>
        <w:sdtPr>
          <w:rPr>
            <w:rFonts w:ascii="Calibri" w:eastAsia="Times New Roman" w:hAnsi="Calibri"/>
            <w:shd w:val="clear" w:color="auto" w:fill="FDE5CC"/>
          </w:rPr>
          <w:id w:val="1904638718"/>
          <w:placeholder>
            <w:docPart w:val="1129461D39A1480F9C5DDB593F6EA62F"/>
          </w:placeholder>
          <w:showingPlcHdr/>
        </w:sdtPr>
        <w:sdtContent>
          <w:proofErr w:type="spellStart"/>
          <w:r w:rsidRPr="00627B51">
            <w:rPr>
              <w:rStyle w:val="Textedelespacerserv"/>
            </w:rPr>
            <w:t>IBAN,</w:t>
          </w:r>
        </w:sdtContent>
      </w:sdt>
      <w:proofErr w:type="spellEnd"/>
    </w:p>
    <w:p w14:paraId="7720A2E5" w14:textId="70EAF953" w:rsidR="0033494E" w:rsidRPr="00301049" w:rsidRDefault="00000000" w:rsidP="00D3375B">
      <w:pPr>
        <w:shd w:val="clear" w:color="auto" w:fill="FDE5CC"/>
        <w:spacing w:after="0" w:line="276" w:lineRule="auto"/>
        <w:rPr>
          <w:rFonts w:ascii="Calibri" w:eastAsia="Times New Roman" w:hAnsi="Calibri"/>
          <w:shd w:val="clear" w:color="auto" w:fill="FDE5CC"/>
        </w:rPr>
      </w:pPr>
      <w:sdt>
        <w:sdtPr>
          <w:rPr>
            <w:rFonts w:ascii="Calibri" w:eastAsia="Times New Roman" w:hAnsi="Calibri"/>
            <w:shd w:val="clear" w:color="auto" w:fill="FDE5CC"/>
          </w:rPr>
          <w:id w:val="-1384701249"/>
          <w:placeholder>
            <w:docPart w:val="E5BC0709EE224A56934AD797D926866A"/>
          </w:placeholder>
          <w:showingPlcHdr/>
          <w:text w:multiLine="1"/>
        </w:sdtPr>
        <w:sdtContent>
          <w:r w:rsidR="0033494E" w:rsidRPr="00627B51">
            <w:rPr>
              <w:rStyle w:val="Textedelespacerserv"/>
            </w:rPr>
            <w:t xml:space="preserve">Code </w:t>
          </w:r>
          <w:proofErr w:type="spellStart"/>
          <w:r w:rsidR="0033494E" w:rsidRPr="00627B51">
            <w:rPr>
              <w:rStyle w:val="Textedelespacerserv"/>
            </w:rPr>
            <w:t>swift</w:t>
          </w:r>
          <w:proofErr w:type="spellEnd"/>
          <w:r w:rsidR="0033494E" w:rsidRPr="00627B51">
            <w:rPr>
              <w:rStyle w:val="Textedelespacerserv"/>
            </w:rPr>
            <w:t>.</w:t>
          </w:r>
        </w:sdtContent>
      </w:sdt>
    </w:p>
    <w:p w14:paraId="3A1614FE" w14:textId="03437E54" w:rsidR="0033494E" w:rsidRPr="00D9720E" w:rsidRDefault="0033494E" w:rsidP="0033494E">
      <w:pPr>
        <w:pStyle w:val="Paragraphedeliste"/>
        <w:widowControl w:val="0"/>
        <w:numPr>
          <w:ilvl w:val="0"/>
          <w:numId w:val="2"/>
        </w:numPr>
        <w:spacing w:after="240" w:line="276" w:lineRule="auto"/>
        <w:ind w:left="357" w:hanging="357"/>
        <w:rPr>
          <w:rFonts w:eastAsia="Times New Roman"/>
        </w:rPr>
      </w:pPr>
      <w:bookmarkStart w:id="2" w:name="_Hlk152338126"/>
      <w:bookmarkStart w:id="3" w:name="_Hlk152341621"/>
      <w:r w:rsidRPr="00D9720E">
        <w:rPr>
          <w:rFonts w:eastAsia="Times New Roman"/>
        </w:rPr>
        <w:t>Budget total du groupe en 202</w:t>
      </w:r>
      <w:r w:rsidR="00B63C0B">
        <w:rPr>
          <w:rFonts w:eastAsia="Times New Roman"/>
        </w:rPr>
        <w:t>5</w:t>
      </w:r>
      <w:r w:rsidRPr="00D9720E">
        <w:rPr>
          <w:rFonts w:eastAsia="Times New Roman"/>
        </w:rPr>
        <w:t xml:space="preserve"> (total dépenses) :</w:t>
      </w:r>
      <w:r w:rsidR="00D3375B">
        <w:rPr>
          <w:rFonts w:eastAsia="Times New Roman"/>
        </w:rPr>
        <w:t xml:space="preserve"> </w:t>
      </w:r>
      <w:sdt>
        <w:sdtPr>
          <w:rPr>
            <w:rStyle w:val="Textedelespacerserv"/>
            <w:rFonts w:ascii="Bitter" w:hAnsi="Bitter" w:cs="Times New Roman"/>
            <w:b/>
            <w:lang w:eastAsia="en-US"/>
          </w:rPr>
          <w:tag w:val="NomGroupeBal"/>
          <w:id w:val="-196078781"/>
          <w:placeholder>
            <w:docPart w:val="0D04251394CA4F9CADA0206D7D1605A2"/>
          </w:placeholder>
          <w:showingPlcHdr/>
          <w:text/>
        </w:sdtPr>
        <w:sdtEndPr>
          <w:rPr>
            <w:rStyle w:val="Textedelespacerserv"/>
            <w:b w:val="0"/>
          </w:rPr>
        </w:sdtEndPr>
        <w:sdtContent>
          <w:r w:rsidR="00D3375B" w:rsidRPr="00D3375B">
            <w:rPr>
              <w:rStyle w:val="Textedelespacerserv"/>
              <w:rFonts w:ascii="Bitter" w:hAnsi="Bitter" w:cs="Times New Roman"/>
              <w:lang w:eastAsia="en-US"/>
            </w:rPr>
            <w:t>Montant en €</w:t>
          </w:r>
        </w:sdtContent>
      </w:sdt>
    </w:p>
    <w:p w14:paraId="7C301A07" w14:textId="76DA90AA" w:rsidR="0033494E" w:rsidRPr="00D9720E" w:rsidRDefault="0033494E" w:rsidP="0033494E">
      <w:pPr>
        <w:pStyle w:val="Paragraphedeliste"/>
        <w:widowControl w:val="0"/>
        <w:numPr>
          <w:ilvl w:val="0"/>
          <w:numId w:val="2"/>
        </w:numPr>
        <w:spacing w:before="240" w:after="240" w:line="276" w:lineRule="auto"/>
        <w:jc w:val="both"/>
        <w:rPr>
          <w:rFonts w:eastAsia="Times New Roman"/>
        </w:rPr>
      </w:pPr>
      <w:r w:rsidRPr="00D9720E">
        <w:rPr>
          <w:rFonts w:eastAsia="Times New Roman"/>
        </w:rPr>
        <w:t>Total des ressources (financements extérieurs, financements EI, autres, apports groupes à groupes, etc.) en 202</w:t>
      </w:r>
      <w:r w:rsidR="00B63C0B">
        <w:rPr>
          <w:rFonts w:eastAsia="Times New Roman"/>
        </w:rPr>
        <w:t>5</w:t>
      </w:r>
    </w:p>
    <w:tbl>
      <w:tblPr>
        <w:tblStyle w:val="Grilledutableau"/>
        <w:tblW w:w="9067" w:type="dxa"/>
        <w:tblLook w:val="04A0" w:firstRow="1" w:lastRow="0" w:firstColumn="1" w:lastColumn="0" w:noHBand="0" w:noVBand="1"/>
      </w:tblPr>
      <w:tblGrid>
        <w:gridCol w:w="6799"/>
        <w:gridCol w:w="2268"/>
      </w:tblGrid>
      <w:tr w:rsidR="0033494E" w:rsidRPr="00D9720E" w14:paraId="281A4713" w14:textId="77777777" w:rsidTr="009D51A5">
        <w:tc>
          <w:tcPr>
            <w:tcW w:w="6799" w:type="dxa"/>
          </w:tcPr>
          <w:p w14:paraId="5C6382DD" w14:textId="77777777" w:rsidR="0033494E" w:rsidRPr="00D9720E" w:rsidRDefault="0033494E" w:rsidP="00480883">
            <w:pPr>
              <w:spacing w:after="0" w:line="276" w:lineRule="auto"/>
              <w:rPr>
                <w:rFonts w:ascii="Calibri" w:eastAsia="Times New Roman" w:hAnsi="Calibri"/>
              </w:rPr>
            </w:pPr>
            <w:r>
              <w:rPr>
                <w:rFonts w:ascii="Calibri" w:eastAsia="Times New Roman" w:hAnsi="Calibri"/>
              </w:rPr>
              <w:t>Autofinancement</w:t>
            </w:r>
            <w:r w:rsidRPr="00D9720E">
              <w:rPr>
                <w:rFonts w:ascii="Calibri" w:eastAsia="Times New Roman" w:hAnsi="Calibri"/>
              </w:rPr>
              <w:t> :</w:t>
            </w:r>
          </w:p>
          <w:sdt>
            <w:sdtPr>
              <w:rPr>
                <w:rFonts w:ascii="Calibri" w:eastAsia="Times New Roman" w:hAnsi="Calibri"/>
                <w:color w:val="929292" w:themeColor="text1" w:themeTint="80"/>
                <w:shd w:val="clear" w:color="auto" w:fill="FFE5C8" w:themeFill="accent2" w:themeFillTint="33"/>
              </w:rPr>
              <w:id w:val="856468719"/>
              <w:placeholder>
                <w:docPart w:val="E3FBCE7EE773464483C6D7BC8665D716"/>
              </w:placeholder>
              <w:showingPlcHdr/>
            </w:sdtPr>
            <w:sdtContent>
              <w:p w14:paraId="70A05018" w14:textId="77777777" w:rsidR="0033494E" w:rsidRPr="00D9720E" w:rsidRDefault="0033494E" w:rsidP="004D7DBF">
                <w:pPr>
                  <w:spacing w:after="0" w:line="276" w:lineRule="auto"/>
                  <w:rPr>
                    <w:rFonts w:ascii="Calibri" w:eastAsia="Times New Roman" w:hAnsi="Calibri"/>
                  </w:rPr>
                </w:pPr>
                <w:r w:rsidRPr="00D9720E">
                  <w:rPr>
                    <w:rFonts w:ascii="Calibri" w:eastAsia="Times New Roman" w:hAnsi="Calibri"/>
                    <w:color w:val="929292" w:themeColor="text1" w:themeTint="80"/>
                    <w:shd w:val="clear" w:color="auto" w:fill="FFE5C8" w:themeFill="accent2" w:themeFillTint="33"/>
                  </w:rPr>
                  <w:t>Détail</w:t>
                </w:r>
              </w:p>
            </w:sdtContent>
          </w:sdt>
        </w:tc>
        <w:tc>
          <w:tcPr>
            <w:tcW w:w="2268" w:type="dxa"/>
          </w:tcPr>
          <w:sdt>
            <w:sdtPr>
              <w:rPr>
                <w:rFonts w:ascii="Calibri" w:eastAsia="Times New Roman" w:hAnsi="Calibri"/>
              </w:rPr>
              <w:id w:val="-1624849166"/>
              <w:placeholder>
                <w:docPart w:val="F0A02AA391F04C7CB44827344AC6C649"/>
              </w:placeholder>
              <w:showingPlcHdr/>
            </w:sdtPr>
            <w:sdtContent>
              <w:p w14:paraId="5C82FC6A" w14:textId="77777777" w:rsidR="0033494E" w:rsidRPr="00D9720E" w:rsidRDefault="0033494E" w:rsidP="009D51A5">
                <w:pPr>
                  <w:spacing w:line="276" w:lineRule="auto"/>
                  <w:rPr>
                    <w:rFonts w:ascii="Calibri" w:eastAsia="Times New Roman" w:hAnsi="Calibri"/>
                  </w:rPr>
                </w:pPr>
                <w:r w:rsidRPr="00D9720E">
                  <w:rPr>
                    <w:rStyle w:val="Textedelespacerserv"/>
                    <w:shd w:val="clear" w:color="auto" w:fill="FFE5C8" w:themeFill="accent2" w:themeFillTint="33"/>
                  </w:rPr>
                  <w:t>Montant en €</w:t>
                </w:r>
              </w:p>
            </w:sdtContent>
          </w:sdt>
        </w:tc>
      </w:tr>
      <w:tr w:rsidR="0033494E" w:rsidRPr="00D9720E" w14:paraId="4185D9FD" w14:textId="77777777" w:rsidTr="009D51A5">
        <w:tc>
          <w:tcPr>
            <w:tcW w:w="6799" w:type="dxa"/>
          </w:tcPr>
          <w:p w14:paraId="13257235" w14:textId="77777777" w:rsidR="0033494E" w:rsidRPr="00D9720E" w:rsidRDefault="0033494E" w:rsidP="00480883">
            <w:pPr>
              <w:spacing w:after="0" w:line="276" w:lineRule="auto"/>
              <w:rPr>
                <w:rFonts w:ascii="Calibri" w:eastAsia="Times New Roman" w:hAnsi="Calibri"/>
              </w:rPr>
            </w:pPr>
            <w:r w:rsidRPr="00D9720E">
              <w:rPr>
                <w:rFonts w:ascii="Calibri" w:eastAsia="Times New Roman" w:hAnsi="Calibri"/>
              </w:rPr>
              <w:t xml:space="preserve">Financements Emmaüs International </w:t>
            </w:r>
            <w:r>
              <w:rPr>
                <w:rFonts w:ascii="Calibri" w:eastAsia="Times New Roman" w:hAnsi="Calibri"/>
              </w:rPr>
              <w:t>(dont conteneurs, etc.)</w:t>
            </w:r>
          </w:p>
          <w:sdt>
            <w:sdtPr>
              <w:rPr>
                <w:rFonts w:ascii="Calibri" w:eastAsia="Times New Roman" w:hAnsi="Calibri"/>
                <w:color w:val="929292" w:themeColor="text1" w:themeTint="80"/>
              </w:rPr>
              <w:id w:val="275916145"/>
              <w:placeholder>
                <w:docPart w:val="674AF95B5AFD47D2AE21BA00219E0752"/>
              </w:placeholder>
              <w:showingPlcHdr/>
            </w:sdtPr>
            <w:sdtContent>
              <w:p w14:paraId="1E9B079D" w14:textId="77777777" w:rsidR="0033494E" w:rsidRPr="00D9720E" w:rsidRDefault="0033494E" w:rsidP="004D7DBF">
                <w:pPr>
                  <w:spacing w:after="0" w:line="276" w:lineRule="auto"/>
                  <w:rPr>
                    <w:rFonts w:ascii="Calibri" w:eastAsia="Times New Roman" w:hAnsi="Calibri"/>
                    <w:color w:val="929292" w:themeColor="text1" w:themeTint="80"/>
                  </w:rPr>
                </w:pPr>
                <w:r w:rsidRPr="00D9720E">
                  <w:rPr>
                    <w:rFonts w:ascii="Calibri" w:eastAsia="Times New Roman" w:hAnsi="Calibri"/>
                    <w:color w:val="929292" w:themeColor="text1" w:themeTint="80"/>
                    <w:shd w:val="clear" w:color="auto" w:fill="FFE5C8" w:themeFill="accent2" w:themeFillTint="33"/>
                  </w:rPr>
                  <w:t>Détail</w:t>
                </w:r>
              </w:p>
            </w:sdtContent>
          </w:sdt>
        </w:tc>
        <w:tc>
          <w:tcPr>
            <w:tcW w:w="2268" w:type="dxa"/>
          </w:tcPr>
          <w:sdt>
            <w:sdtPr>
              <w:rPr>
                <w:rFonts w:ascii="Calibri" w:eastAsia="Times New Roman" w:hAnsi="Calibri"/>
              </w:rPr>
              <w:id w:val="2027980619"/>
              <w:placeholder>
                <w:docPart w:val="7162E18517CF48E1B82BEECABBA9103B"/>
              </w:placeholder>
              <w:showingPlcHdr/>
            </w:sdtPr>
            <w:sdtContent>
              <w:p w14:paraId="0FD6E117" w14:textId="77777777" w:rsidR="0033494E" w:rsidRPr="00D9720E" w:rsidRDefault="0033494E" w:rsidP="009D51A5">
                <w:pPr>
                  <w:spacing w:line="276" w:lineRule="auto"/>
                  <w:rPr>
                    <w:rFonts w:ascii="Calibri" w:eastAsia="Times New Roman" w:hAnsi="Calibri"/>
                  </w:rPr>
                </w:pPr>
                <w:r w:rsidRPr="00D9720E">
                  <w:rPr>
                    <w:rStyle w:val="Textedelespacerserv"/>
                    <w:shd w:val="clear" w:color="auto" w:fill="FFE5C8" w:themeFill="accent2" w:themeFillTint="33"/>
                  </w:rPr>
                  <w:t>Montant en €</w:t>
                </w:r>
              </w:p>
            </w:sdtContent>
          </w:sdt>
        </w:tc>
      </w:tr>
      <w:tr w:rsidR="0033494E" w:rsidRPr="00D9720E" w14:paraId="3B86893D" w14:textId="77777777" w:rsidTr="009D51A5">
        <w:tc>
          <w:tcPr>
            <w:tcW w:w="6799" w:type="dxa"/>
          </w:tcPr>
          <w:p w14:paraId="4708A650" w14:textId="77777777" w:rsidR="0033494E" w:rsidRPr="00D9720E" w:rsidRDefault="0033494E" w:rsidP="00480883">
            <w:pPr>
              <w:spacing w:after="0" w:line="276" w:lineRule="auto"/>
              <w:rPr>
                <w:rFonts w:ascii="Calibri" w:eastAsia="Times New Roman" w:hAnsi="Calibri"/>
              </w:rPr>
            </w:pPr>
            <w:r w:rsidRPr="00D9720E">
              <w:rPr>
                <w:rFonts w:ascii="Calibri" w:eastAsia="Times New Roman" w:hAnsi="Calibri"/>
              </w:rPr>
              <w:t>Apports groupes à groupes</w:t>
            </w:r>
          </w:p>
          <w:sdt>
            <w:sdtPr>
              <w:rPr>
                <w:rFonts w:ascii="Calibri" w:eastAsia="Times New Roman" w:hAnsi="Calibri"/>
                <w:color w:val="929292" w:themeColor="text1" w:themeTint="80"/>
              </w:rPr>
              <w:id w:val="848839431"/>
              <w:placeholder>
                <w:docPart w:val="5CB3FE1E62F64341AEDAD8FBF4889A29"/>
              </w:placeholder>
              <w:showingPlcHdr/>
            </w:sdtPr>
            <w:sdtContent>
              <w:p w14:paraId="31E11804" w14:textId="77777777" w:rsidR="0033494E" w:rsidRPr="00D9720E" w:rsidRDefault="0033494E" w:rsidP="004D7DBF">
                <w:pPr>
                  <w:spacing w:after="0" w:line="276" w:lineRule="auto"/>
                  <w:rPr>
                    <w:rFonts w:ascii="Calibri" w:eastAsia="Times New Roman" w:hAnsi="Calibri"/>
                    <w:color w:val="929292" w:themeColor="text1" w:themeTint="80"/>
                  </w:rPr>
                </w:pPr>
                <w:r w:rsidRPr="00D9720E">
                  <w:rPr>
                    <w:rFonts w:ascii="Calibri" w:eastAsia="Times New Roman" w:hAnsi="Calibri"/>
                    <w:color w:val="929292" w:themeColor="text1" w:themeTint="80"/>
                    <w:shd w:val="clear" w:color="auto" w:fill="FFE5C8" w:themeFill="accent2" w:themeFillTint="33"/>
                  </w:rPr>
                  <w:t>Détail</w:t>
                </w:r>
              </w:p>
            </w:sdtContent>
          </w:sdt>
        </w:tc>
        <w:tc>
          <w:tcPr>
            <w:tcW w:w="2268" w:type="dxa"/>
          </w:tcPr>
          <w:sdt>
            <w:sdtPr>
              <w:rPr>
                <w:rFonts w:ascii="Calibri" w:eastAsia="Times New Roman" w:hAnsi="Calibri"/>
              </w:rPr>
              <w:id w:val="-932516520"/>
              <w:placeholder>
                <w:docPart w:val="741C6061FFC84C329070AA35652B6CDF"/>
              </w:placeholder>
              <w:showingPlcHdr/>
            </w:sdtPr>
            <w:sdtContent>
              <w:p w14:paraId="2BE2EC0D" w14:textId="77777777" w:rsidR="0033494E" w:rsidRPr="00D9720E" w:rsidRDefault="0033494E" w:rsidP="009D51A5">
                <w:pPr>
                  <w:spacing w:line="276" w:lineRule="auto"/>
                  <w:rPr>
                    <w:rFonts w:ascii="Calibri" w:eastAsia="Times New Roman" w:hAnsi="Calibri"/>
                  </w:rPr>
                </w:pPr>
                <w:r w:rsidRPr="00D9720E">
                  <w:rPr>
                    <w:rStyle w:val="Textedelespacerserv"/>
                    <w:shd w:val="clear" w:color="auto" w:fill="FFE5C8" w:themeFill="accent2" w:themeFillTint="33"/>
                  </w:rPr>
                  <w:t>Montant en €</w:t>
                </w:r>
              </w:p>
            </w:sdtContent>
          </w:sdt>
        </w:tc>
      </w:tr>
      <w:tr w:rsidR="0033494E" w:rsidRPr="00D9720E" w14:paraId="32AD5C59" w14:textId="77777777" w:rsidTr="009D51A5">
        <w:tc>
          <w:tcPr>
            <w:tcW w:w="6799" w:type="dxa"/>
          </w:tcPr>
          <w:p w14:paraId="334BACD2" w14:textId="77777777" w:rsidR="0033494E" w:rsidRPr="00D9720E" w:rsidRDefault="0033494E" w:rsidP="00480883">
            <w:pPr>
              <w:spacing w:after="0" w:line="276" w:lineRule="auto"/>
              <w:rPr>
                <w:rFonts w:ascii="Calibri" w:eastAsia="Times New Roman" w:hAnsi="Calibri"/>
              </w:rPr>
            </w:pPr>
            <w:r>
              <w:rPr>
                <w:rFonts w:ascii="Calibri" w:eastAsia="Times New Roman" w:hAnsi="Calibri"/>
              </w:rPr>
              <w:t>F</w:t>
            </w:r>
            <w:r w:rsidRPr="00D9720E">
              <w:rPr>
                <w:rFonts w:ascii="Calibri" w:eastAsia="Times New Roman" w:hAnsi="Calibri"/>
              </w:rPr>
              <w:t>inancements</w:t>
            </w:r>
            <w:r>
              <w:rPr>
                <w:rFonts w:ascii="Calibri" w:eastAsia="Times New Roman" w:hAnsi="Calibri"/>
              </w:rPr>
              <w:t xml:space="preserve"> extérieurs</w:t>
            </w:r>
          </w:p>
          <w:sdt>
            <w:sdtPr>
              <w:rPr>
                <w:rFonts w:ascii="Calibri" w:eastAsia="Times New Roman" w:hAnsi="Calibri"/>
                <w:color w:val="929292" w:themeColor="text1" w:themeTint="80"/>
              </w:rPr>
              <w:id w:val="-1572264357"/>
              <w:placeholder>
                <w:docPart w:val="D28BB7B86AE44D5CAC707D0BDB3401AA"/>
              </w:placeholder>
              <w:showingPlcHdr/>
            </w:sdtPr>
            <w:sdtContent>
              <w:p w14:paraId="7931CEF3" w14:textId="77777777" w:rsidR="0033494E" w:rsidRPr="00D9720E" w:rsidRDefault="0033494E" w:rsidP="004D7DBF">
                <w:pPr>
                  <w:spacing w:after="0" w:line="276" w:lineRule="auto"/>
                  <w:rPr>
                    <w:rFonts w:ascii="Calibri" w:eastAsia="Times New Roman" w:hAnsi="Calibri"/>
                    <w:color w:val="929292" w:themeColor="text1" w:themeTint="80"/>
                  </w:rPr>
                </w:pPr>
                <w:r w:rsidRPr="00D9720E">
                  <w:rPr>
                    <w:rFonts w:ascii="Calibri" w:eastAsia="Times New Roman" w:hAnsi="Calibri"/>
                    <w:color w:val="929292" w:themeColor="text1" w:themeTint="80"/>
                    <w:shd w:val="clear" w:color="auto" w:fill="FFE5C8" w:themeFill="accent2" w:themeFillTint="33"/>
                  </w:rPr>
                  <w:t>Détail</w:t>
                </w:r>
              </w:p>
            </w:sdtContent>
          </w:sdt>
        </w:tc>
        <w:tc>
          <w:tcPr>
            <w:tcW w:w="2268" w:type="dxa"/>
          </w:tcPr>
          <w:sdt>
            <w:sdtPr>
              <w:rPr>
                <w:rFonts w:ascii="Calibri" w:eastAsia="Times New Roman" w:hAnsi="Calibri"/>
              </w:rPr>
              <w:id w:val="899878385"/>
              <w:placeholder>
                <w:docPart w:val="4C2344FA6148423E96491687A663A908"/>
              </w:placeholder>
              <w:showingPlcHdr/>
            </w:sdtPr>
            <w:sdtContent>
              <w:p w14:paraId="6FC34EA7" w14:textId="77777777" w:rsidR="0033494E" w:rsidRPr="00D9720E" w:rsidRDefault="0033494E" w:rsidP="009D51A5">
                <w:pPr>
                  <w:spacing w:line="276" w:lineRule="auto"/>
                  <w:rPr>
                    <w:rFonts w:ascii="Calibri" w:eastAsia="Times New Roman" w:hAnsi="Calibri"/>
                  </w:rPr>
                </w:pPr>
                <w:r w:rsidRPr="00D9720E">
                  <w:rPr>
                    <w:rStyle w:val="Textedelespacerserv"/>
                    <w:shd w:val="clear" w:color="auto" w:fill="FFE5C8" w:themeFill="accent2" w:themeFillTint="33"/>
                  </w:rPr>
                  <w:t>Montant en €</w:t>
                </w:r>
              </w:p>
            </w:sdtContent>
          </w:sdt>
        </w:tc>
      </w:tr>
      <w:tr w:rsidR="0033494E" w:rsidRPr="00D9720E" w14:paraId="0534F62D" w14:textId="77777777" w:rsidTr="009D51A5">
        <w:tc>
          <w:tcPr>
            <w:tcW w:w="6799" w:type="dxa"/>
          </w:tcPr>
          <w:p w14:paraId="3FBC8997" w14:textId="77777777" w:rsidR="0033494E" w:rsidRDefault="0033494E" w:rsidP="00480883">
            <w:pPr>
              <w:spacing w:after="0" w:line="276" w:lineRule="auto"/>
              <w:rPr>
                <w:rFonts w:ascii="Calibri" w:eastAsia="Times New Roman" w:hAnsi="Calibri"/>
              </w:rPr>
            </w:pPr>
            <w:r w:rsidRPr="00D9720E">
              <w:rPr>
                <w:rFonts w:ascii="Calibri" w:eastAsia="Times New Roman" w:hAnsi="Calibri"/>
              </w:rPr>
              <w:t>Aut</w:t>
            </w:r>
            <w:r>
              <w:rPr>
                <w:rFonts w:ascii="Calibri" w:eastAsia="Times New Roman" w:hAnsi="Calibri"/>
              </w:rPr>
              <w:t xml:space="preserve">res </w:t>
            </w:r>
            <w:r w:rsidRPr="00D9720E">
              <w:rPr>
                <w:rFonts w:ascii="Calibri" w:eastAsia="Times New Roman" w:hAnsi="Calibri"/>
              </w:rPr>
              <w:t>financement</w:t>
            </w:r>
            <w:r>
              <w:rPr>
                <w:rFonts w:ascii="Calibri" w:eastAsia="Times New Roman" w:hAnsi="Calibri"/>
              </w:rPr>
              <w:t>s</w:t>
            </w:r>
          </w:p>
          <w:sdt>
            <w:sdtPr>
              <w:rPr>
                <w:rFonts w:ascii="Calibri" w:eastAsia="Times New Roman" w:hAnsi="Calibri"/>
                <w:color w:val="929292" w:themeColor="text1" w:themeTint="80"/>
              </w:rPr>
              <w:id w:val="1511489617"/>
              <w:placeholder>
                <w:docPart w:val="F7F8FF51370F4C90A485518012F2E3FD"/>
              </w:placeholder>
              <w:showingPlcHdr/>
            </w:sdtPr>
            <w:sdtContent>
              <w:p w14:paraId="3EF735BB" w14:textId="77777777" w:rsidR="0033494E" w:rsidRPr="00AE3175" w:rsidRDefault="0033494E" w:rsidP="004D7DBF">
                <w:pPr>
                  <w:spacing w:after="0" w:line="276" w:lineRule="auto"/>
                  <w:rPr>
                    <w:rFonts w:ascii="Calibri" w:eastAsia="Times New Roman" w:hAnsi="Calibri"/>
                    <w:color w:val="929292" w:themeColor="text1" w:themeTint="80"/>
                  </w:rPr>
                </w:pPr>
                <w:r w:rsidRPr="00D9720E">
                  <w:rPr>
                    <w:rFonts w:ascii="Calibri" w:eastAsia="Times New Roman" w:hAnsi="Calibri"/>
                    <w:color w:val="929292" w:themeColor="text1" w:themeTint="80"/>
                    <w:shd w:val="clear" w:color="auto" w:fill="FFE5C8" w:themeFill="accent2" w:themeFillTint="33"/>
                  </w:rPr>
                  <w:t>Détail</w:t>
                </w:r>
              </w:p>
            </w:sdtContent>
          </w:sdt>
        </w:tc>
        <w:tc>
          <w:tcPr>
            <w:tcW w:w="2268" w:type="dxa"/>
          </w:tcPr>
          <w:sdt>
            <w:sdtPr>
              <w:rPr>
                <w:rFonts w:ascii="Calibri" w:eastAsia="Times New Roman" w:hAnsi="Calibri"/>
              </w:rPr>
              <w:id w:val="-937056866"/>
              <w:placeholder>
                <w:docPart w:val="48481D5DEDFD4FEBB987A22B963B0D32"/>
              </w:placeholder>
              <w:showingPlcHdr/>
            </w:sdtPr>
            <w:sdtContent>
              <w:p w14:paraId="2CD5128A" w14:textId="77777777" w:rsidR="0033494E" w:rsidRPr="00D9720E" w:rsidRDefault="0033494E" w:rsidP="009D51A5">
                <w:pPr>
                  <w:spacing w:line="276" w:lineRule="auto"/>
                  <w:rPr>
                    <w:rFonts w:ascii="Calibri" w:eastAsia="Times New Roman" w:hAnsi="Calibri"/>
                  </w:rPr>
                </w:pPr>
                <w:r w:rsidRPr="00D9720E">
                  <w:rPr>
                    <w:rStyle w:val="Textedelespacerserv"/>
                    <w:shd w:val="clear" w:color="auto" w:fill="FFE5C8" w:themeFill="accent2" w:themeFillTint="33"/>
                  </w:rPr>
                  <w:t>Montant en €</w:t>
                </w:r>
              </w:p>
            </w:sdtContent>
          </w:sdt>
        </w:tc>
      </w:tr>
      <w:bookmarkEnd w:id="2"/>
    </w:tbl>
    <w:p w14:paraId="5BD4DF1B" w14:textId="77777777" w:rsidR="0033494E" w:rsidRPr="00D9720E" w:rsidRDefault="0033494E" w:rsidP="0033494E">
      <w:pPr>
        <w:spacing w:after="0" w:line="276" w:lineRule="auto"/>
        <w:rPr>
          <w:rFonts w:ascii="Calibri" w:eastAsia="Times New Roman" w:hAnsi="Calibri"/>
        </w:rPr>
      </w:pPr>
    </w:p>
    <w:p w14:paraId="108008F2" w14:textId="41301138" w:rsidR="0033494E" w:rsidRPr="00D9720E" w:rsidRDefault="0033494E" w:rsidP="0033494E">
      <w:pPr>
        <w:pStyle w:val="Paragraphedeliste"/>
        <w:numPr>
          <w:ilvl w:val="0"/>
          <w:numId w:val="2"/>
        </w:numPr>
        <w:spacing w:line="276" w:lineRule="auto"/>
        <w:rPr>
          <w:rFonts w:eastAsia="Times New Roman"/>
        </w:rPr>
      </w:pPr>
      <w:bookmarkStart w:id="4" w:name="_Hlk152338403"/>
      <w:r w:rsidRPr="00D9720E">
        <w:rPr>
          <w:rFonts w:eastAsia="Times New Roman"/>
        </w:rPr>
        <w:lastRenderedPageBreak/>
        <w:t xml:space="preserve">Date du versement de la cotisation régionale : </w:t>
      </w:r>
      <w:sdt>
        <w:sdtPr>
          <w:id w:val="1024825515"/>
          <w:placeholder>
            <w:docPart w:val="7E9BA541986B40C38F58AA6FE2E5CAC2"/>
          </w:placeholder>
          <w:showingPlcHdr/>
          <w:date>
            <w:dateFormat w:val="dd/MM/yyyy"/>
            <w:lid w:val="fr-FR"/>
            <w:storeMappedDataAs w:val="dateTime"/>
            <w:calendar w:val="gregorian"/>
          </w:date>
        </w:sdtPr>
        <w:sdtContent>
          <w:r w:rsidRPr="00480883">
            <w:rPr>
              <w:rStyle w:val="Textedelespacerserv"/>
              <w:rFonts w:ascii="Bitter" w:hAnsi="Bitter" w:cs="Times New Roman"/>
              <w:shd w:val="clear" w:color="auto" w:fill="FFE5C8" w:themeFill="accent2" w:themeFillTint="33"/>
              <w:lang w:eastAsia="en-US"/>
            </w:rPr>
            <w:t>Cliquez ici pour entrer une date.</w:t>
          </w:r>
        </w:sdtContent>
      </w:sdt>
    </w:p>
    <w:p w14:paraId="1AE3E23D" w14:textId="15E64AD2" w:rsidR="0033494E" w:rsidRPr="00D9720E" w:rsidRDefault="0033494E" w:rsidP="0033494E">
      <w:pPr>
        <w:spacing w:after="200" w:line="276" w:lineRule="auto"/>
        <w:rPr>
          <w:rFonts w:ascii="Calibri" w:eastAsia="Times New Roman" w:hAnsi="Calibri"/>
        </w:rPr>
      </w:pPr>
      <w:r w:rsidRPr="00D9720E">
        <w:rPr>
          <w:rFonts w:ascii="Calibri" w:eastAsia="Times New Roman" w:hAnsi="Calibri"/>
        </w:rPr>
        <w:t xml:space="preserve">Montant : </w:t>
      </w:r>
      <w:sdt>
        <w:sdtPr>
          <w:rPr>
            <w:rFonts w:ascii="Calibri" w:eastAsia="Times New Roman" w:hAnsi="Calibri"/>
          </w:rPr>
          <w:id w:val="-529490195"/>
          <w:placeholder>
            <w:docPart w:val="EDB486EC050D404B825CD0BD454B6C68"/>
          </w:placeholder>
          <w:showingPlcHdr/>
        </w:sdtPr>
        <w:sdtContent>
          <w:r w:rsidRPr="00D9720E">
            <w:rPr>
              <w:rStyle w:val="Textedelespacerserv"/>
              <w:shd w:val="clear" w:color="auto" w:fill="FFE5C8" w:themeFill="accent2" w:themeFillTint="33"/>
            </w:rPr>
            <w:t>Cliquez ici pour entrer du texte.</w:t>
          </w:r>
        </w:sdtContent>
      </w:sdt>
    </w:p>
    <w:p w14:paraId="336B0C16" w14:textId="640056C9" w:rsidR="0033494E" w:rsidRPr="00D9720E" w:rsidRDefault="0033494E" w:rsidP="0033494E">
      <w:pPr>
        <w:pStyle w:val="Paragraphedeliste"/>
        <w:numPr>
          <w:ilvl w:val="0"/>
          <w:numId w:val="2"/>
        </w:numPr>
        <w:spacing w:line="276" w:lineRule="auto"/>
        <w:rPr>
          <w:rFonts w:eastAsia="Times New Roman"/>
        </w:rPr>
      </w:pPr>
      <w:r w:rsidRPr="00D9720E">
        <w:rPr>
          <w:rFonts w:eastAsia="Times New Roman"/>
        </w:rPr>
        <w:t xml:space="preserve">Date du versement de la cotisation internationale : </w:t>
      </w:r>
      <w:sdt>
        <w:sdtPr>
          <w:id w:val="-619681386"/>
          <w:placeholder>
            <w:docPart w:val="3DB1105074CC49C0B58E31DC46E05F50"/>
          </w:placeholder>
          <w:showingPlcHdr/>
          <w:date>
            <w:dateFormat w:val="dd/MM/yyyy"/>
            <w:lid w:val="fr-FR"/>
            <w:storeMappedDataAs w:val="dateTime"/>
            <w:calendar w:val="gregorian"/>
          </w:date>
        </w:sdtPr>
        <w:sdtContent>
          <w:r w:rsidRPr="00480883">
            <w:rPr>
              <w:rStyle w:val="Textedelespacerserv"/>
              <w:rFonts w:ascii="Bitter" w:hAnsi="Bitter" w:cs="Times New Roman"/>
              <w:shd w:val="clear" w:color="auto" w:fill="FFE5C8" w:themeFill="accent2" w:themeFillTint="33"/>
              <w:lang w:eastAsia="en-US"/>
            </w:rPr>
            <w:t>Cliquez ici pour entrer une date.</w:t>
          </w:r>
        </w:sdtContent>
      </w:sdt>
    </w:p>
    <w:p w14:paraId="2CBB7E3C" w14:textId="469D7314" w:rsidR="0033494E" w:rsidRPr="00D9720E" w:rsidRDefault="0033494E" w:rsidP="0033494E">
      <w:pPr>
        <w:spacing w:after="200" w:line="276" w:lineRule="auto"/>
        <w:rPr>
          <w:rFonts w:ascii="Calibri" w:eastAsia="Times New Roman" w:hAnsi="Calibri"/>
        </w:rPr>
      </w:pPr>
      <w:r w:rsidRPr="00D9720E">
        <w:rPr>
          <w:rFonts w:ascii="Calibri" w:eastAsia="Times New Roman" w:hAnsi="Calibri"/>
        </w:rPr>
        <w:t xml:space="preserve">Montant : </w:t>
      </w:r>
      <w:sdt>
        <w:sdtPr>
          <w:rPr>
            <w:rFonts w:ascii="Calibri" w:eastAsia="Times New Roman" w:hAnsi="Calibri"/>
          </w:rPr>
          <w:id w:val="-98645824"/>
          <w:placeholder>
            <w:docPart w:val="2CF62F37F7AC462E8C029EB7099A7632"/>
          </w:placeholder>
          <w:showingPlcHdr/>
        </w:sdtPr>
        <w:sdtContent>
          <w:r w:rsidRPr="00D9720E">
            <w:rPr>
              <w:rStyle w:val="Textedelespacerserv"/>
              <w:shd w:val="clear" w:color="auto" w:fill="FFE5C8" w:themeFill="accent2" w:themeFillTint="33"/>
            </w:rPr>
            <w:t>Cliquez ici pour entrer du texte.</w:t>
          </w:r>
        </w:sdtContent>
      </w:sdt>
    </w:p>
    <w:p w14:paraId="2FE6A042" w14:textId="629C24C1" w:rsidR="0033494E" w:rsidRPr="00D9720E" w:rsidRDefault="0033494E" w:rsidP="0033494E">
      <w:pPr>
        <w:pStyle w:val="Paragraphedeliste"/>
        <w:numPr>
          <w:ilvl w:val="0"/>
          <w:numId w:val="2"/>
        </w:numPr>
        <w:spacing w:line="276" w:lineRule="auto"/>
        <w:ind w:left="357" w:hanging="357"/>
        <w:rPr>
          <w:rFonts w:eastAsia="Times New Roman"/>
        </w:rPr>
      </w:pPr>
      <w:r w:rsidRPr="00D9720E">
        <w:rPr>
          <w:rFonts w:eastAsia="Times New Roman"/>
        </w:rPr>
        <w:t xml:space="preserve">Dernière vente annuelle de solidarité : </w:t>
      </w:r>
      <w:sdt>
        <w:sdtPr>
          <w:rPr>
            <w:rFonts w:eastAsia="Times New Roman"/>
          </w:rPr>
          <w:id w:val="1492829242"/>
          <w:placeholder>
            <w:docPart w:val="7916A9EA1A7B4E86A1FD1520968393ED"/>
          </w:placeholder>
          <w:showingPlcHdr/>
          <w:date>
            <w:dateFormat w:val="dd/MM/yyyy"/>
            <w:lid w:val="fr-FR"/>
            <w:storeMappedDataAs w:val="dateTime"/>
            <w:calendar w:val="gregorian"/>
          </w:date>
        </w:sdtPr>
        <w:sdtContent>
          <w:r w:rsidRPr="00A44771">
            <w:rPr>
              <w:rStyle w:val="Textedelespacerserv"/>
              <w:rFonts w:ascii="Bitter" w:hAnsi="Bitter" w:cs="Times New Roman"/>
              <w:shd w:val="clear" w:color="auto" w:fill="FFE5C8" w:themeFill="accent2" w:themeFillTint="33"/>
              <w:lang w:eastAsia="en-US"/>
            </w:rPr>
            <w:t xml:space="preserve">Cliquez </w:t>
          </w:r>
          <w:r w:rsidR="00AC6E9E">
            <w:rPr>
              <w:rStyle w:val="Textedelespacerserv"/>
              <w:rFonts w:ascii="Bitter" w:hAnsi="Bitter" w:cs="Times New Roman"/>
              <w:shd w:val="clear" w:color="auto" w:fill="FFE5C8" w:themeFill="accent2" w:themeFillTint="33"/>
              <w:lang w:eastAsia="en-US"/>
            </w:rPr>
            <w:t xml:space="preserve">ici </w:t>
          </w:r>
          <w:r w:rsidRPr="00A44771">
            <w:rPr>
              <w:rStyle w:val="Textedelespacerserv"/>
              <w:rFonts w:ascii="Bitter" w:hAnsi="Bitter" w:cs="Times New Roman"/>
              <w:shd w:val="clear" w:color="auto" w:fill="FFE5C8" w:themeFill="accent2" w:themeFillTint="33"/>
              <w:lang w:eastAsia="en-US"/>
            </w:rPr>
            <w:t>pour entrer une date.</w:t>
          </w:r>
        </w:sdtContent>
      </w:sdt>
    </w:p>
    <w:p w14:paraId="3D9EE35C" w14:textId="285108D8" w:rsidR="0033494E" w:rsidRPr="00D9720E" w:rsidRDefault="0033494E" w:rsidP="0033494E">
      <w:pPr>
        <w:spacing w:after="200" w:line="276" w:lineRule="auto"/>
        <w:rPr>
          <w:rFonts w:ascii="Calibri" w:eastAsia="Times New Roman" w:hAnsi="Calibri"/>
        </w:rPr>
      </w:pPr>
      <w:r w:rsidRPr="00D9720E">
        <w:rPr>
          <w:rFonts w:ascii="Calibri" w:eastAsia="Times New Roman" w:hAnsi="Calibri"/>
        </w:rPr>
        <w:t>Montant :</w:t>
      </w:r>
      <w:r w:rsidR="00B63C0B" w:rsidRPr="00B63C0B">
        <w:rPr>
          <w:rFonts w:ascii="Calibri" w:eastAsia="Times New Roman" w:hAnsi="Calibri"/>
        </w:rPr>
        <w:t xml:space="preserve"> </w:t>
      </w:r>
      <w:sdt>
        <w:sdtPr>
          <w:rPr>
            <w:rFonts w:ascii="Calibri" w:eastAsia="Times New Roman" w:hAnsi="Calibri"/>
          </w:rPr>
          <w:id w:val="-1256893316"/>
          <w:placeholder>
            <w:docPart w:val="F7469A7462DE400EBC24372C82364928"/>
          </w:placeholder>
          <w:showingPlcHdr/>
        </w:sdtPr>
        <w:sdtContent>
          <w:r w:rsidR="004E77BC" w:rsidRPr="00D9720E">
            <w:rPr>
              <w:rStyle w:val="Textedelespacerserv"/>
              <w:shd w:val="clear" w:color="auto" w:fill="FFE5C8" w:themeFill="accent2" w:themeFillTint="33"/>
            </w:rPr>
            <w:t xml:space="preserve">Cliquez </w:t>
          </w:r>
          <w:r w:rsidR="00AC6E9E">
            <w:rPr>
              <w:rStyle w:val="Textedelespacerserv"/>
              <w:shd w:val="clear" w:color="auto" w:fill="FFE5C8" w:themeFill="accent2" w:themeFillTint="33"/>
            </w:rPr>
            <w:t xml:space="preserve">ici </w:t>
          </w:r>
          <w:r w:rsidR="004E77BC" w:rsidRPr="00D9720E">
            <w:rPr>
              <w:rStyle w:val="Textedelespacerserv"/>
              <w:shd w:val="clear" w:color="auto" w:fill="FFE5C8" w:themeFill="accent2" w:themeFillTint="33"/>
            </w:rPr>
            <w:t>pour entrer du texte.</w:t>
          </w:r>
        </w:sdtContent>
      </w:sdt>
    </w:p>
    <w:p w14:paraId="13852308" w14:textId="77777777" w:rsidR="0033494E" w:rsidRPr="00D9720E" w:rsidRDefault="0033494E" w:rsidP="0033494E">
      <w:pPr>
        <w:pStyle w:val="Paragraphedeliste"/>
        <w:numPr>
          <w:ilvl w:val="0"/>
          <w:numId w:val="2"/>
        </w:numPr>
        <w:spacing w:after="200" w:line="276" w:lineRule="auto"/>
        <w:rPr>
          <w:rFonts w:eastAsia="Times New Roman"/>
        </w:rPr>
      </w:pPr>
      <w:r w:rsidRPr="00D9720E">
        <w:rPr>
          <w:rFonts w:eastAsia="Times New Roman"/>
        </w:rPr>
        <w:t>Critères internationaux et régionaux :</w:t>
      </w:r>
    </w:p>
    <w:p w14:paraId="759D9EE1" w14:textId="77777777" w:rsidR="0033494E" w:rsidRPr="00D9720E" w:rsidRDefault="0033494E" w:rsidP="0033494E">
      <w:pPr>
        <w:pStyle w:val="Paragraphedeliste"/>
        <w:numPr>
          <w:ilvl w:val="1"/>
          <w:numId w:val="2"/>
        </w:numPr>
        <w:tabs>
          <w:tab w:val="left" w:pos="851"/>
        </w:tabs>
        <w:spacing w:line="276" w:lineRule="auto"/>
        <w:ind w:left="788" w:hanging="431"/>
        <w:jc w:val="both"/>
        <w:rPr>
          <w:rFonts w:eastAsia="Times New Roman"/>
        </w:rPr>
      </w:pPr>
      <w:r w:rsidRPr="00D9720E">
        <w:rPr>
          <w:rFonts w:eastAsia="Times New Roman"/>
        </w:rPr>
        <w:t>Comment le groupe prend</w:t>
      </w:r>
      <w:r>
        <w:rPr>
          <w:rFonts w:eastAsia="Times New Roman"/>
        </w:rPr>
        <w:t>-il</w:t>
      </w:r>
      <w:r w:rsidRPr="00D9720E">
        <w:rPr>
          <w:rFonts w:eastAsia="Times New Roman"/>
        </w:rPr>
        <w:t xml:space="preserve"> en compte notre objectif de permettre aux nouvelles générations de s’approprier et essaimer nos combats ?</w:t>
      </w:r>
    </w:p>
    <w:sdt>
      <w:sdtPr>
        <w:rPr>
          <w:rFonts w:ascii="Calibri" w:eastAsia="Times New Roman" w:hAnsi="Calibri"/>
        </w:rPr>
        <w:id w:val="-1258751940"/>
        <w:placeholder>
          <w:docPart w:val="E971A9D85BAE45B78BF5B6B058798D26"/>
        </w:placeholder>
        <w:showingPlcHdr/>
      </w:sdtPr>
      <w:sdtContent>
        <w:p w14:paraId="3AE507B0" w14:textId="241CC27E" w:rsidR="0033494E" w:rsidRPr="00D9720E" w:rsidRDefault="0033494E" w:rsidP="0033494E">
          <w:pPr>
            <w:spacing w:after="200" w:line="276" w:lineRule="auto"/>
            <w:jc w:val="both"/>
            <w:rPr>
              <w:rFonts w:ascii="Calibri" w:eastAsia="Times New Roman" w:hAnsi="Calibri"/>
            </w:rPr>
          </w:pPr>
          <w:r w:rsidRPr="00D9720E">
            <w:rPr>
              <w:rStyle w:val="Textedelespacerserv"/>
              <w:color w:val="929292" w:themeColor="text1" w:themeTint="80"/>
              <w:shd w:val="clear" w:color="auto" w:fill="FFE5C8" w:themeFill="accent2" w:themeFillTint="33"/>
            </w:rPr>
            <w:t xml:space="preserve">Cliquez </w:t>
          </w:r>
          <w:r w:rsidR="00AC6E9E">
            <w:rPr>
              <w:rStyle w:val="Textedelespacerserv"/>
              <w:color w:val="929292" w:themeColor="text1" w:themeTint="80"/>
              <w:shd w:val="clear" w:color="auto" w:fill="FFE5C8" w:themeFill="accent2" w:themeFillTint="33"/>
            </w:rPr>
            <w:t xml:space="preserve">ici </w:t>
          </w:r>
          <w:r w:rsidRPr="00D9720E">
            <w:rPr>
              <w:rStyle w:val="Textedelespacerserv"/>
              <w:color w:val="929292" w:themeColor="text1" w:themeTint="80"/>
              <w:shd w:val="clear" w:color="auto" w:fill="FFE5C8" w:themeFill="accent2" w:themeFillTint="33"/>
            </w:rPr>
            <w:t>pour entrer du texte.</w:t>
          </w:r>
        </w:p>
      </w:sdtContent>
    </w:sdt>
    <w:p w14:paraId="7F64BEC7" w14:textId="77777777" w:rsidR="0033494E" w:rsidRPr="00D9720E" w:rsidRDefault="0033494E" w:rsidP="0033494E">
      <w:pPr>
        <w:pStyle w:val="Paragraphedeliste"/>
        <w:numPr>
          <w:ilvl w:val="1"/>
          <w:numId w:val="2"/>
        </w:numPr>
        <w:tabs>
          <w:tab w:val="left" w:pos="851"/>
        </w:tabs>
        <w:spacing w:line="276" w:lineRule="auto"/>
        <w:ind w:left="788" w:hanging="431"/>
        <w:jc w:val="both"/>
        <w:rPr>
          <w:rFonts w:eastAsia="Times New Roman"/>
        </w:rPr>
      </w:pPr>
      <w:r w:rsidRPr="00D9720E">
        <w:rPr>
          <w:rFonts w:eastAsia="Times New Roman"/>
        </w:rPr>
        <w:t>Comment le groupe prend</w:t>
      </w:r>
      <w:r>
        <w:rPr>
          <w:rFonts w:eastAsia="Times New Roman"/>
        </w:rPr>
        <w:t>-il</w:t>
      </w:r>
      <w:r w:rsidRPr="00D9720E">
        <w:rPr>
          <w:rFonts w:eastAsia="Times New Roman"/>
        </w:rPr>
        <w:t xml:space="preserve"> en compte les enjeux liés à la justice climatique et à la transition écologique ?</w:t>
      </w:r>
    </w:p>
    <w:sdt>
      <w:sdtPr>
        <w:rPr>
          <w:rFonts w:ascii="Calibri" w:eastAsia="Times New Roman" w:hAnsi="Calibri"/>
        </w:rPr>
        <w:id w:val="1523971618"/>
        <w:placeholder>
          <w:docPart w:val="904A898CA55547ACB75310BF0C452204"/>
        </w:placeholder>
        <w:showingPlcHdr/>
      </w:sdtPr>
      <w:sdtContent>
        <w:p w14:paraId="56F7E24F" w14:textId="5F9FCFC7" w:rsidR="0033494E" w:rsidRPr="00D9720E" w:rsidRDefault="0033494E" w:rsidP="0033494E">
          <w:pPr>
            <w:spacing w:after="200" w:line="276" w:lineRule="auto"/>
            <w:rPr>
              <w:rFonts w:ascii="Calibri" w:eastAsia="Times New Roman" w:hAnsi="Calibri"/>
            </w:rPr>
          </w:pPr>
          <w:r w:rsidRPr="00D9720E">
            <w:rPr>
              <w:rStyle w:val="Textedelespacerserv"/>
              <w:color w:val="929292" w:themeColor="text1" w:themeTint="80"/>
              <w:shd w:val="clear" w:color="auto" w:fill="FFE5C8" w:themeFill="accent2" w:themeFillTint="33"/>
            </w:rPr>
            <w:t xml:space="preserve">Cliquez </w:t>
          </w:r>
          <w:r w:rsidR="00AC6E9E">
            <w:rPr>
              <w:rStyle w:val="Textedelespacerserv"/>
              <w:color w:val="929292" w:themeColor="text1" w:themeTint="80"/>
              <w:shd w:val="clear" w:color="auto" w:fill="FFE5C8" w:themeFill="accent2" w:themeFillTint="33"/>
            </w:rPr>
            <w:t xml:space="preserve">ici </w:t>
          </w:r>
          <w:r w:rsidRPr="00D9720E">
            <w:rPr>
              <w:rStyle w:val="Textedelespacerserv"/>
              <w:color w:val="929292" w:themeColor="text1" w:themeTint="80"/>
              <w:shd w:val="clear" w:color="auto" w:fill="FFE5C8" w:themeFill="accent2" w:themeFillTint="33"/>
            </w:rPr>
            <w:t>pour entrer du texte.</w:t>
          </w:r>
        </w:p>
      </w:sdtContent>
    </w:sdt>
    <w:p w14:paraId="7EB1E103" w14:textId="77777777" w:rsidR="0033494E" w:rsidRDefault="0033494E" w:rsidP="0033494E">
      <w:pPr>
        <w:pStyle w:val="Paragraphedeliste"/>
        <w:numPr>
          <w:ilvl w:val="1"/>
          <w:numId w:val="2"/>
        </w:numPr>
        <w:tabs>
          <w:tab w:val="left" w:pos="851"/>
        </w:tabs>
        <w:spacing w:line="276" w:lineRule="auto"/>
        <w:ind w:left="788" w:hanging="431"/>
        <w:rPr>
          <w:rFonts w:eastAsia="Times New Roman"/>
        </w:rPr>
      </w:pPr>
      <w:r w:rsidRPr="00D9720E">
        <w:rPr>
          <w:rFonts w:eastAsia="Times New Roman"/>
        </w:rPr>
        <w:t>Le groupe présentera t’il en parallèle un projet au programme Habitat ?</w:t>
      </w:r>
    </w:p>
    <w:sdt>
      <w:sdtPr>
        <w:rPr>
          <w:rFonts w:ascii="Calibri" w:eastAsia="Times New Roman" w:hAnsi="Calibri"/>
        </w:rPr>
        <w:id w:val="-110357792"/>
        <w:placeholder>
          <w:docPart w:val="618BD0D36EC2416CA4F9E0A1EFCE4FBA"/>
        </w:placeholder>
        <w:showingPlcHdr/>
      </w:sdtPr>
      <w:sdtContent>
        <w:p w14:paraId="09123B03" w14:textId="703C8FC2" w:rsidR="0033494E" w:rsidRPr="00226BA9" w:rsidRDefault="0033494E" w:rsidP="0033494E">
          <w:pPr>
            <w:tabs>
              <w:tab w:val="left" w:pos="993"/>
            </w:tabs>
            <w:spacing w:after="200" w:line="276" w:lineRule="auto"/>
            <w:rPr>
              <w:rFonts w:ascii="Calibri" w:eastAsia="Times New Roman" w:hAnsi="Calibri"/>
            </w:rPr>
          </w:pPr>
          <w:r w:rsidRPr="00226BA9">
            <w:rPr>
              <w:rStyle w:val="Textedelespacerserv"/>
              <w:color w:val="929292" w:themeColor="text1" w:themeTint="80"/>
              <w:shd w:val="clear" w:color="auto" w:fill="FFE5C8" w:themeFill="accent2" w:themeFillTint="33"/>
            </w:rPr>
            <w:t xml:space="preserve">Cliquez </w:t>
          </w:r>
          <w:r w:rsidR="00AC6E9E">
            <w:rPr>
              <w:rStyle w:val="Textedelespacerserv"/>
              <w:color w:val="929292" w:themeColor="text1" w:themeTint="80"/>
              <w:shd w:val="clear" w:color="auto" w:fill="FFE5C8" w:themeFill="accent2" w:themeFillTint="33"/>
            </w:rPr>
            <w:t xml:space="preserve">ici </w:t>
          </w:r>
          <w:r w:rsidRPr="00226BA9">
            <w:rPr>
              <w:rStyle w:val="Textedelespacerserv"/>
              <w:color w:val="929292" w:themeColor="text1" w:themeTint="80"/>
              <w:shd w:val="clear" w:color="auto" w:fill="FFE5C8" w:themeFill="accent2" w:themeFillTint="33"/>
            </w:rPr>
            <w:t>pour entrer du texte.</w:t>
          </w:r>
        </w:p>
      </w:sdtContent>
    </w:sdt>
    <w:p w14:paraId="1B6E8C94" w14:textId="77777777" w:rsidR="0033494E" w:rsidRDefault="0033494E" w:rsidP="0033494E">
      <w:pPr>
        <w:pStyle w:val="Paragraphedeliste"/>
        <w:numPr>
          <w:ilvl w:val="1"/>
          <w:numId w:val="2"/>
        </w:numPr>
        <w:tabs>
          <w:tab w:val="left" w:pos="851"/>
        </w:tabs>
        <w:spacing w:line="276" w:lineRule="auto"/>
        <w:rPr>
          <w:rFonts w:eastAsia="Times New Roman"/>
        </w:rPr>
      </w:pPr>
      <w:r>
        <w:rPr>
          <w:rFonts w:eastAsia="Times New Roman"/>
        </w:rPr>
        <w:t xml:space="preserve">Autres critères régionaux </w:t>
      </w:r>
    </w:p>
    <w:p w14:paraId="2031F0FB" w14:textId="65B46687" w:rsidR="000F54D9" w:rsidRDefault="000F54D9" w:rsidP="000F54D9">
      <w:pPr>
        <w:tabs>
          <w:tab w:val="left" w:pos="851"/>
        </w:tabs>
        <w:spacing w:line="276" w:lineRule="auto"/>
        <w:rPr>
          <w:rFonts w:eastAsia="Times New Roman"/>
        </w:rPr>
      </w:pPr>
      <w:r>
        <w:rPr>
          <w:rFonts w:eastAsia="Times New Roman"/>
        </w:rPr>
        <w:br w:type="page"/>
      </w:r>
    </w:p>
    <w:p w14:paraId="54CE38C3" w14:textId="77777777" w:rsidR="000F54D9" w:rsidRPr="000F54D9" w:rsidRDefault="000F54D9" w:rsidP="000F54D9">
      <w:pPr>
        <w:tabs>
          <w:tab w:val="left" w:pos="851"/>
        </w:tabs>
        <w:spacing w:after="0" w:line="276" w:lineRule="auto"/>
        <w:rPr>
          <w:rFonts w:eastAsia="Times New Roman"/>
        </w:rPr>
      </w:pPr>
    </w:p>
    <w:bookmarkEnd w:id="3"/>
    <w:bookmarkEnd w:id="4"/>
    <w:p w14:paraId="7B13BCDD" w14:textId="77777777" w:rsidR="0033494E" w:rsidRPr="00073280" w:rsidRDefault="0033494E" w:rsidP="000F54D9">
      <w:pPr>
        <w:keepNext/>
        <w:pBdr>
          <w:top w:val="single" w:sz="24" w:space="0" w:color="F07F09"/>
          <w:left w:val="single" w:sz="24" w:space="0" w:color="F07F09"/>
          <w:bottom w:val="single" w:sz="24" w:space="0" w:color="F07F09"/>
          <w:right w:val="single" w:sz="24" w:space="0" w:color="F07F09"/>
        </w:pBdr>
        <w:shd w:val="clear" w:color="auto" w:fill="F07F09"/>
        <w:tabs>
          <w:tab w:val="num" w:pos="567"/>
          <w:tab w:val="left" w:pos="7005"/>
        </w:tabs>
        <w:spacing w:after="0" w:line="276" w:lineRule="auto"/>
        <w:jc w:val="both"/>
        <w:outlineLvl w:val="0"/>
        <w:rPr>
          <w:rFonts w:ascii="Calibri" w:eastAsia="Times New Roman" w:hAnsi="Calibri"/>
          <w:b/>
          <w:bCs/>
          <w:caps/>
          <w:color w:val="FFFFFF"/>
          <w:spacing w:val="15"/>
        </w:rPr>
      </w:pPr>
      <w:r>
        <w:rPr>
          <w:rFonts w:ascii="Calibri" w:eastAsia="Times New Roman" w:hAnsi="Calibri"/>
          <w:b/>
          <w:bCs/>
          <w:caps/>
          <w:color w:val="FFFFFF"/>
          <w:spacing w:val="15"/>
        </w:rPr>
        <w:t>PRéSENTATION DU PROJET</w:t>
      </w:r>
      <w:r>
        <w:rPr>
          <w:rFonts w:ascii="Calibri" w:eastAsia="Times New Roman" w:hAnsi="Calibri"/>
          <w:b/>
          <w:bCs/>
          <w:caps/>
          <w:color w:val="FFFFFF"/>
          <w:spacing w:val="15"/>
        </w:rPr>
        <w:tab/>
      </w:r>
    </w:p>
    <w:p w14:paraId="3F4165D8" w14:textId="74F4D502" w:rsidR="0033494E" w:rsidRPr="00113FCA" w:rsidRDefault="0033494E" w:rsidP="0033494E">
      <w:pPr>
        <w:pStyle w:val="Paragraphedeliste"/>
        <w:numPr>
          <w:ilvl w:val="0"/>
          <w:numId w:val="3"/>
        </w:numPr>
        <w:spacing w:before="200" w:after="200" w:line="276" w:lineRule="auto"/>
        <w:jc w:val="both"/>
        <w:rPr>
          <w:rFonts w:eastAsia="Times New Roman"/>
        </w:rPr>
      </w:pPr>
      <w:r w:rsidRPr="00113FCA">
        <w:rPr>
          <w:rFonts w:eastAsia="Times New Roman"/>
        </w:rPr>
        <w:t xml:space="preserve">Titre de l’action : </w:t>
      </w:r>
      <w:sdt>
        <w:sdtPr>
          <w:rPr>
            <w:rStyle w:val="Style2"/>
          </w:rPr>
          <w:tag w:val="NomGroupeBal"/>
          <w:id w:val="-983082397"/>
          <w:placeholder>
            <w:docPart w:val="AE0AC4714B4D4284B53F00850070606E"/>
          </w:placeholder>
          <w:showingPlcHdr/>
          <w:text/>
        </w:sdtPr>
        <w:sdtEndPr>
          <w:rPr>
            <w:rStyle w:val="Policepardfaut"/>
            <w:rFonts w:eastAsia="Times New Roman"/>
            <w:b w:val="0"/>
            <w:sz w:val="22"/>
            <w:shd w:val="clear" w:color="auto" w:fill="FDE5CC"/>
          </w:rPr>
        </w:sdtEndPr>
        <w:sdtContent>
          <w:r w:rsidR="000F54D9" w:rsidRPr="00A44771">
            <w:rPr>
              <w:rFonts w:eastAsia="Times New Roman"/>
              <w:bCs/>
              <w:shd w:val="clear" w:color="auto" w:fill="FDE5CC"/>
            </w:rPr>
            <w:t>Cliquez ici pour taper du texte.</w:t>
          </w:r>
        </w:sdtContent>
      </w:sdt>
    </w:p>
    <w:p w14:paraId="4AECD72D" w14:textId="77777777" w:rsidR="0033494E" w:rsidRPr="00113FCA" w:rsidRDefault="0033494E" w:rsidP="0033494E">
      <w:pPr>
        <w:keepNext/>
        <w:numPr>
          <w:ilvl w:val="0"/>
          <w:numId w:val="3"/>
        </w:numPr>
        <w:spacing w:before="240" w:after="0" w:line="276" w:lineRule="auto"/>
        <w:ind w:left="357" w:hanging="357"/>
        <w:contextualSpacing/>
        <w:jc w:val="both"/>
        <w:rPr>
          <w:rFonts w:ascii="Calibri" w:eastAsia="Times New Roman" w:hAnsi="Calibri"/>
        </w:rPr>
      </w:pPr>
      <w:r w:rsidRPr="00113FCA">
        <w:rPr>
          <w:rFonts w:ascii="Calibri" w:eastAsia="Times New Roman" w:hAnsi="Calibri"/>
        </w:rPr>
        <w:t>Contact</w:t>
      </w:r>
      <w:r>
        <w:rPr>
          <w:rFonts w:ascii="Calibri" w:eastAsia="Times New Roman" w:hAnsi="Calibri"/>
        </w:rPr>
        <w:t xml:space="preserve"> de la personne référente</w:t>
      </w:r>
      <w:r w:rsidRPr="00113FCA">
        <w:rPr>
          <w:rFonts w:ascii="Calibri" w:eastAsia="Times New Roman" w:hAnsi="Calibri"/>
        </w:rPr>
        <w:t xml:space="preserve"> : </w:t>
      </w:r>
    </w:p>
    <w:p w14:paraId="7B07ACAA" w14:textId="2B767FF8" w:rsidR="0033494E" w:rsidRPr="00A22B9B" w:rsidRDefault="00A22B9B" w:rsidP="0033494E">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811396916"/>
          <w:placeholder>
            <w:docPart w:val="27F23006DC98437DAF80059255564C55"/>
          </w:placeholder>
          <w:showingPlcHdr/>
        </w:sdtPr>
        <w:sdtContent>
          <w:r w:rsidRPr="00A22B9B">
            <w:rPr>
              <w:rStyle w:val="Textedelespacerserv"/>
            </w:rPr>
            <w:t xml:space="preserve">Nom, fonction, adresse </w:t>
          </w:r>
          <w:proofErr w:type="gramStart"/>
          <w:r w:rsidRPr="00A22B9B">
            <w:rPr>
              <w:rStyle w:val="Textedelespacerserv"/>
            </w:rPr>
            <w:t>mail</w:t>
          </w:r>
          <w:proofErr w:type="gramEnd"/>
          <w:r w:rsidRPr="00A22B9B">
            <w:rPr>
              <w:rStyle w:val="Textedelespacerserv"/>
            </w:rPr>
            <w:t xml:space="preserve"> et téléphone.</w:t>
          </w:r>
        </w:sdtContent>
      </w:sdt>
    </w:p>
    <w:p w14:paraId="7077F55C" w14:textId="77777777" w:rsidR="0033494E" w:rsidRPr="00113FCA" w:rsidRDefault="0033494E" w:rsidP="0033494E">
      <w:pPr>
        <w:keepNext/>
        <w:numPr>
          <w:ilvl w:val="0"/>
          <w:numId w:val="3"/>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Contexte de l’action :</w:t>
      </w:r>
    </w:p>
    <w:p w14:paraId="450CB126" w14:textId="77777777" w:rsidR="0033494E" w:rsidRPr="00113FCA" w:rsidRDefault="0033494E" w:rsidP="0033494E">
      <w:pPr>
        <w:keepNext/>
        <w:spacing w:after="0" w:line="276" w:lineRule="auto"/>
        <w:jc w:val="both"/>
        <w:rPr>
          <w:rFonts w:ascii="Calibri" w:eastAsia="Times New Roman" w:hAnsi="Calibri"/>
          <w:i/>
        </w:rPr>
      </w:pPr>
      <w:r w:rsidRPr="00113FCA">
        <w:rPr>
          <w:rFonts w:ascii="Calibri" w:eastAsia="Times New Roman" w:hAnsi="Calibri"/>
          <w:i/>
        </w:rPr>
        <w:t>À quel(s) besoin(s) l’action correspond-elle ? À quelle situation/problématique répond-elle ?</w:t>
      </w:r>
    </w:p>
    <w:p w14:paraId="12F4D9D8" w14:textId="77777777" w:rsidR="0033494E" w:rsidRPr="00113FCA" w:rsidRDefault="0033494E" w:rsidP="0033494E">
      <w:pPr>
        <w:keepNext/>
        <w:numPr>
          <w:ilvl w:val="1"/>
          <w:numId w:val="3"/>
        </w:numPr>
        <w:spacing w:before="200" w:after="0" w:line="276" w:lineRule="auto"/>
        <w:ind w:left="788" w:hanging="431"/>
        <w:contextualSpacing/>
        <w:jc w:val="both"/>
        <w:rPr>
          <w:rFonts w:ascii="Calibri" w:eastAsia="Times New Roman" w:hAnsi="Calibri"/>
        </w:rPr>
      </w:pPr>
      <w:r w:rsidRPr="00113FCA">
        <w:rPr>
          <w:rFonts w:ascii="Calibri" w:eastAsia="Times New Roman" w:hAnsi="Calibri"/>
        </w:rPr>
        <w:t>Contexte général, politique, social :</w:t>
      </w:r>
    </w:p>
    <w:p w14:paraId="5656018B" w14:textId="3700CED3" w:rsidR="0033494E" w:rsidRPr="00A22B9B" w:rsidRDefault="00A22B9B" w:rsidP="00A22B9B">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1235622624"/>
          <w:placeholder>
            <w:docPart w:val="01E65D39D856486AA0A9AF8F764072E2"/>
          </w:placeholder>
          <w:showingPlcHdr/>
        </w:sdtPr>
        <w:sdtContent>
          <w:r w:rsidRPr="00A22B9B">
            <w:rPr>
              <w:rStyle w:val="Textedelespacerserv"/>
            </w:rPr>
            <w:t xml:space="preserve">Cliquez </w:t>
          </w:r>
          <w:r w:rsidR="00AC6E9E">
            <w:rPr>
              <w:rStyle w:val="Textedelespacerserv"/>
            </w:rPr>
            <w:t xml:space="preserve">ici </w:t>
          </w:r>
          <w:r w:rsidRPr="00A22B9B">
            <w:rPr>
              <w:rStyle w:val="Textedelespacerserv"/>
            </w:rPr>
            <w:t>pour entrer du texte.</w:t>
          </w:r>
        </w:sdtContent>
      </w:sdt>
    </w:p>
    <w:p w14:paraId="3C8615AD" w14:textId="77777777" w:rsidR="0033494E" w:rsidRPr="00113FCA" w:rsidRDefault="0033494E" w:rsidP="0033494E">
      <w:pPr>
        <w:keepNext/>
        <w:numPr>
          <w:ilvl w:val="1"/>
          <w:numId w:val="3"/>
        </w:numPr>
        <w:spacing w:before="200" w:after="0" w:line="276" w:lineRule="auto"/>
        <w:ind w:left="788" w:hanging="431"/>
        <w:contextualSpacing/>
        <w:jc w:val="both"/>
        <w:rPr>
          <w:rFonts w:ascii="Calibri" w:eastAsia="Times New Roman" w:hAnsi="Calibri"/>
        </w:rPr>
      </w:pPr>
      <w:r w:rsidRPr="00113FCA">
        <w:rPr>
          <w:rFonts w:ascii="Calibri" w:eastAsia="Times New Roman" w:hAnsi="Calibri"/>
        </w:rPr>
        <w:t>Contexte dans le groupe :</w:t>
      </w:r>
    </w:p>
    <w:p w14:paraId="7EFA6210" w14:textId="06F9F8D7" w:rsidR="0033494E" w:rsidRPr="00A22B9B" w:rsidRDefault="00A22B9B" w:rsidP="00A22B9B">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2118257777"/>
          <w:placeholder>
            <w:docPart w:val="C33D4A9D8C744A4FB9D081B2E626E229"/>
          </w:placeholder>
          <w:showingPlcHdr/>
        </w:sdtPr>
        <w:sdtContent>
          <w:r w:rsidRPr="00A22B9B">
            <w:rPr>
              <w:rStyle w:val="Textedelespacerserv"/>
            </w:rPr>
            <w:t xml:space="preserve">Cliquez </w:t>
          </w:r>
          <w:r w:rsidR="00AC6E9E">
            <w:rPr>
              <w:rStyle w:val="Textedelespacerserv"/>
            </w:rPr>
            <w:t xml:space="preserve">ici </w:t>
          </w:r>
          <w:r w:rsidRPr="00A22B9B">
            <w:rPr>
              <w:rStyle w:val="Textedelespacerserv"/>
            </w:rPr>
            <w:t>pour entrer du texte.</w:t>
          </w:r>
        </w:sdtContent>
      </w:sdt>
    </w:p>
    <w:p w14:paraId="6691064F" w14:textId="77777777" w:rsidR="0033494E" w:rsidRPr="00113FCA" w:rsidRDefault="0033494E" w:rsidP="0033494E">
      <w:pPr>
        <w:keepNext/>
        <w:numPr>
          <w:ilvl w:val="0"/>
          <w:numId w:val="3"/>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Historique :</w:t>
      </w:r>
    </w:p>
    <w:p w14:paraId="64ABE056" w14:textId="77777777" w:rsidR="0033494E" w:rsidRDefault="0033494E" w:rsidP="0033494E">
      <w:pPr>
        <w:keepNext/>
        <w:spacing w:after="0" w:line="276" w:lineRule="auto"/>
        <w:jc w:val="both"/>
        <w:rPr>
          <w:rFonts w:ascii="Calibri" w:eastAsia="Times New Roman" w:hAnsi="Calibri"/>
          <w:i/>
        </w:rPr>
      </w:pPr>
      <w:r w:rsidRPr="00113FCA">
        <w:rPr>
          <w:rFonts w:ascii="Calibri" w:eastAsia="Times New Roman" w:hAnsi="Calibri"/>
          <w:i/>
        </w:rPr>
        <w:t xml:space="preserve">Quel est l’historique </w:t>
      </w:r>
      <w:r>
        <w:rPr>
          <w:rFonts w:ascii="Calibri" w:eastAsia="Times New Roman" w:hAnsi="Calibri"/>
          <w:i/>
        </w:rPr>
        <w:t>de l’action</w:t>
      </w:r>
      <w:r w:rsidRPr="00113FCA">
        <w:rPr>
          <w:rFonts w:ascii="Calibri" w:eastAsia="Times New Roman" w:hAnsi="Calibri"/>
          <w:i/>
        </w:rPr>
        <w:t xml:space="preserve"> ? </w:t>
      </w:r>
      <w:r>
        <w:rPr>
          <w:rFonts w:ascii="Calibri" w:eastAsia="Times New Roman" w:hAnsi="Calibri"/>
          <w:i/>
        </w:rPr>
        <w:t>Q</w:t>
      </w:r>
      <w:r w:rsidRPr="00113FCA">
        <w:rPr>
          <w:rFonts w:ascii="Calibri" w:eastAsia="Times New Roman" w:hAnsi="Calibri"/>
          <w:i/>
        </w:rPr>
        <w:t>ui a été impliqué </w:t>
      </w:r>
      <w:r>
        <w:rPr>
          <w:rFonts w:ascii="Calibri" w:eastAsia="Times New Roman" w:hAnsi="Calibri"/>
          <w:i/>
        </w:rPr>
        <w:t xml:space="preserve">dans sa construction </w:t>
      </w:r>
      <w:r w:rsidRPr="00113FCA">
        <w:rPr>
          <w:rFonts w:ascii="Calibri" w:eastAsia="Times New Roman" w:hAnsi="Calibri"/>
          <w:i/>
        </w:rPr>
        <w:t>? Quelles étapes ont déjà eu lieu ? Quelle préparation a été mise en place (étude, formation, etc.) ? Etc.</w:t>
      </w:r>
    </w:p>
    <w:p w14:paraId="55A2169A" w14:textId="402D9E32" w:rsidR="0033494E" w:rsidRPr="000F54D9" w:rsidRDefault="00A22B9B" w:rsidP="000F54D9">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1457940097"/>
          <w:placeholder>
            <w:docPart w:val="F2BB027A8C2D48DFA9D32D1CBA30F0F8"/>
          </w:placeholder>
          <w:showingPlcHdr/>
        </w:sdtPr>
        <w:sdtContent>
          <w:r w:rsidRPr="00A22B9B">
            <w:rPr>
              <w:rStyle w:val="Textedelespacerserv"/>
            </w:rPr>
            <w:t xml:space="preserve">Cliquez </w:t>
          </w:r>
          <w:r w:rsidR="00AC6E9E">
            <w:rPr>
              <w:rStyle w:val="Textedelespacerserv"/>
            </w:rPr>
            <w:t xml:space="preserve">ici </w:t>
          </w:r>
          <w:r w:rsidRPr="00A22B9B">
            <w:rPr>
              <w:rStyle w:val="Textedelespacerserv"/>
            </w:rPr>
            <w:t>pour entrer du texte.</w:t>
          </w:r>
        </w:sdtContent>
      </w:sdt>
    </w:p>
    <w:p w14:paraId="4649E929" w14:textId="77777777" w:rsidR="0033494E" w:rsidRPr="00113FCA" w:rsidRDefault="0033494E" w:rsidP="0033494E">
      <w:pPr>
        <w:keepNext/>
        <w:numPr>
          <w:ilvl w:val="0"/>
          <w:numId w:val="3"/>
        </w:numPr>
        <w:spacing w:before="200" w:after="0" w:line="276" w:lineRule="auto"/>
        <w:contextualSpacing/>
        <w:jc w:val="both"/>
        <w:rPr>
          <w:rFonts w:ascii="Calibri" w:eastAsia="Times New Roman" w:hAnsi="Calibri"/>
        </w:rPr>
      </w:pPr>
      <w:r w:rsidRPr="00113FCA">
        <w:rPr>
          <w:rFonts w:ascii="Calibri" w:eastAsia="Times New Roman" w:hAnsi="Calibri"/>
        </w:rPr>
        <w:t>Objectifs de l’action :</w:t>
      </w:r>
    </w:p>
    <w:p w14:paraId="1C82B438" w14:textId="77777777" w:rsidR="0033494E" w:rsidRPr="00113FCA" w:rsidRDefault="0033494E" w:rsidP="0033494E">
      <w:pPr>
        <w:keepNext/>
        <w:spacing w:after="0" w:line="276" w:lineRule="auto"/>
        <w:jc w:val="both"/>
        <w:rPr>
          <w:rFonts w:ascii="Calibri" w:eastAsia="Times New Roman" w:hAnsi="Calibri"/>
          <w:i/>
        </w:rPr>
      </w:pPr>
      <w:r w:rsidRPr="00113FCA">
        <w:rPr>
          <w:rFonts w:ascii="Calibri" w:eastAsia="Times New Roman" w:hAnsi="Calibri"/>
          <w:i/>
        </w:rPr>
        <w:t>Quels sont les objectifs que vous souhaitez atteindre grâce à cette action ?</w:t>
      </w:r>
      <w:r>
        <w:rPr>
          <w:rFonts w:ascii="Calibri" w:eastAsia="Times New Roman" w:hAnsi="Calibri"/>
          <w:i/>
        </w:rPr>
        <w:t xml:space="preserve"> (Les objectifs doivent répondre aux problématiques exprimées aux point 3).</w:t>
      </w:r>
    </w:p>
    <w:p w14:paraId="5D489884" w14:textId="7E8B0CDA" w:rsidR="0033494E" w:rsidRPr="00A22B9B" w:rsidRDefault="00A22B9B" w:rsidP="00A22B9B">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404377315"/>
          <w:placeholder>
            <w:docPart w:val="26A4A58ECD95433D9AD7D6E4D94D4EA1"/>
          </w:placeholder>
          <w:showingPlcHdr/>
        </w:sdtPr>
        <w:sdtContent>
          <w:r w:rsidRPr="00A22B9B">
            <w:rPr>
              <w:rStyle w:val="Textedelespacerserv"/>
            </w:rPr>
            <w:t>Cliquez</w:t>
          </w:r>
          <w:r w:rsidR="00AC6E9E">
            <w:rPr>
              <w:rStyle w:val="Textedelespacerserv"/>
            </w:rPr>
            <w:t xml:space="preserve"> ici</w:t>
          </w:r>
          <w:r w:rsidRPr="00A22B9B">
            <w:rPr>
              <w:rStyle w:val="Textedelespacerserv"/>
            </w:rPr>
            <w:t xml:space="preserve"> pour entrer du texte.</w:t>
          </w:r>
        </w:sdtContent>
      </w:sdt>
    </w:p>
    <w:p w14:paraId="450FE76E" w14:textId="77777777" w:rsidR="0033494E" w:rsidRPr="00113FCA" w:rsidRDefault="0033494E" w:rsidP="0033494E">
      <w:pPr>
        <w:keepNext/>
        <w:numPr>
          <w:ilvl w:val="0"/>
          <w:numId w:val="3"/>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Description des activités</w:t>
      </w:r>
      <w:r>
        <w:rPr>
          <w:rFonts w:ascii="Calibri" w:eastAsia="Times New Roman" w:hAnsi="Calibri"/>
        </w:rPr>
        <w:t xml:space="preserve"> prévues de l’action</w:t>
      </w:r>
      <w:r w:rsidRPr="00113FCA">
        <w:rPr>
          <w:rFonts w:ascii="Calibri" w:eastAsia="Times New Roman" w:hAnsi="Calibri"/>
        </w:rPr>
        <w:t xml:space="preserve"> : </w:t>
      </w:r>
    </w:p>
    <w:p w14:paraId="0E2E3AE2" w14:textId="77777777" w:rsidR="0033494E" w:rsidRPr="00113FCA" w:rsidRDefault="0033494E" w:rsidP="0033494E">
      <w:pPr>
        <w:keepNext/>
        <w:spacing w:after="0" w:line="276" w:lineRule="auto"/>
        <w:jc w:val="both"/>
        <w:rPr>
          <w:rFonts w:ascii="Calibri" w:eastAsia="Times New Roman" w:hAnsi="Calibri"/>
          <w:i/>
        </w:rPr>
      </w:pPr>
      <w:r w:rsidRPr="00113FCA">
        <w:rPr>
          <w:rFonts w:ascii="Calibri" w:eastAsia="Times New Roman" w:hAnsi="Calibri"/>
          <w:i/>
        </w:rPr>
        <w:t>Quelles activités seront mises en œuvre pour permettre l’atteinte des objectifs ci-dessus ?</w:t>
      </w:r>
      <w:r>
        <w:rPr>
          <w:rFonts w:ascii="Calibri" w:eastAsia="Times New Roman" w:hAnsi="Calibri"/>
          <w:i/>
        </w:rPr>
        <w:t xml:space="preserve"> En quoi consiste l’action (500 mots maximum) ? Par exemple : : organiser des ateliers de formation, construire un hangar, rénover un bâtiment, équiper en matériel didactique, etc.</w:t>
      </w:r>
    </w:p>
    <w:p w14:paraId="1E95B45D" w14:textId="24FED571" w:rsidR="0033494E" w:rsidRPr="00A22B9B" w:rsidRDefault="00A22B9B" w:rsidP="0033494E">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476455603"/>
          <w:placeholder>
            <w:docPart w:val="8009F31537014784A5223D48A67D2A49"/>
          </w:placeholder>
          <w:showingPlcHdr/>
        </w:sdtPr>
        <w:sdtContent>
          <w:r w:rsidRPr="00A22B9B">
            <w:rPr>
              <w:rStyle w:val="Textedelespacerserv"/>
            </w:rPr>
            <w:t xml:space="preserve">Cliquez </w:t>
          </w:r>
          <w:r w:rsidR="00AC6E9E">
            <w:rPr>
              <w:rStyle w:val="Textedelespacerserv"/>
            </w:rPr>
            <w:t xml:space="preserve">ici </w:t>
          </w:r>
          <w:r w:rsidRPr="00A22B9B">
            <w:rPr>
              <w:rStyle w:val="Textedelespacerserv"/>
            </w:rPr>
            <w:t>pour entrer du texte.</w:t>
          </w:r>
        </w:sdtContent>
      </w:sdt>
    </w:p>
    <w:p w14:paraId="70351977" w14:textId="77777777" w:rsidR="0033494E" w:rsidRPr="00113FCA" w:rsidRDefault="0033494E" w:rsidP="0033494E">
      <w:pPr>
        <w:pStyle w:val="Paragraphedeliste"/>
        <w:keepNext/>
        <w:numPr>
          <w:ilvl w:val="0"/>
          <w:numId w:val="3"/>
        </w:numPr>
        <w:spacing w:before="240" w:line="276" w:lineRule="auto"/>
        <w:jc w:val="both"/>
        <w:rPr>
          <w:rFonts w:eastAsia="Times New Roman"/>
        </w:rPr>
      </w:pPr>
      <w:r w:rsidRPr="00113FCA">
        <w:rPr>
          <w:rFonts w:eastAsia="Times New Roman"/>
        </w:rPr>
        <w:t>Public cible</w:t>
      </w:r>
    </w:p>
    <w:p w14:paraId="401EE796" w14:textId="77777777" w:rsidR="0033494E" w:rsidRPr="00113FCA" w:rsidRDefault="0033494E" w:rsidP="000F54D9">
      <w:pPr>
        <w:keepNext/>
        <w:numPr>
          <w:ilvl w:val="1"/>
          <w:numId w:val="3"/>
        </w:numPr>
        <w:spacing w:after="0" w:line="276" w:lineRule="auto"/>
        <w:contextualSpacing/>
        <w:jc w:val="both"/>
        <w:rPr>
          <w:rFonts w:ascii="Calibri" w:eastAsia="Times New Roman" w:hAnsi="Calibri"/>
        </w:rPr>
      </w:pPr>
      <w:r w:rsidRPr="00113FCA">
        <w:rPr>
          <w:rFonts w:ascii="Calibri" w:eastAsia="Times New Roman" w:hAnsi="Calibri"/>
        </w:rPr>
        <w:t>Qui sont les plus vulnérables identifiés dans le cadre de cette action ?</w:t>
      </w:r>
    </w:p>
    <w:p w14:paraId="7CA73AFB" w14:textId="5EF945D1" w:rsidR="0033494E" w:rsidRPr="00A22B9B" w:rsidRDefault="00A22B9B" w:rsidP="00A22B9B">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1089730468"/>
          <w:placeholder>
            <w:docPart w:val="9EE61A7960EC4D66A42A8419739B1C8A"/>
          </w:placeholder>
          <w:showingPlcHdr/>
        </w:sdtPr>
        <w:sdtContent>
          <w:r w:rsidRPr="00A22B9B">
            <w:rPr>
              <w:rStyle w:val="Textedelespacerserv"/>
            </w:rPr>
            <w:t>Cliquez ici pour entrer du texte.</w:t>
          </w:r>
        </w:sdtContent>
      </w:sdt>
    </w:p>
    <w:p w14:paraId="368EB90D" w14:textId="77777777" w:rsidR="0033494E" w:rsidRPr="00113FCA" w:rsidRDefault="0033494E" w:rsidP="0033494E">
      <w:pPr>
        <w:keepNext/>
        <w:numPr>
          <w:ilvl w:val="1"/>
          <w:numId w:val="3"/>
        </w:numPr>
        <w:spacing w:before="200" w:after="0" w:line="276" w:lineRule="auto"/>
        <w:contextualSpacing/>
        <w:jc w:val="both"/>
        <w:rPr>
          <w:rFonts w:ascii="Calibri" w:eastAsia="Times New Roman" w:hAnsi="Calibri"/>
        </w:rPr>
      </w:pPr>
      <w:r w:rsidRPr="00113FCA">
        <w:rPr>
          <w:rFonts w:ascii="Calibri" w:eastAsia="Times New Roman" w:hAnsi="Calibri"/>
        </w:rPr>
        <w:t xml:space="preserve"> Comment sont-ils impliqués à chaque étape de l’action ?</w:t>
      </w:r>
    </w:p>
    <w:p w14:paraId="1C5E09F5" w14:textId="3ED9C035" w:rsidR="0033494E" w:rsidRPr="00D442B2" w:rsidRDefault="00A22B9B" w:rsidP="00D442B2">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881291912"/>
          <w:placeholder>
            <w:docPart w:val="7540EA4E40704FC5BEED309492E54641"/>
          </w:placeholder>
          <w:showingPlcHdr/>
        </w:sdtPr>
        <w:sdtContent>
          <w:r w:rsidRPr="00A22B9B">
            <w:rPr>
              <w:rStyle w:val="Textedelespacerserv"/>
            </w:rPr>
            <w:t>Lors des prises de décision, de la définition du besoin, des solutions à apporter, de la mise en œuvre, de l’évaluation...</w:t>
          </w:r>
        </w:sdtContent>
      </w:sdt>
    </w:p>
    <w:p w14:paraId="5EB0B480" w14:textId="77777777" w:rsidR="0033494E" w:rsidRPr="00113FCA" w:rsidRDefault="0033494E" w:rsidP="0033494E">
      <w:pPr>
        <w:keepNext/>
        <w:numPr>
          <w:ilvl w:val="1"/>
          <w:numId w:val="3"/>
        </w:numPr>
        <w:spacing w:before="200" w:after="0" w:line="276" w:lineRule="auto"/>
        <w:contextualSpacing/>
        <w:jc w:val="both"/>
        <w:rPr>
          <w:rFonts w:ascii="Calibri" w:eastAsia="Times New Roman" w:hAnsi="Calibri"/>
        </w:rPr>
      </w:pPr>
      <w:r w:rsidRPr="00113FCA">
        <w:rPr>
          <w:rFonts w:ascii="Calibri" w:eastAsia="Times New Roman" w:hAnsi="Calibri"/>
        </w:rPr>
        <w:t>Quel changement direct est attendu pour eux ?</w:t>
      </w:r>
    </w:p>
    <w:p w14:paraId="3C096AB1" w14:textId="0567D25F" w:rsidR="0033494E" w:rsidRPr="00D442B2" w:rsidRDefault="00A22B9B" w:rsidP="00D442B2">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1283000322"/>
          <w:placeholder>
            <w:docPart w:val="9FC4F70D77EB4E2FBE77C8E218481446"/>
          </w:placeholder>
          <w:showingPlcHdr/>
        </w:sdtPr>
        <w:sdtContent>
          <w:r w:rsidRPr="00A22B9B">
            <w:rPr>
              <w:rStyle w:val="Textedelespacerserv"/>
            </w:rPr>
            <w:t>Notamment en termes d’autonomisation et d’émancipation.</w:t>
          </w:r>
        </w:sdtContent>
      </w:sdt>
    </w:p>
    <w:p w14:paraId="504EDA1F" w14:textId="77777777" w:rsidR="0033494E" w:rsidRPr="00113FCA" w:rsidRDefault="0033494E" w:rsidP="0033494E">
      <w:pPr>
        <w:keepNext/>
        <w:numPr>
          <w:ilvl w:val="0"/>
          <w:numId w:val="3"/>
        </w:numPr>
        <w:spacing w:before="200" w:after="0" w:line="276" w:lineRule="auto"/>
        <w:contextualSpacing/>
        <w:jc w:val="both"/>
        <w:rPr>
          <w:rFonts w:ascii="Calibri" w:eastAsia="Times New Roman" w:hAnsi="Calibri"/>
        </w:rPr>
      </w:pPr>
      <w:bookmarkStart w:id="5" w:name="_Hlk152342390"/>
      <w:r w:rsidRPr="00113FCA">
        <w:rPr>
          <w:rFonts w:ascii="Calibri" w:eastAsia="Times New Roman" w:hAnsi="Calibri"/>
        </w:rPr>
        <w:t>Combien de personnes bénéficieront directement et indirectement de cette action ?</w:t>
      </w:r>
    </w:p>
    <w:p w14:paraId="7C12BE96" w14:textId="70771EB4" w:rsidR="0033494E" w:rsidRPr="00113FCA" w:rsidRDefault="00137973" w:rsidP="0033494E">
      <w:pPr>
        <w:keepNext/>
        <w:spacing w:before="200" w:after="0" w:line="276" w:lineRule="auto"/>
        <w:contextualSpacing/>
        <w:jc w:val="both"/>
        <w:rPr>
          <w:rFonts w:ascii="Calibri" w:eastAsia="Times New Roman" w:hAnsi="Calibri"/>
          <w:color w:val="929292" w:themeColor="text1" w:themeTint="80"/>
        </w:rPr>
      </w:pPr>
      <w:r w:rsidRPr="00137973">
        <w:rPr>
          <w:rFonts w:ascii="Calibri" w:eastAsia="Times New Roman" w:hAnsi="Calibri"/>
        </w:rPr>
        <w:t>Directs :</w:t>
      </w:r>
      <w:r>
        <w:rPr>
          <w:rFonts w:ascii="Calibri" w:eastAsia="Times New Roman" w:hAnsi="Calibri"/>
          <w:color w:val="929292" w:themeColor="text1" w:themeTint="80"/>
        </w:rPr>
        <w:t xml:space="preserve"> </w:t>
      </w:r>
      <w:sdt>
        <w:sdtPr>
          <w:rPr>
            <w:rFonts w:ascii="Calibri" w:eastAsia="Times New Roman" w:hAnsi="Calibri"/>
            <w:color w:val="929292" w:themeColor="text1" w:themeTint="80"/>
          </w:rPr>
          <w:id w:val="699216974"/>
          <w:placeholder>
            <w:docPart w:val="94B7B3B972FD426782506162D77AB914"/>
          </w:placeholder>
          <w:showingPlcHdr/>
        </w:sdtPr>
        <w:sdtContent>
          <w:r w:rsidR="0033494E" w:rsidRPr="00113FCA">
            <w:rPr>
              <w:rFonts w:ascii="Calibri" w:eastAsia="Times New Roman" w:hAnsi="Calibri"/>
              <w:color w:val="929292" w:themeColor="text1" w:themeTint="80"/>
              <w:shd w:val="clear" w:color="auto" w:fill="FFE5C8" w:themeFill="accent2" w:themeFillTint="33"/>
            </w:rPr>
            <w:t>Directs :</w:t>
          </w:r>
        </w:sdtContent>
      </w:sdt>
    </w:p>
    <w:p w14:paraId="76266CD6" w14:textId="700D3B4F" w:rsidR="0033494E" w:rsidRPr="00113FCA" w:rsidRDefault="00137973" w:rsidP="0033494E">
      <w:pPr>
        <w:keepNext/>
        <w:spacing w:before="200" w:after="0" w:line="276" w:lineRule="auto"/>
        <w:contextualSpacing/>
        <w:jc w:val="both"/>
        <w:rPr>
          <w:rFonts w:ascii="Calibri" w:eastAsia="Times New Roman" w:hAnsi="Calibri"/>
          <w:color w:val="929292" w:themeColor="text1" w:themeTint="80"/>
        </w:rPr>
      </w:pPr>
      <w:r w:rsidRPr="00137973">
        <w:rPr>
          <w:rFonts w:ascii="Calibri" w:eastAsia="Times New Roman" w:hAnsi="Calibri"/>
        </w:rPr>
        <w:t>Indirects :</w:t>
      </w:r>
      <w:r>
        <w:rPr>
          <w:rFonts w:ascii="Calibri" w:eastAsia="Times New Roman" w:hAnsi="Calibri"/>
          <w:color w:val="929292" w:themeColor="text1" w:themeTint="80"/>
        </w:rPr>
        <w:t xml:space="preserve"> </w:t>
      </w:r>
      <w:sdt>
        <w:sdtPr>
          <w:rPr>
            <w:rFonts w:ascii="Calibri" w:eastAsia="Times New Roman" w:hAnsi="Calibri"/>
            <w:color w:val="929292" w:themeColor="text1" w:themeTint="80"/>
          </w:rPr>
          <w:id w:val="259272383"/>
          <w:placeholder>
            <w:docPart w:val="4B9016932BAF4E408F538D0430A91BD0"/>
          </w:placeholder>
          <w:showingPlcHdr/>
        </w:sdtPr>
        <w:sdtContent>
          <w:r w:rsidR="0033494E" w:rsidRPr="00113FCA">
            <w:rPr>
              <w:rFonts w:ascii="Calibri" w:eastAsia="Times New Roman" w:hAnsi="Calibri"/>
              <w:color w:val="929292" w:themeColor="text1" w:themeTint="80"/>
              <w:shd w:val="clear" w:color="auto" w:fill="FFE5C8" w:themeFill="accent2" w:themeFillTint="33"/>
            </w:rPr>
            <w:t>Indirects</w:t>
          </w:r>
          <w:r w:rsidR="0033494E" w:rsidRPr="00113FCA">
            <w:rPr>
              <w:rStyle w:val="Textedelespacerserv"/>
              <w:color w:val="929292" w:themeColor="text1" w:themeTint="80"/>
              <w:shd w:val="clear" w:color="auto" w:fill="FFE5C8" w:themeFill="accent2" w:themeFillTint="33"/>
            </w:rPr>
            <w:t>.</w:t>
          </w:r>
        </w:sdtContent>
      </w:sdt>
    </w:p>
    <w:bookmarkEnd w:id="5"/>
    <w:p w14:paraId="3B2A40C2" w14:textId="77777777" w:rsidR="0033494E" w:rsidRPr="00113FCA" w:rsidRDefault="0033494E" w:rsidP="0033494E">
      <w:pPr>
        <w:pStyle w:val="Paragraphedeliste"/>
        <w:keepNext/>
        <w:numPr>
          <w:ilvl w:val="0"/>
          <w:numId w:val="3"/>
        </w:numPr>
        <w:spacing w:before="200" w:line="276" w:lineRule="auto"/>
        <w:jc w:val="both"/>
        <w:rPr>
          <w:rFonts w:eastAsia="Times New Roman"/>
        </w:rPr>
      </w:pPr>
      <w:r w:rsidRPr="00113FCA">
        <w:rPr>
          <w:rFonts w:eastAsia="Times New Roman"/>
        </w:rPr>
        <w:t>Zone</w:t>
      </w:r>
      <w:r>
        <w:rPr>
          <w:rFonts w:eastAsia="Times New Roman"/>
        </w:rPr>
        <w:t>(s)</w:t>
      </w:r>
      <w:r w:rsidRPr="00113FCA">
        <w:rPr>
          <w:rFonts w:eastAsia="Times New Roman"/>
        </w:rPr>
        <w:t xml:space="preserve">s </w:t>
      </w:r>
      <w:r>
        <w:rPr>
          <w:rFonts w:eastAsia="Times New Roman"/>
        </w:rPr>
        <w:t xml:space="preserve">géographique(s) </w:t>
      </w:r>
      <w:r w:rsidRPr="00113FCA">
        <w:rPr>
          <w:rFonts w:eastAsia="Times New Roman"/>
        </w:rPr>
        <w:t xml:space="preserve">de mise en œuvre : </w:t>
      </w:r>
    </w:p>
    <w:p w14:paraId="5F03256C" w14:textId="1BF84DC7" w:rsidR="0033494E" w:rsidRPr="00A22B9B" w:rsidRDefault="00A22B9B" w:rsidP="0033494E">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690995047"/>
          <w:placeholder>
            <w:docPart w:val="D07112EC092E4A36BDC7B1A37B7D540C"/>
          </w:placeholder>
          <w:showingPlcHdr/>
        </w:sdtPr>
        <w:sdtContent>
          <w:r w:rsidRPr="00A22B9B">
            <w:rPr>
              <w:rStyle w:val="Textedelespacerserv"/>
            </w:rPr>
            <w:t>Cliquez ici pour entrer du texte.</w:t>
          </w:r>
        </w:sdtContent>
      </w:sdt>
    </w:p>
    <w:p w14:paraId="16BF7D00" w14:textId="77777777" w:rsidR="0033494E" w:rsidRPr="00113FCA" w:rsidRDefault="0033494E" w:rsidP="0033494E">
      <w:pPr>
        <w:keepNext/>
        <w:numPr>
          <w:ilvl w:val="0"/>
          <w:numId w:val="3"/>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lastRenderedPageBreak/>
        <w:t xml:space="preserve">Moyens nécessaires (hors financiers) : </w:t>
      </w:r>
    </w:p>
    <w:p w14:paraId="4B2B1788" w14:textId="77777777" w:rsidR="0033494E" w:rsidRPr="00113FCA" w:rsidRDefault="0033494E" w:rsidP="0033494E">
      <w:pPr>
        <w:spacing w:after="0" w:line="276" w:lineRule="auto"/>
        <w:rPr>
          <w:rFonts w:ascii="Calibri" w:eastAsia="Times New Roman" w:hAnsi="Calibri"/>
        </w:rPr>
      </w:pPr>
      <w:r w:rsidRPr="00113FCA">
        <w:rPr>
          <w:rFonts w:ascii="Calibri" w:eastAsia="Times New Roman" w:hAnsi="Calibri"/>
        </w:rPr>
        <w:t xml:space="preserve">Ressources humaines : </w:t>
      </w:r>
      <w:sdt>
        <w:sdtPr>
          <w:rPr>
            <w:rFonts w:ascii="Calibri" w:eastAsia="Times New Roman" w:hAnsi="Calibri"/>
            <w:shd w:val="clear" w:color="auto" w:fill="FDE5CC"/>
          </w:rPr>
          <w:id w:val="589439492"/>
          <w:placeholder>
            <w:docPart w:val="D1264E7BD3ED402CA1A949DAE0B75C45"/>
          </w:placeholder>
          <w:showingPlcHdr/>
          <w:text w:multiLine="1"/>
        </w:sdtPr>
        <w:sdtContent>
          <w:r w:rsidRPr="00113FCA">
            <w:rPr>
              <w:rFonts w:ascii="Calibri" w:eastAsia="Times New Roman" w:hAnsi="Calibri"/>
              <w:color w:val="808080"/>
              <w:shd w:val="clear" w:color="auto" w:fill="FDE5CC"/>
            </w:rPr>
            <w:t>Compagnons, salariés, bénévoles…</w:t>
          </w:r>
        </w:sdtContent>
      </w:sdt>
    </w:p>
    <w:p w14:paraId="4F328E87" w14:textId="77777777" w:rsidR="0033494E" w:rsidRPr="00113FCA" w:rsidRDefault="0033494E" w:rsidP="0033494E">
      <w:pPr>
        <w:spacing w:after="0" w:line="276" w:lineRule="auto"/>
        <w:jc w:val="both"/>
        <w:rPr>
          <w:rFonts w:ascii="Calibri" w:eastAsia="Times New Roman" w:hAnsi="Calibri"/>
        </w:rPr>
      </w:pPr>
      <w:r w:rsidRPr="00113FCA">
        <w:rPr>
          <w:rFonts w:ascii="Calibri" w:eastAsia="Times New Roman" w:hAnsi="Calibri"/>
        </w:rPr>
        <w:t xml:space="preserve">Moyens techniques : </w:t>
      </w:r>
      <w:sdt>
        <w:sdtPr>
          <w:rPr>
            <w:rFonts w:ascii="Calibri" w:eastAsia="Times New Roman" w:hAnsi="Calibri"/>
            <w:shd w:val="clear" w:color="auto" w:fill="FDE5CC"/>
          </w:rPr>
          <w:id w:val="1167286578"/>
          <w:placeholder>
            <w:docPart w:val="8C741652DFFE40C0A9E7CDEA345F0DB7"/>
          </w:placeholder>
          <w:showingPlcHdr/>
          <w:text w:multiLine="1"/>
        </w:sdtPr>
        <w:sdtContent>
          <w:r w:rsidRPr="00113FCA">
            <w:rPr>
              <w:rFonts w:ascii="Calibri" w:eastAsia="Times New Roman" w:hAnsi="Calibri"/>
              <w:color w:val="808080"/>
              <w:shd w:val="clear" w:color="auto" w:fill="FDE5CC"/>
            </w:rPr>
            <w:t>Compétences, formations, machines…</w:t>
          </w:r>
        </w:sdtContent>
      </w:sdt>
    </w:p>
    <w:p w14:paraId="6192ADE1" w14:textId="77777777" w:rsidR="0033494E" w:rsidRPr="00113FCA" w:rsidRDefault="0033494E" w:rsidP="0033494E">
      <w:pPr>
        <w:spacing w:after="0" w:line="276" w:lineRule="auto"/>
        <w:jc w:val="both"/>
        <w:rPr>
          <w:rFonts w:ascii="Calibri" w:eastAsia="Times New Roman" w:hAnsi="Calibri"/>
        </w:rPr>
      </w:pPr>
      <w:r w:rsidRPr="00113FCA">
        <w:rPr>
          <w:rFonts w:ascii="Calibri" w:eastAsia="Times New Roman" w:hAnsi="Calibri"/>
        </w:rPr>
        <w:t xml:space="preserve">Matériels : </w:t>
      </w:r>
      <w:sdt>
        <w:sdtPr>
          <w:rPr>
            <w:rFonts w:ascii="Calibri" w:eastAsia="Times New Roman" w:hAnsi="Calibri"/>
            <w:shd w:val="clear" w:color="auto" w:fill="FDE5CC"/>
          </w:rPr>
          <w:id w:val="441587687"/>
          <w:placeholder>
            <w:docPart w:val="C31BC2DC65CB4C6FB5A7145C4CF7E13C"/>
          </w:placeholder>
          <w:showingPlcHdr/>
          <w:text w:multiLine="1"/>
        </w:sdtPr>
        <w:sdtContent>
          <w:r w:rsidRPr="00113FCA">
            <w:rPr>
              <w:rFonts w:ascii="Calibri" w:eastAsia="Times New Roman" w:hAnsi="Calibri"/>
              <w:color w:val="808080"/>
              <w:shd w:val="clear" w:color="auto" w:fill="FDE5CC"/>
            </w:rPr>
            <w:t>Matériaux de construction…</w:t>
          </w:r>
        </w:sdtContent>
      </w:sdt>
    </w:p>
    <w:p w14:paraId="53256C99" w14:textId="77777777" w:rsidR="0033494E" w:rsidRDefault="0033494E" w:rsidP="0033494E">
      <w:pPr>
        <w:pStyle w:val="Paragraphedeliste"/>
        <w:keepNext/>
        <w:numPr>
          <w:ilvl w:val="0"/>
          <w:numId w:val="3"/>
        </w:numPr>
        <w:spacing w:before="200" w:line="276" w:lineRule="auto"/>
        <w:jc w:val="both"/>
        <w:rPr>
          <w:rFonts w:eastAsia="Times New Roman"/>
        </w:rPr>
      </w:pPr>
      <w:r w:rsidRPr="00113FCA">
        <w:rPr>
          <w:rFonts w:eastAsia="Times New Roman"/>
        </w:rPr>
        <w:t>Partenaires</w:t>
      </w:r>
    </w:p>
    <w:p w14:paraId="5DC41DF2" w14:textId="77777777" w:rsidR="0033494E" w:rsidRPr="00A046F1" w:rsidRDefault="0033494E" w:rsidP="0033494E">
      <w:pPr>
        <w:keepNext/>
        <w:spacing w:after="0" w:line="276" w:lineRule="auto"/>
        <w:jc w:val="both"/>
        <w:rPr>
          <w:rFonts w:ascii="Calibri" w:eastAsia="Times New Roman" w:hAnsi="Calibri"/>
          <w:i/>
        </w:rPr>
      </w:pPr>
      <w:r w:rsidRPr="00A046F1">
        <w:rPr>
          <w:rFonts w:ascii="Calibri" w:eastAsia="Times New Roman" w:hAnsi="Calibri"/>
          <w:i/>
        </w:rPr>
        <w:t xml:space="preserve">Les partenaires sont les personnes ou structures </w:t>
      </w:r>
      <w:r>
        <w:rPr>
          <w:rFonts w:ascii="Calibri" w:eastAsia="Times New Roman" w:hAnsi="Calibri"/>
          <w:i/>
        </w:rPr>
        <w:t xml:space="preserve">externes au groupe </w:t>
      </w:r>
      <w:r w:rsidRPr="00A046F1">
        <w:rPr>
          <w:rFonts w:ascii="Calibri" w:eastAsia="Times New Roman" w:hAnsi="Calibri"/>
          <w:i/>
        </w:rPr>
        <w:t xml:space="preserve">impliquées dans la mise en œuvre de l’action et dont le rôle est indispensable à son fonctionnement. </w:t>
      </w:r>
    </w:p>
    <w:sdt>
      <w:sdtPr>
        <w:rPr>
          <w:rFonts w:ascii="Calibri" w:eastAsia="Times New Roman" w:hAnsi="Calibri"/>
          <w:shd w:val="clear" w:color="auto" w:fill="FDE5CC"/>
        </w:rPr>
        <w:id w:val="1467627008"/>
        <w:placeholder>
          <w:docPart w:val="3168C335C17840768638E8086E6AB5CD"/>
        </w:placeholder>
        <w:showingPlcHdr/>
        <w:text w:multiLine="1"/>
      </w:sdtPr>
      <w:sdtContent>
        <w:p w14:paraId="523465F7" w14:textId="406E7C2F" w:rsidR="0033494E" w:rsidRPr="000F54D9" w:rsidRDefault="0033494E" w:rsidP="000F54D9">
          <w:pPr>
            <w:shd w:val="clear" w:color="auto" w:fill="FDE5CC"/>
            <w:spacing w:after="200" w:line="276" w:lineRule="auto"/>
            <w:rPr>
              <w:rFonts w:ascii="Calibri" w:eastAsia="Times New Roman" w:hAnsi="Calibri"/>
              <w:shd w:val="clear" w:color="auto" w:fill="FDE5CC"/>
            </w:rPr>
          </w:pPr>
          <w:r w:rsidRPr="00D442B2">
            <w:rPr>
              <w:rFonts w:ascii="Calibri" w:eastAsia="Times New Roman" w:hAnsi="Calibri"/>
              <w:shd w:val="clear" w:color="auto" w:fill="FDE5CC"/>
            </w:rPr>
            <w:t xml:space="preserve"> </w:t>
          </w:r>
          <w:r w:rsidRPr="00A22B9B">
            <w:rPr>
              <w:rStyle w:val="Textedelespacerserv"/>
            </w:rPr>
            <w:t>Merci de préciser leurs natures et rôles respectifs.</w:t>
          </w:r>
          <w:r w:rsidRPr="00D442B2">
            <w:rPr>
              <w:rFonts w:ascii="Calibri" w:eastAsia="Times New Roman" w:hAnsi="Calibri"/>
              <w:shd w:val="clear" w:color="auto" w:fill="FDE5CC"/>
            </w:rPr>
            <w:t xml:space="preserve"> </w:t>
          </w:r>
        </w:p>
      </w:sdtContent>
    </w:sdt>
    <w:p w14:paraId="3F38947D" w14:textId="77777777" w:rsidR="0033494E" w:rsidRPr="00113FCA" w:rsidRDefault="0033494E" w:rsidP="0033494E">
      <w:pPr>
        <w:keepNext/>
        <w:numPr>
          <w:ilvl w:val="0"/>
          <w:numId w:val="3"/>
        </w:numPr>
        <w:spacing w:before="200" w:after="0" w:line="276" w:lineRule="auto"/>
        <w:contextualSpacing/>
        <w:jc w:val="both"/>
        <w:rPr>
          <w:rFonts w:ascii="Calibri" w:eastAsia="Times New Roman" w:hAnsi="Calibri"/>
        </w:rPr>
      </w:pPr>
      <w:r w:rsidRPr="00113FCA">
        <w:rPr>
          <w:rFonts w:ascii="Calibri" w:eastAsia="Times New Roman" w:hAnsi="Calibri"/>
        </w:rPr>
        <w:t>Combat dans lequel s’inscrit l’action :</w:t>
      </w:r>
    </w:p>
    <w:p w14:paraId="78A55E7E" w14:textId="77777777" w:rsidR="0033494E" w:rsidRPr="00113FCA" w:rsidRDefault="00000000" w:rsidP="0033494E">
      <w:pPr>
        <w:keepNext/>
        <w:spacing w:after="0" w:line="276" w:lineRule="auto"/>
        <w:jc w:val="both"/>
        <w:rPr>
          <w:rFonts w:ascii="Calibri" w:eastAsia="Times New Roman" w:hAnsi="Calibri"/>
        </w:rPr>
      </w:pPr>
      <w:sdt>
        <w:sdtPr>
          <w:rPr>
            <w:rFonts w:ascii="Calibri" w:eastAsia="Times New Roman" w:hAnsi="Calibri"/>
            <w:shd w:val="clear" w:color="auto" w:fill="FDE5CC"/>
          </w:rPr>
          <w:id w:val="1558510112"/>
          <w14:checkbox>
            <w14:checked w14:val="0"/>
            <w14:checkedState w14:val="2612" w14:font="MS Gothic"/>
            <w14:uncheckedState w14:val="2610" w14:font="MS Gothic"/>
          </w14:checkbox>
        </w:sdtPr>
        <w:sdtContent>
          <w:r w:rsidR="0033494E" w:rsidRPr="00113FCA">
            <w:rPr>
              <w:rFonts w:ascii="MS Gothic" w:eastAsia="MS Gothic" w:hAnsi="MS Gothic" w:hint="eastAsia"/>
              <w:shd w:val="clear" w:color="auto" w:fill="FDE5CC"/>
            </w:rPr>
            <w:t>☐</w:t>
          </w:r>
        </w:sdtContent>
      </w:sdt>
      <w:r w:rsidR="0033494E" w:rsidRPr="00113FCA">
        <w:rPr>
          <w:rFonts w:ascii="Calibri" w:eastAsia="Times New Roman" w:hAnsi="Calibri"/>
        </w:rPr>
        <w:t xml:space="preserve"> Économie éthique et solidaire pour l’accès aux droits fondamentaux</w:t>
      </w:r>
    </w:p>
    <w:p w14:paraId="7B26F4DE" w14:textId="77777777" w:rsidR="0033494E" w:rsidRPr="00113FCA" w:rsidRDefault="00000000" w:rsidP="0033494E">
      <w:pPr>
        <w:keepNext/>
        <w:spacing w:after="0" w:line="276" w:lineRule="auto"/>
        <w:jc w:val="both"/>
        <w:rPr>
          <w:rFonts w:ascii="Calibri" w:eastAsia="Times New Roman" w:hAnsi="Calibri"/>
        </w:rPr>
      </w:pPr>
      <w:sdt>
        <w:sdtPr>
          <w:rPr>
            <w:rFonts w:ascii="Calibri" w:eastAsia="Times New Roman" w:hAnsi="Calibri"/>
            <w:shd w:val="clear" w:color="auto" w:fill="FDE5CC"/>
          </w:rPr>
          <w:id w:val="487989480"/>
          <w14:checkbox>
            <w14:checked w14:val="0"/>
            <w14:checkedState w14:val="2612" w14:font="MS Gothic"/>
            <w14:uncheckedState w14:val="2610" w14:font="MS Gothic"/>
          </w14:checkbox>
        </w:sdtPr>
        <w:sdtContent>
          <w:r w:rsidR="0033494E" w:rsidRPr="00113FCA">
            <w:rPr>
              <w:rFonts w:ascii="Segoe UI Symbol" w:eastAsia="Times New Roman" w:hAnsi="Segoe UI Symbol" w:cs="Segoe UI Symbol"/>
              <w:shd w:val="clear" w:color="auto" w:fill="FDE5CC"/>
            </w:rPr>
            <w:t>☐</w:t>
          </w:r>
        </w:sdtContent>
      </w:sdt>
      <w:r w:rsidR="0033494E" w:rsidRPr="00113FCA">
        <w:rPr>
          <w:rFonts w:ascii="Calibri" w:eastAsia="Times New Roman" w:hAnsi="Calibri"/>
        </w:rPr>
        <w:t xml:space="preserve"> Justice sociale et environnementale pour un monde durable</w:t>
      </w:r>
    </w:p>
    <w:p w14:paraId="208CD479" w14:textId="77777777" w:rsidR="0033494E" w:rsidRPr="00113FCA" w:rsidRDefault="00000000" w:rsidP="0033494E">
      <w:pPr>
        <w:keepNext/>
        <w:spacing w:after="240" w:line="276" w:lineRule="auto"/>
        <w:jc w:val="both"/>
        <w:rPr>
          <w:rFonts w:ascii="Calibri" w:eastAsia="Times New Roman" w:hAnsi="Calibri"/>
        </w:rPr>
      </w:pPr>
      <w:sdt>
        <w:sdtPr>
          <w:rPr>
            <w:rFonts w:ascii="Calibri" w:eastAsia="Times New Roman" w:hAnsi="Calibri"/>
            <w:shd w:val="clear" w:color="auto" w:fill="FDE5CC"/>
          </w:rPr>
          <w:id w:val="515196566"/>
          <w14:checkbox>
            <w14:checked w14:val="0"/>
            <w14:checkedState w14:val="2612" w14:font="MS Gothic"/>
            <w14:uncheckedState w14:val="2610" w14:font="MS Gothic"/>
          </w14:checkbox>
        </w:sdtPr>
        <w:sdtContent>
          <w:r w:rsidR="0033494E" w:rsidRPr="00113FCA">
            <w:rPr>
              <w:rFonts w:ascii="Segoe UI Symbol" w:eastAsia="Times New Roman" w:hAnsi="Segoe UI Symbol" w:cs="Segoe UI Symbol"/>
              <w:shd w:val="clear" w:color="auto" w:fill="FDE5CC"/>
            </w:rPr>
            <w:t>☐</w:t>
          </w:r>
        </w:sdtContent>
      </w:sdt>
      <w:r w:rsidR="0033494E" w:rsidRPr="00113FCA">
        <w:rPr>
          <w:rFonts w:ascii="Calibri" w:eastAsia="Times New Roman" w:hAnsi="Calibri"/>
        </w:rPr>
        <w:t xml:space="preserve"> Paix et liberté de circulation et de résidence pour une citoyenneté universelle</w:t>
      </w:r>
    </w:p>
    <w:p w14:paraId="55BFE81E" w14:textId="77777777" w:rsidR="0033494E" w:rsidRPr="00113FCA" w:rsidRDefault="0033494E" w:rsidP="0033494E">
      <w:pPr>
        <w:numPr>
          <w:ilvl w:val="0"/>
          <w:numId w:val="3"/>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Principe spécifique dans lequel s’inscrit l’action :</w:t>
      </w:r>
    </w:p>
    <w:p w14:paraId="3E38AFA6" w14:textId="77777777" w:rsidR="0033494E" w:rsidRPr="00113FCA" w:rsidRDefault="00000000" w:rsidP="0033494E">
      <w:pPr>
        <w:spacing w:after="0" w:line="276" w:lineRule="auto"/>
        <w:jc w:val="both"/>
        <w:rPr>
          <w:rFonts w:ascii="Calibri" w:eastAsia="Times New Roman" w:hAnsi="Calibri"/>
        </w:rPr>
      </w:pPr>
      <w:sdt>
        <w:sdtPr>
          <w:rPr>
            <w:rFonts w:ascii="MS Gothic" w:eastAsia="MS Gothic" w:hAnsi="MS Gothic"/>
            <w:shd w:val="clear" w:color="auto" w:fill="FDE5CC"/>
          </w:rPr>
          <w:id w:val="838510089"/>
          <w14:checkbox>
            <w14:checked w14:val="0"/>
            <w14:checkedState w14:val="2612" w14:font="MS Gothic"/>
            <w14:uncheckedState w14:val="2610" w14:font="MS Gothic"/>
          </w14:checkbox>
        </w:sdtPr>
        <w:sdtContent>
          <w:r w:rsidR="0033494E" w:rsidRPr="00113FCA">
            <w:rPr>
              <w:rFonts w:ascii="MS Gothic" w:eastAsia="MS Gothic" w:hAnsi="MS Gothic"/>
              <w:shd w:val="clear" w:color="auto" w:fill="FDE5CC"/>
            </w:rPr>
            <w:t>☐</w:t>
          </w:r>
        </w:sdtContent>
      </w:sdt>
      <w:r w:rsidR="0033494E" w:rsidRPr="00113FCA">
        <w:rPr>
          <w:rFonts w:ascii="Calibri" w:eastAsia="Times New Roman" w:hAnsi="Calibri"/>
        </w:rPr>
        <w:t xml:space="preserve"> Éduquer et éveiller les consciences</w:t>
      </w:r>
    </w:p>
    <w:p w14:paraId="1FB74A99" w14:textId="77777777" w:rsidR="0033494E" w:rsidRPr="00113FCA" w:rsidRDefault="00000000" w:rsidP="0033494E">
      <w:pPr>
        <w:spacing w:after="0" w:line="276" w:lineRule="auto"/>
        <w:jc w:val="both"/>
        <w:rPr>
          <w:rFonts w:ascii="Calibri" w:eastAsia="Times New Roman" w:hAnsi="Calibri"/>
        </w:rPr>
      </w:pPr>
      <w:sdt>
        <w:sdtPr>
          <w:rPr>
            <w:rFonts w:ascii="MS Gothic" w:eastAsia="MS Gothic" w:hAnsi="MS Gothic"/>
            <w:shd w:val="clear" w:color="auto" w:fill="FDE5CC"/>
          </w:rPr>
          <w:id w:val="-74044816"/>
          <w14:checkbox>
            <w14:checked w14:val="0"/>
            <w14:checkedState w14:val="2612" w14:font="MS Gothic"/>
            <w14:uncheckedState w14:val="2610" w14:font="MS Gothic"/>
          </w14:checkbox>
        </w:sdtPr>
        <w:sdtContent>
          <w:r w:rsidR="0033494E" w:rsidRPr="00113FCA">
            <w:rPr>
              <w:rFonts w:ascii="MS Gothic" w:eastAsia="MS Gothic" w:hAnsi="MS Gothic"/>
              <w:shd w:val="clear" w:color="auto" w:fill="FDE5CC"/>
            </w:rPr>
            <w:t>☐</w:t>
          </w:r>
        </w:sdtContent>
      </w:sdt>
      <w:r w:rsidR="0033494E" w:rsidRPr="00113FCA">
        <w:rPr>
          <w:rFonts w:ascii="Calibri" w:eastAsia="Times New Roman" w:hAnsi="Calibri"/>
        </w:rPr>
        <w:t xml:space="preserve"> Œuvrer pour l’autonomisation de tous et toutes</w:t>
      </w:r>
    </w:p>
    <w:p w14:paraId="55B59A82" w14:textId="77777777" w:rsidR="0033494E" w:rsidRPr="00113FCA" w:rsidRDefault="00000000" w:rsidP="0033494E">
      <w:pPr>
        <w:spacing w:after="0" w:line="276" w:lineRule="auto"/>
        <w:jc w:val="both"/>
        <w:rPr>
          <w:rFonts w:ascii="Calibri" w:eastAsia="Times New Roman" w:hAnsi="Calibri"/>
        </w:rPr>
      </w:pPr>
      <w:sdt>
        <w:sdtPr>
          <w:rPr>
            <w:rFonts w:ascii="MS Gothic" w:eastAsia="MS Gothic" w:hAnsi="MS Gothic"/>
            <w:shd w:val="clear" w:color="auto" w:fill="FDE5CC"/>
          </w:rPr>
          <w:id w:val="1270200300"/>
          <w14:checkbox>
            <w14:checked w14:val="0"/>
            <w14:checkedState w14:val="2612" w14:font="MS Gothic"/>
            <w14:uncheckedState w14:val="2610" w14:font="MS Gothic"/>
          </w14:checkbox>
        </w:sdtPr>
        <w:sdtContent>
          <w:r w:rsidR="0033494E" w:rsidRPr="00113FCA">
            <w:rPr>
              <w:rFonts w:ascii="MS Gothic" w:eastAsia="MS Gothic" w:hAnsi="MS Gothic"/>
              <w:shd w:val="clear" w:color="auto" w:fill="FDE5CC"/>
            </w:rPr>
            <w:t>☐</w:t>
          </w:r>
        </w:sdtContent>
      </w:sdt>
      <w:r w:rsidR="0033494E" w:rsidRPr="00113FCA">
        <w:rPr>
          <w:rFonts w:ascii="Calibri" w:eastAsia="Times New Roman" w:hAnsi="Calibri"/>
        </w:rPr>
        <w:t xml:space="preserve"> Renforcer la démocratie et défendre la diversité</w:t>
      </w:r>
    </w:p>
    <w:p w14:paraId="32F55FA5" w14:textId="77777777" w:rsidR="0033494E" w:rsidRPr="00113FCA" w:rsidRDefault="00000000" w:rsidP="0033494E">
      <w:pPr>
        <w:spacing w:after="0" w:line="276" w:lineRule="auto"/>
        <w:jc w:val="both"/>
        <w:rPr>
          <w:rFonts w:ascii="Calibri" w:eastAsia="Times New Roman" w:hAnsi="Calibri"/>
        </w:rPr>
      </w:pPr>
      <w:sdt>
        <w:sdtPr>
          <w:rPr>
            <w:rFonts w:ascii="MS Gothic" w:eastAsia="MS Gothic" w:hAnsi="MS Gothic"/>
            <w:shd w:val="clear" w:color="auto" w:fill="FDE5CC"/>
          </w:rPr>
          <w:id w:val="-130489364"/>
          <w14:checkbox>
            <w14:checked w14:val="0"/>
            <w14:checkedState w14:val="2612" w14:font="MS Gothic"/>
            <w14:uncheckedState w14:val="2610" w14:font="MS Gothic"/>
          </w14:checkbox>
        </w:sdtPr>
        <w:sdtContent>
          <w:r w:rsidR="0033494E" w:rsidRPr="00113FCA">
            <w:rPr>
              <w:rFonts w:ascii="MS Gothic" w:eastAsia="MS Gothic" w:hAnsi="MS Gothic"/>
              <w:shd w:val="clear" w:color="auto" w:fill="FDE5CC"/>
            </w:rPr>
            <w:t>☐</w:t>
          </w:r>
        </w:sdtContent>
      </w:sdt>
      <w:r w:rsidR="0033494E" w:rsidRPr="00113FCA">
        <w:rPr>
          <w:rFonts w:ascii="Calibri" w:eastAsia="Times New Roman" w:hAnsi="Calibri"/>
        </w:rPr>
        <w:t xml:space="preserve"> Redistribuer la richesse au service du bien commun</w:t>
      </w:r>
    </w:p>
    <w:p w14:paraId="0A62FE6F" w14:textId="77777777" w:rsidR="0033494E" w:rsidRPr="00113FCA" w:rsidRDefault="00000000" w:rsidP="0033494E">
      <w:pPr>
        <w:spacing w:after="240" w:line="276" w:lineRule="auto"/>
        <w:jc w:val="both"/>
        <w:rPr>
          <w:rFonts w:ascii="Calibri" w:eastAsia="Times New Roman" w:hAnsi="Calibri"/>
        </w:rPr>
      </w:pPr>
      <w:sdt>
        <w:sdtPr>
          <w:rPr>
            <w:rFonts w:ascii="MS Gothic" w:eastAsia="MS Gothic" w:hAnsi="MS Gothic"/>
            <w:shd w:val="clear" w:color="auto" w:fill="FDE5CC"/>
          </w:rPr>
          <w:id w:val="1332646517"/>
          <w14:checkbox>
            <w14:checked w14:val="0"/>
            <w14:checkedState w14:val="2612" w14:font="MS Gothic"/>
            <w14:uncheckedState w14:val="2610" w14:font="MS Gothic"/>
          </w14:checkbox>
        </w:sdtPr>
        <w:sdtContent>
          <w:r w:rsidR="0033494E" w:rsidRPr="00113FCA">
            <w:rPr>
              <w:rFonts w:ascii="MS Gothic" w:eastAsia="MS Gothic" w:hAnsi="MS Gothic" w:hint="eastAsia"/>
              <w:shd w:val="clear" w:color="auto" w:fill="FDE5CC"/>
            </w:rPr>
            <w:t>☐</w:t>
          </w:r>
        </w:sdtContent>
      </w:sdt>
      <w:r w:rsidR="0033494E" w:rsidRPr="00113FCA">
        <w:rPr>
          <w:rFonts w:ascii="Calibri" w:eastAsia="Times New Roman" w:hAnsi="Calibri"/>
        </w:rPr>
        <w:t xml:space="preserve"> Renforcer l’autosuffisance du groupe</w:t>
      </w:r>
    </w:p>
    <w:p w14:paraId="12C7925D" w14:textId="77777777" w:rsidR="0033494E" w:rsidRPr="00073280" w:rsidRDefault="0033494E" w:rsidP="0033494E">
      <w:pPr>
        <w:keepNext/>
        <w:pBdr>
          <w:top w:val="single" w:sz="24" w:space="0" w:color="F07F09"/>
          <w:left w:val="single" w:sz="24" w:space="0" w:color="F07F09"/>
          <w:bottom w:val="single" w:sz="24" w:space="0" w:color="F07F09"/>
          <w:right w:val="single" w:sz="24" w:space="0" w:color="F07F09"/>
        </w:pBdr>
        <w:shd w:val="clear" w:color="auto" w:fill="F07F09"/>
        <w:tabs>
          <w:tab w:val="num" w:pos="567"/>
        </w:tabs>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t>Impacts et évaluation</w:t>
      </w:r>
      <w:r>
        <w:rPr>
          <w:rFonts w:ascii="Calibri" w:eastAsia="Times New Roman" w:hAnsi="Calibri"/>
          <w:b/>
          <w:bCs/>
          <w:caps/>
          <w:color w:val="FFFFFF"/>
          <w:spacing w:val="15"/>
        </w:rPr>
        <w:t xml:space="preserve"> du projet</w:t>
      </w:r>
    </w:p>
    <w:p w14:paraId="0D46A971" w14:textId="77777777" w:rsidR="0033494E" w:rsidRPr="000F54D9" w:rsidRDefault="0033494E" w:rsidP="0033494E">
      <w:pPr>
        <w:keepNext/>
        <w:numPr>
          <w:ilvl w:val="0"/>
          <w:numId w:val="6"/>
        </w:numPr>
        <w:spacing w:before="200" w:after="0" w:line="276" w:lineRule="auto"/>
        <w:contextualSpacing/>
        <w:jc w:val="both"/>
        <w:rPr>
          <w:rFonts w:ascii="Calibri" w:eastAsia="Times New Roman" w:hAnsi="Calibri"/>
          <w:b/>
          <w:bCs/>
        </w:rPr>
      </w:pPr>
      <w:r w:rsidRPr="000F54D9">
        <w:rPr>
          <w:rFonts w:ascii="Calibri" w:eastAsia="Times New Roman" w:hAnsi="Calibri"/>
          <w:b/>
          <w:bCs/>
        </w:rPr>
        <w:t>Impacts attendus :</w:t>
      </w:r>
    </w:p>
    <w:p w14:paraId="6ADF1B9B" w14:textId="77777777" w:rsidR="0033494E" w:rsidRPr="00113FCA" w:rsidRDefault="0033494E" w:rsidP="0033494E">
      <w:pPr>
        <w:keepNext/>
        <w:numPr>
          <w:ilvl w:val="1"/>
          <w:numId w:val="6"/>
        </w:numPr>
        <w:spacing w:before="200" w:after="0" w:line="276" w:lineRule="auto"/>
        <w:contextualSpacing/>
        <w:jc w:val="both"/>
        <w:rPr>
          <w:rFonts w:ascii="Calibri" w:eastAsia="Times New Roman" w:hAnsi="Calibri"/>
        </w:rPr>
      </w:pPr>
      <w:r w:rsidRPr="00113FCA">
        <w:rPr>
          <w:rFonts w:ascii="Calibri" w:eastAsia="Times New Roman" w:hAnsi="Calibri"/>
        </w:rPr>
        <w:t>Économiques :</w:t>
      </w:r>
    </w:p>
    <w:p w14:paraId="0C32F50F" w14:textId="77777777" w:rsidR="0033494E" w:rsidRPr="00113FCA" w:rsidRDefault="0033494E" w:rsidP="0033494E">
      <w:pPr>
        <w:keepNext/>
        <w:spacing w:after="0" w:line="276" w:lineRule="auto"/>
        <w:jc w:val="both"/>
        <w:rPr>
          <w:rFonts w:ascii="Calibri" w:eastAsia="Times New Roman" w:hAnsi="Calibri"/>
        </w:rPr>
      </w:pPr>
      <w:r>
        <w:rPr>
          <w:rFonts w:ascii="Calibri" w:eastAsia="Times New Roman" w:hAnsi="Calibri"/>
          <w:i/>
        </w:rPr>
        <w:t>Est-ce que</w:t>
      </w:r>
      <w:r w:rsidRPr="00113FCA">
        <w:rPr>
          <w:rFonts w:ascii="Calibri" w:eastAsia="Times New Roman" w:hAnsi="Calibri"/>
          <w:i/>
        </w:rPr>
        <w:t xml:space="preserve"> cette action va aider le groupe à atteindre/renforcer son autosuffisance ?</w:t>
      </w:r>
      <w:r>
        <w:rPr>
          <w:rFonts w:ascii="Calibri" w:eastAsia="Times New Roman" w:hAnsi="Calibri"/>
          <w:i/>
        </w:rPr>
        <w:t xml:space="preserve"> Comment ?</w:t>
      </w:r>
    </w:p>
    <w:p w14:paraId="19EFFBB8" w14:textId="49C193B3" w:rsidR="0033494E" w:rsidRPr="00D442B2" w:rsidRDefault="001F0FD3" w:rsidP="0033494E">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1446353018"/>
          <w:placeholder>
            <w:docPart w:val="F887C86DBA324EEDA41B457A0EBA392B"/>
          </w:placeholder>
          <w:showingPlcHdr/>
        </w:sdtPr>
        <w:sdtContent>
          <w:r w:rsidRPr="00A22B9B">
            <w:rPr>
              <w:rStyle w:val="Textedelespacerserv"/>
            </w:rPr>
            <w:t>Cliquez ici pour entrer du texte.</w:t>
          </w:r>
        </w:sdtContent>
      </w:sdt>
    </w:p>
    <w:p w14:paraId="26988F52" w14:textId="77777777" w:rsidR="0033494E" w:rsidRPr="00113FCA" w:rsidRDefault="0033494E" w:rsidP="0033494E">
      <w:pPr>
        <w:keepNext/>
        <w:numPr>
          <w:ilvl w:val="1"/>
          <w:numId w:val="6"/>
        </w:numPr>
        <w:spacing w:before="200" w:after="0" w:line="276" w:lineRule="auto"/>
        <w:contextualSpacing/>
        <w:jc w:val="both"/>
        <w:rPr>
          <w:rFonts w:ascii="Calibri" w:eastAsia="Times New Roman" w:hAnsi="Calibri"/>
        </w:rPr>
      </w:pPr>
      <w:r w:rsidRPr="00113FCA">
        <w:rPr>
          <w:rFonts w:ascii="Calibri" w:eastAsia="Times New Roman" w:hAnsi="Calibri"/>
        </w:rPr>
        <w:t>Environnementaux :</w:t>
      </w:r>
    </w:p>
    <w:p w14:paraId="45BF0F96" w14:textId="77777777" w:rsidR="0033494E" w:rsidRPr="00113FCA" w:rsidRDefault="0033494E" w:rsidP="0033494E">
      <w:pPr>
        <w:keepNext/>
        <w:spacing w:after="0" w:line="276" w:lineRule="auto"/>
        <w:jc w:val="both"/>
        <w:rPr>
          <w:rFonts w:ascii="Calibri" w:eastAsia="Times New Roman" w:hAnsi="Calibri"/>
        </w:rPr>
      </w:pPr>
      <w:r w:rsidRPr="00113FCA">
        <w:rPr>
          <w:rFonts w:ascii="Calibri" w:eastAsia="Times New Roman" w:hAnsi="Calibri"/>
          <w:i/>
        </w:rPr>
        <w:t xml:space="preserve">L’action a-t-elle une dimension environnementale particulière ? Sinon, est-il assuré qu’elle n’a pas d’impact environnemental négatif ? </w:t>
      </w:r>
    </w:p>
    <w:p w14:paraId="4DC5BC51" w14:textId="6D22A19B" w:rsidR="0033494E" w:rsidRPr="00D442B2" w:rsidRDefault="001F0FD3" w:rsidP="0033494E">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2063783158"/>
          <w:placeholder>
            <w:docPart w:val="67CD1134DE6A4BC1B4DB3D4A210AA5F3"/>
          </w:placeholder>
          <w:showingPlcHdr/>
        </w:sdtPr>
        <w:sdtContent>
          <w:r w:rsidRPr="00A22B9B">
            <w:rPr>
              <w:rStyle w:val="Textedelespacerserv"/>
            </w:rPr>
            <w:t>Cliquez ici pour entrer du texte.</w:t>
          </w:r>
        </w:sdtContent>
      </w:sdt>
    </w:p>
    <w:p w14:paraId="35D64C90" w14:textId="77777777" w:rsidR="0033494E" w:rsidRPr="00113FCA" w:rsidRDefault="0033494E" w:rsidP="0033494E">
      <w:pPr>
        <w:keepNext/>
        <w:numPr>
          <w:ilvl w:val="1"/>
          <w:numId w:val="6"/>
        </w:numPr>
        <w:spacing w:before="200" w:after="0" w:line="276" w:lineRule="auto"/>
        <w:contextualSpacing/>
        <w:jc w:val="both"/>
        <w:rPr>
          <w:rFonts w:ascii="Calibri" w:eastAsia="Times New Roman" w:hAnsi="Calibri"/>
        </w:rPr>
      </w:pPr>
      <w:r w:rsidRPr="00113FCA">
        <w:rPr>
          <w:rFonts w:ascii="Calibri" w:eastAsia="Times New Roman" w:hAnsi="Calibri"/>
        </w:rPr>
        <w:t>Sur la réduction des inégalités, notamment de genre :</w:t>
      </w:r>
    </w:p>
    <w:p w14:paraId="794401AE" w14:textId="77777777" w:rsidR="0033494E" w:rsidRPr="00113FCA" w:rsidRDefault="0033494E" w:rsidP="0033494E">
      <w:pPr>
        <w:keepNext/>
        <w:spacing w:after="0" w:line="276" w:lineRule="auto"/>
        <w:jc w:val="both"/>
        <w:rPr>
          <w:rFonts w:ascii="Calibri" w:eastAsia="Times New Roman" w:hAnsi="Calibri"/>
        </w:rPr>
      </w:pPr>
      <w:r w:rsidRPr="00113FCA">
        <w:rPr>
          <w:rFonts w:ascii="Calibri" w:eastAsia="Times New Roman" w:hAnsi="Calibri"/>
          <w:i/>
        </w:rPr>
        <w:t>L’action lutte-t-elle contre des inégalités en particulier ? Est-il assuré qu’elle ne contribue pas à en renforcer d’autres ?</w:t>
      </w:r>
    </w:p>
    <w:p w14:paraId="41017A74" w14:textId="1FCC7F85" w:rsidR="0033494E" w:rsidRPr="00D442B2" w:rsidRDefault="001F0FD3" w:rsidP="0033494E">
      <w:pPr>
        <w:shd w:val="clear" w:color="auto" w:fill="FDE5CC"/>
        <w:spacing w:after="200" w:line="276" w:lineRule="auto"/>
        <w:rPr>
          <w:rFonts w:ascii="Calibri" w:eastAsia="Times New Roman" w:hAnsi="Calibri"/>
          <w:shd w:val="clear" w:color="auto" w:fill="FDE5CC"/>
        </w:rPr>
      </w:pPr>
      <w:sdt>
        <w:sdtPr>
          <w:rPr>
            <w:rFonts w:ascii="Calibri" w:eastAsia="Times New Roman" w:hAnsi="Calibri"/>
            <w:shd w:val="clear" w:color="auto" w:fill="FDE5CC"/>
          </w:rPr>
          <w:id w:val="-946229955"/>
          <w:placeholder>
            <w:docPart w:val="269702331D114F30A79309EA4DF9E627"/>
          </w:placeholder>
          <w:showingPlcHdr/>
        </w:sdtPr>
        <w:sdtContent>
          <w:r w:rsidRPr="00A22B9B">
            <w:rPr>
              <w:rStyle w:val="Textedelespacerserv"/>
            </w:rPr>
            <w:t>Cliquez ici pour entrer du texte.</w:t>
          </w:r>
        </w:sdtContent>
      </w:sdt>
    </w:p>
    <w:p w14:paraId="70C392EC" w14:textId="77777777" w:rsidR="0033494E" w:rsidRPr="00113FCA" w:rsidRDefault="0033494E" w:rsidP="0033494E">
      <w:pPr>
        <w:keepNext/>
        <w:numPr>
          <w:ilvl w:val="1"/>
          <w:numId w:val="6"/>
        </w:numPr>
        <w:spacing w:before="200" w:after="0" w:line="276" w:lineRule="auto"/>
        <w:contextualSpacing/>
        <w:jc w:val="both"/>
        <w:rPr>
          <w:rFonts w:ascii="Calibri" w:eastAsia="Times New Roman" w:hAnsi="Calibri"/>
        </w:rPr>
      </w:pPr>
      <w:r w:rsidRPr="00113FCA">
        <w:rPr>
          <w:rFonts w:ascii="Calibri" w:eastAsia="Times New Roman" w:hAnsi="Calibri"/>
        </w:rPr>
        <w:t>Politiques :</w:t>
      </w:r>
    </w:p>
    <w:p w14:paraId="19E85F53" w14:textId="77777777" w:rsidR="0033494E" w:rsidRPr="00113FCA" w:rsidRDefault="0033494E" w:rsidP="0033494E">
      <w:pPr>
        <w:keepNext/>
        <w:spacing w:after="0" w:line="276" w:lineRule="auto"/>
        <w:jc w:val="both"/>
        <w:rPr>
          <w:rFonts w:ascii="Calibri" w:eastAsia="Times New Roman" w:hAnsi="Calibri"/>
        </w:rPr>
      </w:pPr>
      <w:r w:rsidRPr="00113FCA">
        <w:rPr>
          <w:rFonts w:ascii="Calibri" w:eastAsia="Times New Roman" w:hAnsi="Calibri"/>
          <w:i/>
        </w:rPr>
        <w:t>L’action a-t-elle des impacts au niveau des décideurs/des politiques publiques qui permettraient un changement structurel ?</w:t>
      </w:r>
    </w:p>
    <w:p w14:paraId="029DA2BC" w14:textId="0344DBF3" w:rsidR="0033494E" w:rsidRPr="00113FCA" w:rsidRDefault="001F0FD3" w:rsidP="0033494E">
      <w:pPr>
        <w:shd w:val="clear" w:color="auto" w:fill="FDE5CC"/>
        <w:spacing w:after="200" w:line="276" w:lineRule="auto"/>
        <w:rPr>
          <w:rFonts w:ascii="Calibri" w:eastAsia="Times New Roman" w:hAnsi="Calibri"/>
        </w:rPr>
      </w:pPr>
      <w:sdt>
        <w:sdtPr>
          <w:rPr>
            <w:rFonts w:ascii="Calibri" w:eastAsia="Times New Roman" w:hAnsi="Calibri"/>
            <w:shd w:val="clear" w:color="auto" w:fill="FDE5CC"/>
          </w:rPr>
          <w:id w:val="-1385020371"/>
          <w:placeholder>
            <w:docPart w:val="0A69EA7C84B140EB8BA1F8F996BF0441"/>
          </w:placeholder>
          <w:showingPlcHdr/>
        </w:sdtPr>
        <w:sdtContent>
          <w:r w:rsidRPr="00A22B9B">
            <w:rPr>
              <w:rStyle w:val="Textedelespacerserv"/>
            </w:rPr>
            <w:t>Cliquez ici pour entrer du texte.</w:t>
          </w:r>
        </w:sdtContent>
      </w:sdt>
    </w:p>
    <w:p w14:paraId="7478C6E2" w14:textId="77777777" w:rsidR="0033494E" w:rsidRPr="00113FCA" w:rsidRDefault="0033494E" w:rsidP="0033494E">
      <w:pPr>
        <w:keepNext/>
        <w:numPr>
          <w:ilvl w:val="1"/>
          <w:numId w:val="6"/>
        </w:numPr>
        <w:spacing w:before="200" w:after="0" w:line="276" w:lineRule="auto"/>
        <w:contextualSpacing/>
        <w:jc w:val="both"/>
        <w:rPr>
          <w:rFonts w:ascii="Calibri" w:eastAsia="Times New Roman" w:hAnsi="Calibri"/>
        </w:rPr>
      </w:pPr>
      <w:r w:rsidRPr="00113FCA">
        <w:rPr>
          <w:rFonts w:ascii="Calibri" w:eastAsia="Times New Roman" w:hAnsi="Calibri"/>
        </w:rPr>
        <w:lastRenderedPageBreak/>
        <w:t>Sur les mentalités :</w:t>
      </w:r>
    </w:p>
    <w:p w14:paraId="5872BBF8" w14:textId="77777777" w:rsidR="0033494E" w:rsidRPr="00113FCA" w:rsidRDefault="0033494E" w:rsidP="0033494E">
      <w:pPr>
        <w:keepNext/>
        <w:spacing w:after="0" w:line="276" w:lineRule="auto"/>
        <w:jc w:val="both"/>
        <w:rPr>
          <w:rFonts w:ascii="Calibri" w:eastAsia="Times New Roman" w:hAnsi="Calibri"/>
        </w:rPr>
      </w:pPr>
      <w:r w:rsidRPr="00113FCA">
        <w:rPr>
          <w:rFonts w:ascii="Calibri" w:eastAsia="Times New Roman" w:hAnsi="Calibri"/>
          <w:i/>
        </w:rPr>
        <w:t>L’action a-t-elle des impacts sur les concitoyens, en termes de sensibilisation, changements de comportement ou de mentalité ?</w:t>
      </w:r>
    </w:p>
    <w:p w14:paraId="44A21134" w14:textId="03B6A976" w:rsidR="0033494E" w:rsidRPr="00113FCA" w:rsidRDefault="001F0FD3" w:rsidP="0033494E">
      <w:pPr>
        <w:shd w:val="clear" w:color="auto" w:fill="FDE5CC"/>
        <w:spacing w:after="200" w:line="276" w:lineRule="auto"/>
        <w:rPr>
          <w:rFonts w:ascii="Calibri" w:eastAsia="Times New Roman" w:hAnsi="Calibri"/>
        </w:rPr>
      </w:pPr>
      <w:sdt>
        <w:sdtPr>
          <w:rPr>
            <w:rFonts w:ascii="Calibri" w:eastAsia="Times New Roman" w:hAnsi="Calibri"/>
            <w:shd w:val="clear" w:color="auto" w:fill="FDE5CC"/>
          </w:rPr>
          <w:id w:val="1075788937"/>
          <w:placeholder>
            <w:docPart w:val="5C07D8C0F2234D38AC8D27F972B28015"/>
          </w:placeholder>
          <w:showingPlcHdr/>
        </w:sdtPr>
        <w:sdtContent>
          <w:r w:rsidRPr="00A22B9B">
            <w:rPr>
              <w:rStyle w:val="Textedelespacerserv"/>
            </w:rPr>
            <w:t>Cliquez ici pour entrer du texte.</w:t>
          </w:r>
        </w:sdtContent>
      </w:sdt>
    </w:p>
    <w:p w14:paraId="187AD840" w14:textId="77777777" w:rsidR="0033494E" w:rsidRPr="00113FCA" w:rsidRDefault="0033494E" w:rsidP="0033494E">
      <w:pPr>
        <w:keepNext/>
        <w:numPr>
          <w:ilvl w:val="1"/>
          <w:numId w:val="6"/>
        </w:numPr>
        <w:spacing w:before="200" w:after="0" w:line="276" w:lineRule="auto"/>
        <w:contextualSpacing/>
        <w:jc w:val="both"/>
        <w:rPr>
          <w:rFonts w:ascii="Calibri" w:eastAsia="Times New Roman" w:hAnsi="Calibri"/>
        </w:rPr>
      </w:pPr>
      <w:r w:rsidRPr="00113FCA">
        <w:rPr>
          <w:rFonts w:ascii="Calibri" w:eastAsia="Times New Roman" w:hAnsi="Calibri"/>
        </w:rPr>
        <w:t>Sur le long terme :</w:t>
      </w:r>
    </w:p>
    <w:p w14:paraId="3BC6D95B" w14:textId="77777777" w:rsidR="0033494E" w:rsidRPr="00113FCA" w:rsidRDefault="0033494E" w:rsidP="0033494E">
      <w:pPr>
        <w:keepNext/>
        <w:spacing w:after="0" w:line="276" w:lineRule="auto"/>
        <w:jc w:val="both"/>
        <w:rPr>
          <w:rFonts w:ascii="Calibri" w:eastAsia="Times New Roman" w:hAnsi="Calibri"/>
        </w:rPr>
      </w:pPr>
      <w:r w:rsidRPr="00113FCA">
        <w:rPr>
          <w:rFonts w:ascii="Calibri" w:eastAsia="Times New Roman" w:hAnsi="Calibri"/>
          <w:i/>
        </w:rPr>
        <w:t>Quels impacts de cette action dans plusieurs années ? Quelle durabilité des impacts prévus ?</w:t>
      </w:r>
    </w:p>
    <w:p w14:paraId="568D442F" w14:textId="118FBF7B" w:rsidR="0033494E" w:rsidRPr="00113FCA" w:rsidRDefault="001F0FD3" w:rsidP="0033494E">
      <w:pPr>
        <w:shd w:val="clear" w:color="auto" w:fill="FDE5CC"/>
        <w:spacing w:after="200" w:line="276" w:lineRule="auto"/>
        <w:rPr>
          <w:rFonts w:ascii="Calibri" w:eastAsia="Times New Roman" w:hAnsi="Calibri"/>
        </w:rPr>
      </w:pPr>
      <w:sdt>
        <w:sdtPr>
          <w:rPr>
            <w:rFonts w:ascii="Calibri" w:eastAsia="Times New Roman" w:hAnsi="Calibri"/>
            <w:shd w:val="clear" w:color="auto" w:fill="FDE5CC"/>
          </w:rPr>
          <w:id w:val="1465854516"/>
          <w:placeholder>
            <w:docPart w:val="24093F4E8932445DBCA1F9EE3A4EC4B7"/>
          </w:placeholder>
          <w:showingPlcHdr/>
        </w:sdtPr>
        <w:sdtContent>
          <w:r w:rsidRPr="00A22B9B">
            <w:rPr>
              <w:rStyle w:val="Textedelespacerserv"/>
            </w:rPr>
            <w:t>Cliquez ici pour entrer du texte.</w:t>
          </w:r>
        </w:sdtContent>
      </w:sdt>
    </w:p>
    <w:p w14:paraId="047DADE6" w14:textId="77777777" w:rsidR="0033494E" w:rsidRPr="00113FCA" w:rsidRDefault="0033494E" w:rsidP="0033494E">
      <w:pPr>
        <w:keepNext/>
        <w:numPr>
          <w:ilvl w:val="0"/>
          <w:numId w:val="6"/>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Risques identifiés :</w:t>
      </w:r>
    </w:p>
    <w:p w14:paraId="6484F677" w14:textId="77777777" w:rsidR="0033494E" w:rsidRPr="00113FCA" w:rsidRDefault="0033494E" w:rsidP="0033494E">
      <w:pPr>
        <w:keepNext/>
        <w:spacing w:after="0" w:line="276" w:lineRule="auto"/>
        <w:jc w:val="both"/>
        <w:rPr>
          <w:rFonts w:ascii="Calibri" w:eastAsia="Times New Roman" w:hAnsi="Calibri"/>
        </w:rPr>
      </w:pPr>
      <w:r w:rsidRPr="00113FCA">
        <w:rPr>
          <w:rFonts w:ascii="Calibri" w:eastAsia="Times New Roman" w:hAnsi="Calibri"/>
          <w:i/>
        </w:rPr>
        <w:t>Quels sont les risques qui pèsent sur l’action et sa mise en œuvre et comment sont-ils anticipés ?</w:t>
      </w:r>
    </w:p>
    <w:p w14:paraId="5BF02FFC" w14:textId="20D42153" w:rsidR="0033494E" w:rsidRPr="00113FCA" w:rsidRDefault="001F0FD3" w:rsidP="0033494E">
      <w:pPr>
        <w:shd w:val="clear" w:color="auto" w:fill="FDE5CC"/>
        <w:spacing w:after="200" w:line="276" w:lineRule="auto"/>
        <w:rPr>
          <w:rFonts w:ascii="Calibri" w:eastAsia="Times New Roman" w:hAnsi="Calibri"/>
        </w:rPr>
      </w:pPr>
      <w:sdt>
        <w:sdtPr>
          <w:rPr>
            <w:rFonts w:ascii="Calibri" w:eastAsia="Times New Roman" w:hAnsi="Calibri"/>
            <w:shd w:val="clear" w:color="auto" w:fill="FDE5CC"/>
          </w:rPr>
          <w:id w:val="702282868"/>
          <w:placeholder>
            <w:docPart w:val="7E950C044C814D8398AD6AF88725A0C5"/>
          </w:placeholder>
          <w:showingPlcHdr/>
        </w:sdtPr>
        <w:sdtContent>
          <w:r w:rsidRPr="00A22B9B">
            <w:rPr>
              <w:rStyle w:val="Textedelespacerserv"/>
            </w:rPr>
            <w:t>Cliquez ici pour entrer du texte.</w:t>
          </w:r>
        </w:sdtContent>
      </w:sdt>
    </w:p>
    <w:p w14:paraId="286DC0F2" w14:textId="77777777" w:rsidR="0033494E" w:rsidRPr="00113FCA" w:rsidRDefault="0033494E" w:rsidP="0033494E">
      <w:pPr>
        <w:numPr>
          <w:ilvl w:val="0"/>
          <w:numId w:val="6"/>
        </w:numPr>
        <w:spacing w:before="200" w:after="0" w:line="276" w:lineRule="auto"/>
        <w:ind w:left="357" w:hanging="357"/>
        <w:contextualSpacing/>
        <w:jc w:val="both"/>
        <w:rPr>
          <w:rFonts w:ascii="Calibri" w:eastAsia="Times New Roman" w:hAnsi="Calibri"/>
          <w:i/>
        </w:rPr>
      </w:pPr>
      <w:r>
        <w:rPr>
          <w:rFonts w:ascii="Calibri" w:eastAsia="Times New Roman" w:hAnsi="Calibri"/>
        </w:rPr>
        <w:t>Suivi et é</w:t>
      </w:r>
      <w:r w:rsidRPr="00113FCA">
        <w:rPr>
          <w:rFonts w:ascii="Calibri" w:eastAsia="Times New Roman" w:hAnsi="Calibri"/>
        </w:rPr>
        <w:t>valuation :</w:t>
      </w:r>
    </w:p>
    <w:p w14:paraId="158FDB0F" w14:textId="77777777" w:rsidR="0033494E" w:rsidRPr="00113FCA" w:rsidRDefault="0033494E" w:rsidP="0033494E">
      <w:pPr>
        <w:keepNext/>
        <w:spacing w:after="0" w:line="276" w:lineRule="auto"/>
        <w:jc w:val="both"/>
        <w:rPr>
          <w:rFonts w:ascii="Calibri" w:eastAsia="Times New Roman" w:hAnsi="Calibri"/>
          <w:i/>
        </w:rPr>
      </w:pPr>
      <w:r>
        <w:rPr>
          <w:rFonts w:ascii="Calibri" w:eastAsia="Times New Roman" w:hAnsi="Calibri"/>
          <w:i/>
        </w:rPr>
        <w:t>Quels dispositifs de suivi, q</w:t>
      </w:r>
      <w:r w:rsidRPr="00113FCA">
        <w:rPr>
          <w:rFonts w:ascii="Calibri" w:eastAsia="Times New Roman" w:hAnsi="Calibri"/>
          <w:i/>
        </w:rPr>
        <w:t>uelle évaluation</w:t>
      </w:r>
      <w:r>
        <w:rPr>
          <w:rFonts w:ascii="Calibri" w:eastAsia="Times New Roman" w:hAnsi="Calibri"/>
          <w:i/>
        </w:rPr>
        <w:t xml:space="preserve"> (ou bilan)</w:t>
      </w:r>
      <w:r w:rsidRPr="00113FCA">
        <w:rPr>
          <w:rFonts w:ascii="Calibri" w:eastAsia="Times New Roman" w:hAnsi="Calibri"/>
          <w:i/>
        </w:rPr>
        <w:t xml:space="preserve"> est prévue pour vérifier l’atteinte des objectifs et la comparaison aux impacts prévus, et quels indicateurs seront mesurés pour cela ?</w:t>
      </w:r>
    </w:p>
    <w:p w14:paraId="4AD38B71" w14:textId="7C23400B" w:rsidR="0033494E" w:rsidRPr="00113FCA" w:rsidRDefault="001F0FD3" w:rsidP="0033494E">
      <w:pPr>
        <w:shd w:val="clear" w:color="auto" w:fill="FDE5CC"/>
        <w:spacing w:after="200" w:line="276" w:lineRule="auto"/>
        <w:rPr>
          <w:rFonts w:ascii="Calibri" w:eastAsia="Times New Roman" w:hAnsi="Calibri"/>
        </w:rPr>
      </w:pPr>
      <w:sdt>
        <w:sdtPr>
          <w:rPr>
            <w:rFonts w:ascii="Calibri" w:eastAsia="Times New Roman" w:hAnsi="Calibri"/>
            <w:shd w:val="clear" w:color="auto" w:fill="FDE5CC"/>
          </w:rPr>
          <w:id w:val="-1739777873"/>
          <w:placeholder>
            <w:docPart w:val="E93AB68FE37F4D92BAAE9FF878BA6F2A"/>
          </w:placeholder>
          <w:showingPlcHdr/>
        </w:sdtPr>
        <w:sdtContent>
          <w:r w:rsidRPr="00A22B9B">
            <w:rPr>
              <w:rStyle w:val="Textedelespacerserv"/>
            </w:rPr>
            <w:t>Cliquez ici pour entrer du texte.</w:t>
          </w:r>
        </w:sdtContent>
      </w:sdt>
    </w:p>
    <w:p w14:paraId="30994259" w14:textId="77777777" w:rsidR="0033494E" w:rsidRPr="00113FCA" w:rsidRDefault="0033494E" w:rsidP="0033494E">
      <w:pPr>
        <w:keepNext/>
        <w:numPr>
          <w:ilvl w:val="0"/>
          <w:numId w:val="6"/>
        </w:numPr>
        <w:spacing w:before="200" w:after="0" w:line="276" w:lineRule="auto"/>
        <w:ind w:left="357" w:hanging="357"/>
        <w:contextualSpacing/>
        <w:jc w:val="both"/>
        <w:rPr>
          <w:rFonts w:ascii="Calibri" w:eastAsia="Times New Roman" w:hAnsi="Calibri"/>
          <w:i/>
        </w:rPr>
      </w:pPr>
      <w:r>
        <w:rPr>
          <w:rFonts w:ascii="Calibri" w:eastAsia="Times New Roman" w:hAnsi="Calibri"/>
        </w:rPr>
        <w:t>P</w:t>
      </w:r>
      <w:r w:rsidRPr="00113FCA">
        <w:rPr>
          <w:rFonts w:ascii="Calibri" w:eastAsia="Times New Roman" w:hAnsi="Calibri"/>
        </w:rPr>
        <w:t>érennité </w:t>
      </w:r>
      <w:r>
        <w:rPr>
          <w:rFonts w:ascii="Calibri" w:eastAsia="Times New Roman" w:hAnsi="Calibri"/>
        </w:rPr>
        <w:t xml:space="preserve">de l’action </w:t>
      </w:r>
      <w:r w:rsidRPr="00113FCA">
        <w:rPr>
          <w:rFonts w:ascii="Calibri" w:eastAsia="Times New Roman" w:hAnsi="Calibri"/>
        </w:rPr>
        <w:t>:</w:t>
      </w:r>
    </w:p>
    <w:p w14:paraId="02931113" w14:textId="77777777" w:rsidR="0033494E" w:rsidRPr="00113FCA" w:rsidRDefault="0033494E" w:rsidP="0033494E">
      <w:pPr>
        <w:keepNext/>
        <w:spacing w:after="0" w:line="276" w:lineRule="auto"/>
        <w:jc w:val="both"/>
        <w:rPr>
          <w:rFonts w:ascii="Calibri" w:eastAsia="Times New Roman" w:hAnsi="Calibri"/>
          <w:i/>
        </w:rPr>
      </w:pPr>
      <w:r>
        <w:rPr>
          <w:rFonts w:ascii="Calibri" w:eastAsia="Times New Roman" w:hAnsi="Calibri"/>
          <w:i/>
        </w:rPr>
        <w:t>Comment pensez-vous</w:t>
      </w:r>
      <w:r w:rsidRPr="00113FCA">
        <w:rPr>
          <w:rFonts w:ascii="Calibri" w:eastAsia="Times New Roman" w:hAnsi="Calibri"/>
          <w:i/>
        </w:rPr>
        <w:t xml:space="preserve"> assurer la pérennité de l’action et l’atteinte des objectifs sur le long terme </w:t>
      </w:r>
      <w:r>
        <w:rPr>
          <w:rFonts w:ascii="Calibri" w:eastAsia="Times New Roman" w:hAnsi="Calibri"/>
          <w:i/>
        </w:rPr>
        <w:t xml:space="preserve">après la fin des financements </w:t>
      </w:r>
      <w:r w:rsidRPr="00113FCA">
        <w:rPr>
          <w:rFonts w:ascii="Calibri" w:eastAsia="Times New Roman" w:hAnsi="Calibri"/>
          <w:i/>
        </w:rPr>
        <w:t>?</w:t>
      </w:r>
    </w:p>
    <w:p w14:paraId="5F02B6FB" w14:textId="6F5CF15C" w:rsidR="0033494E" w:rsidRPr="00113FCA" w:rsidRDefault="001F0FD3" w:rsidP="0033494E">
      <w:pPr>
        <w:shd w:val="clear" w:color="auto" w:fill="FDE5CC"/>
        <w:spacing w:after="200" w:line="276" w:lineRule="auto"/>
        <w:rPr>
          <w:rFonts w:ascii="Calibri" w:eastAsia="Times New Roman" w:hAnsi="Calibri"/>
        </w:rPr>
      </w:pPr>
      <w:sdt>
        <w:sdtPr>
          <w:rPr>
            <w:rFonts w:ascii="Calibri" w:eastAsia="Times New Roman" w:hAnsi="Calibri"/>
            <w:shd w:val="clear" w:color="auto" w:fill="FDE5CC"/>
          </w:rPr>
          <w:id w:val="1855837314"/>
          <w:placeholder>
            <w:docPart w:val="82F92FA82D2A4C9086404ABB26F8CA6E"/>
          </w:placeholder>
          <w:showingPlcHdr/>
        </w:sdtPr>
        <w:sdtContent>
          <w:r w:rsidRPr="00A22B9B">
            <w:rPr>
              <w:rStyle w:val="Textedelespacerserv"/>
            </w:rPr>
            <w:t>Cliquez ici pour entrer du texte.</w:t>
          </w:r>
        </w:sdtContent>
      </w:sdt>
    </w:p>
    <w:p w14:paraId="0632940E" w14:textId="77777777" w:rsidR="0033494E" w:rsidRPr="00113FCA" w:rsidRDefault="0033494E" w:rsidP="0033494E">
      <w:pPr>
        <w:keepNext/>
        <w:numPr>
          <w:ilvl w:val="0"/>
          <w:numId w:val="6"/>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Communication et sensibilisation :</w:t>
      </w:r>
    </w:p>
    <w:p w14:paraId="5D669189" w14:textId="77777777" w:rsidR="0033494E" w:rsidRPr="00113FCA" w:rsidRDefault="0033494E" w:rsidP="0033494E">
      <w:pPr>
        <w:keepNext/>
        <w:spacing w:after="0" w:line="276" w:lineRule="auto"/>
        <w:jc w:val="both"/>
        <w:rPr>
          <w:rFonts w:ascii="Calibri" w:eastAsia="Times New Roman" w:hAnsi="Calibri"/>
          <w:i/>
        </w:rPr>
      </w:pPr>
      <w:r>
        <w:rPr>
          <w:rFonts w:ascii="Calibri" w:eastAsia="Times New Roman" w:hAnsi="Calibri"/>
          <w:i/>
        </w:rPr>
        <w:t>Une</w:t>
      </w:r>
      <w:r w:rsidRPr="00113FCA">
        <w:rPr>
          <w:rFonts w:ascii="Calibri" w:eastAsia="Times New Roman" w:hAnsi="Calibri"/>
          <w:i/>
        </w:rPr>
        <w:t xml:space="preserve"> communication envers l’opinion publique est</w:t>
      </w:r>
      <w:r>
        <w:rPr>
          <w:rFonts w:ascii="Calibri" w:eastAsia="Times New Roman" w:hAnsi="Calibri"/>
          <w:i/>
        </w:rPr>
        <w:t xml:space="preserve">-elle </w:t>
      </w:r>
      <w:r w:rsidRPr="00113FCA">
        <w:rPr>
          <w:rFonts w:ascii="Calibri" w:eastAsia="Times New Roman" w:hAnsi="Calibri"/>
          <w:i/>
        </w:rPr>
        <w:t xml:space="preserve">prévue sur l’action ? </w:t>
      </w:r>
    </w:p>
    <w:p w14:paraId="42EA144E" w14:textId="5BA450EE" w:rsidR="0033494E" w:rsidRPr="00113FCA" w:rsidRDefault="001F0FD3" w:rsidP="0033494E">
      <w:pPr>
        <w:shd w:val="clear" w:color="auto" w:fill="FDE5CC"/>
        <w:spacing w:after="200" w:line="276" w:lineRule="auto"/>
        <w:rPr>
          <w:rFonts w:ascii="Calibri" w:eastAsia="Times New Roman" w:hAnsi="Calibri"/>
        </w:rPr>
      </w:pPr>
      <w:sdt>
        <w:sdtPr>
          <w:rPr>
            <w:rFonts w:ascii="Calibri" w:eastAsia="Times New Roman" w:hAnsi="Calibri"/>
            <w:shd w:val="clear" w:color="auto" w:fill="FDE5CC"/>
          </w:rPr>
          <w:id w:val="-1664696052"/>
          <w:placeholder>
            <w:docPart w:val="239D605E26C147CABDA36865A9D3C4F5"/>
          </w:placeholder>
          <w:showingPlcHdr/>
        </w:sdtPr>
        <w:sdtContent>
          <w:r w:rsidRPr="00A22B9B">
            <w:rPr>
              <w:rStyle w:val="Textedelespacerserv"/>
            </w:rPr>
            <w:t>Cliquez ici pour entrer du texte.</w:t>
          </w:r>
        </w:sdtContent>
      </w:sdt>
    </w:p>
    <w:p w14:paraId="2919BE84" w14:textId="77777777" w:rsidR="0033494E" w:rsidRPr="00073280" w:rsidRDefault="0033494E" w:rsidP="0033494E">
      <w:pPr>
        <w:keepNext/>
        <w:pBdr>
          <w:top w:val="single" w:sz="24" w:space="0" w:color="F07F09"/>
          <w:left w:val="single" w:sz="24" w:space="0" w:color="F07F09"/>
          <w:bottom w:val="single" w:sz="24" w:space="0" w:color="F07F09"/>
          <w:right w:val="single" w:sz="24" w:space="0" w:color="F07F09"/>
        </w:pBdr>
        <w:shd w:val="clear" w:color="auto" w:fill="F07F09"/>
        <w:tabs>
          <w:tab w:val="num" w:pos="567"/>
        </w:tabs>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t>Budget prévisionnel</w:t>
      </w:r>
      <w:r>
        <w:rPr>
          <w:rFonts w:ascii="Calibri" w:eastAsia="Times New Roman" w:hAnsi="Calibri"/>
          <w:b/>
          <w:bCs/>
          <w:caps/>
          <w:color w:val="FFFFFF"/>
          <w:spacing w:val="15"/>
        </w:rPr>
        <w:t xml:space="preserve"> du PROJET</w:t>
      </w:r>
    </w:p>
    <w:p w14:paraId="5BAEA10C" w14:textId="4252B31F" w:rsidR="0033494E" w:rsidRPr="00113FCA" w:rsidRDefault="0033494E" w:rsidP="0033494E">
      <w:pPr>
        <w:numPr>
          <w:ilvl w:val="0"/>
          <w:numId w:val="5"/>
        </w:numPr>
        <w:spacing w:before="200" w:after="200" w:line="276" w:lineRule="auto"/>
        <w:contextualSpacing/>
        <w:jc w:val="both"/>
        <w:rPr>
          <w:rFonts w:ascii="Calibri" w:eastAsia="Times New Roman" w:hAnsi="Calibri"/>
        </w:rPr>
      </w:pPr>
      <w:r w:rsidRPr="00113FCA">
        <w:rPr>
          <w:rFonts w:ascii="Calibri" w:eastAsia="Times New Roman" w:hAnsi="Calibri"/>
        </w:rPr>
        <w:t xml:space="preserve">Coût total de l’action : </w:t>
      </w:r>
      <w:sdt>
        <w:sdtPr>
          <w:rPr>
            <w:rFonts w:ascii="Calibri" w:eastAsia="Times New Roman" w:hAnsi="Calibri"/>
            <w:shd w:val="clear" w:color="auto" w:fill="FDE5CC"/>
          </w:rPr>
          <w:tag w:val="NomGroupeBal"/>
          <w:id w:val="-1972205863"/>
          <w:placeholder>
            <w:docPart w:val="C21B002EF396413F8E850E32BE67C57D"/>
          </w:placeholder>
          <w:showingPlcHdr/>
          <w:text/>
        </w:sdtPr>
        <w:sdtContent>
          <w:r w:rsidR="002732DF" w:rsidRPr="00627B51">
            <w:rPr>
              <w:rFonts w:ascii="Calibri" w:eastAsia="Times New Roman" w:hAnsi="Calibri"/>
              <w:shd w:val="clear" w:color="auto" w:fill="FDE5CC"/>
            </w:rPr>
            <w:t>Cliquez ici pour taper du texte.</w:t>
          </w:r>
        </w:sdtContent>
      </w:sdt>
    </w:p>
    <w:p w14:paraId="5565340E" w14:textId="71355FC2" w:rsidR="0033494E" w:rsidRPr="00113FCA" w:rsidRDefault="0033494E" w:rsidP="0033494E">
      <w:pPr>
        <w:numPr>
          <w:ilvl w:val="0"/>
          <w:numId w:val="5"/>
        </w:numPr>
        <w:spacing w:before="200" w:after="200" w:line="276" w:lineRule="auto"/>
        <w:contextualSpacing/>
        <w:jc w:val="both"/>
        <w:rPr>
          <w:rFonts w:ascii="Calibri" w:eastAsia="Times New Roman" w:hAnsi="Calibri"/>
        </w:rPr>
      </w:pPr>
      <w:r w:rsidRPr="00113FCA">
        <w:rPr>
          <w:rFonts w:ascii="Calibri" w:eastAsia="Times New Roman" w:hAnsi="Calibri"/>
        </w:rPr>
        <w:t xml:space="preserve">Contribution du groupe (minimum 10 % du budget total) : </w:t>
      </w:r>
      <w:sdt>
        <w:sdtPr>
          <w:rPr>
            <w:rFonts w:ascii="Calibri" w:eastAsia="Times New Roman" w:hAnsi="Calibri"/>
            <w:shd w:val="clear" w:color="auto" w:fill="FDE5CC"/>
          </w:rPr>
          <w:tag w:val="NomGroupeBal"/>
          <w:id w:val="-473136064"/>
          <w:placeholder>
            <w:docPart w:val="BF797ABE3EA249349FD33A6430CE836E"/>
          </w:placeholder>
          <w:showingPlcHdr/>
          <w:text/>
        </w:sdtPr>
        <w:sdtContent>
          <w:r w:rsidR="002732DF" w:rsidRPr="00627B51">
            <w:rPr>
              <w:rFonts w:ascii="Calibri" w:eastAsia="Times New Roman" w:hAnsi="Calibri"/>
              <w:shd w:val="clear" w:color="auto" w:fill="FDE5CC"/>
            </w:rPr>
            <w:t>Cliquez ici pour taper du texte.</w:t>
          </w:r>
        </w:sdtContent>
      </w:sdt>
    </w:p>
    <w:p w14:paraId="268AF01A" w14:textId="59EE41FD" w:rsidR="0033494E" w:rsidRPr="00113FCA" w:rsidRDefault="0033494E" w:rsidP="0033494E">
      <w:pPr>
        <w:numPr>
          <w:ilvl w:val="0"/>
          <w:numId w:val="5"/>
        </w:numPr>
        <w:spacing w:before="200" w:after="200" w:line="276" w:lineRule="auto"/>
        <w:contextualSpacing/>
        <w:jc w:val="both"/>
        <w:rPr>
          <w:rFonts w:ascii="Calibri" w:eastAsia="Times New Roman" w:hAnsi="Calibri"/>
        </w:rPr>
      </w:pPr>
      <w:r w:rsidRPr="00113FCA">
        <w:rPr>
          <w:rFonts w:ascii="Calibri" w:eastAsia="Times New Roman" w:hAnsi="Calibri"/>
        </w:rPr>
        <w:t xml:space="preserve">Montant du soutien demandé : </w:t>
      </w:r>
      <w:sdt>
        <w:sdtPr>
          <w:rPr>
            <w:rFonts w:ascii="Calibri" w:eastAsia="Times New Roman" w:hAnsi="Calibri"/>
            <w:shd w:val="clear" w:color="auto" w:fill="FDE5CC"/>
          </w:rPr>
          <w:tag w:val="NomGroupeBal"/>
          <w:id w:val="-439913257"/>
          <w:placeholder>
            <w:docPart w:val="52F163755B9A492486C46D191C501E17"/>
          </w:placeholder>
          <w:showingPlcHdr/>
          <w:text/>
        </w:sdtPr>
        <w:sdtContent>
          <w:r w:rsidR="00627B51" w:rsidRPr="00627B51">
            <w:rPr>
              <w:rFonts w:ascii="Calibri" w:eastAsia="Times New Roman" w:hAnsi="Calibri"/>
              <w:shd w:val="clear" w:color="auto" w:fill="FDE5CC"/>
            </w:rPr>
            <w:t>Cliquez ici pour taper du texte.</w:t>
          </w:r>
        </w:sdtContent>
      </w:sdt>
    </w:p>
    <w:p w14:paraId="41ADB64C" w14:textId="77777777" w:rsidR="00627B51" w:rsidRDefault="0033494E" w:rsidP="006B3D49">
      <w:pPr>
        <w:keepNext/>
        <w:numPr>
          <w:ilvl w:val="0"/>
          <w:numId w:val="5"/>
        </w:numPr>
        <w:spacing w:before="200" w:after="0" w:line="276" w:lineRule="auto"/>
        <w:ind w:left="357" w:hanging="357"/>
        <w:contextualSpacing/>
        <w:jc w:val="both"/>
        <w:rPr>
          <w:rFonts w:ascii="Calibri" w:eastAsia="Times New Roman" w:hAnsi="Calibri"/>
        </w:rPr>
      </w:pPr>
      <w:r w:rsidRPr="00627B51">
        <w:rPr>
          <w:rFonts w:ascii="Calibri" w:eastAsia="Times New Roman" w:hAnsi="Calibri"/>
        </w:rPr>
        <w:t>Autres sources de financement du projet :</w:t>
      </w:r>
      <w:r w:rsidRPr="00627B51">
        <w:rPr>
          <w:rFonts w:ascii="Calibri" w:eastAsia="Times New Roman" w:hAnsi="Calibri"/>
          <w:color w:val="929292" w:themeColor="text1" w:themeTint="80"/>
        </w:rPr>
        <w:t xml:space="preserve"> </w:t>
      </w:r>
      <w:sdt>
        <w:sdtPr>
          <w:rPr>
            <w:rFonts w:ascii="Calibri" w:eastAsia="Times New Roman" w:hAnsi="Calibri"/>
            <w:shd w:val="clear" w:color="auto" w:fill="FDE5CC"/>
          </w:rPr>
          <w:tag w:val="NomGroupeBal"/>
          <w:id w:val="545639024"/>
          <w:placeholder>
            <w:docPart w:val="1983920A0B774F3F8046DE934E2C9FBF"/>
          </w:placeholder>
          <w:showingPlcHdr/>
          <w:text/>
        </w:sdtPr>
        <w:sdtContent>
          <w:r w:rsidR="00627B51" w:rsidRPr="00627B51">
            <w:rPr>
              <w:rFonts w:ascii="Calibri" w:eastAsia="Times New Roman" w:hAnsi="Calibri"/>
              <w:shd w:val="clear" w:color="auto" w:fill="FDE5CC"/>
            </w:rPr>
            <w:t>Cliquez ici pour taper du texte.</w:t>
          </w:r>
        </w:sdtContent>
      </w:sdt>
      <w:r w:rsidR="00627B51" w:rsidRPr="00627B51">
        <w:rPr>
          <w:rFonts w:ascii="Calibri" w:eastAsia="Times New Roman" w:hAnsi="Calibri"/>
        </w:rPr>
        <w:t xml:space="preserve"> </w:t>
      </w:r>
    </w:p>
    <w:p w14:paraId="244CDA5C" w14:textId="5D9BEBB0" w:rsidR="0033494E" w:rsidRPr="00627B51" w:rsidRDefault="0033494E" w:rsidP="006B3D49">
      <w:pPr>
        <w:keepNext/>
        <w:numPr>
          <w:ilvl w:val="0"/>
          <w:numId w:val="5"/>
        </w:numPr>
        <w:spacing w:before="200" w:after="0" w:line="276" w:lineRule="auto"/>
        <w:ind w:left="357" w:hanging="357"/>
        <w:contextualSpacing/>
        <w:jc w:val="both"/>
        <w:rPr>
          <w:rFonts w:ascii="Calibri" w:eastAsia="Times New Roman" w:hAnsi="Calibri"/>
        </w:rPr>
      </w:pPr>
      <w:r w:rsidRPr="00627B51">
        <w:rPr>
          <w:rFonts w:ascii="Calibri" w:eastAsia="Times New Roman" w:hAnsi="Calibri"/>
        </w:rPr>
        <w:t>Budget prévisionnel détaillé :</w:t>
      </w:r>
    </w:p>
    <w:p w14:paraId="3361CD2B" w14:textId="77777777" w:rsidR="0033494E" w:rsidRPr="00113FCA" w:rsidRDefault="0033494E" w:rsidP="0033494E">
      <w:pPr>
        <w:shd w:val="clear" w:color="auto" w:fill="FDE5CC"/>
        <w:spacing w:after="200" w:line="276" w:lineRule="auto"/>
        <w:jc w:val="both"/>
        <w:rPr>
          <w:rFonts w:ascii="Calibri" w:eastAsia="Times New Roman" w:hAnsi="Calibri"/>
          <w:b/>
        </w:rPr>
      </w:pPr>
      <w:r w:rsidRPr="00113FCA">
        <w:rPr>
          <w:rFonts w:ascii="Calibri" w:eastAsia="Times New Roman" w:hAnsi="Calibri"/>
          <w:b/>
        </w:rPr>
        <w:t xml:space="preserve">Merci de joindre un budget prévisionnel </w:t>
      </w:r>
      <w:r w:rsidRPr="00113FCA">
        <w:rPr>
          <w:rFonts w:ascii="Calibri" w:eastAsia="Times New Roman" w:hAnsi="Calibri"/>
          <w:b/>
          <w:u w:val="single"/>
        </w:rPr>
        <w:t>détaillé</w:t>
      </w:r>
      <w:r w:rsidRPr="00113FCA">
        <w:rPr>
          <w:rFonts w:ascii="Calibri" w:eastAsia="Times New Roman" w:hAnsi="Calibri"/>
          <w:b/>
        </w:rPr>
        <w:t xml:space="preserve"> indiquant les différentes dépenses envisagées (et pour chacune la date estimée) et les différentes recettes attendues (incluant le soutien demandé à Emmaüs International).</w:t>
      </w:r>
    </w:p>
    <w:p w14:paraId="4A08CAFB" w14:textId="77777777" w:rsidR="0033494E" w:rsidRPr="00113FCA" w:rsidRDefault="0033494E" w:rsidP="0033494E">
      <w:pPr>
        <w:pStyle w:val="Paragraphedeliste"/>
        <w:numPr>
          <w:ilvl w:val="0"/>
          <w:numId w:val="8"/>
        </w:numPr>
        <w:spacing w:before="200" w:after="200" w:line="276" w:lineRule="auto"/>
        <w:jc w:val="both"/>
        <w:rPr>
          <w:rFonts w:eastAsia="Times New Roman"/>
        </w:rPr>
      </w:pPr>
      <w:r w:rsidRPr="00113FCA">
        <w:rPr>
          <w:rFonts w:eastAsia="Times New Roman"/>
        </w:rPr>
        <w:t>Si l’action cherche à renforcer l’équilibre économique du groupe les prévisions d’évolution des recettes et dépenses de l’association pour les années à venir (plan de trésorerie sur 3 ans).</w:t>
      </w:r>
    </w:p>
    <w:p w14:paraId="4E5FC94A" w14:textId="77777777" w:rsidR="0033494E" w:rsidRPr="00073280" w:rsidRDefault="0033494E" w:rsidP="0033494E">
      <w:pPr>
        <w:keepNext/>
        <w:pBdr>
          <w:top w:val="single" w:sz="24" w:space="0" w:color="F07F09"/>
          <w:left w:val="single" w:sz="24" w:space="0" w:color="F07F09"/>
          <w:bottom w:val="single" w:sz="24" w:space="0" w:color="F07F09"/>
          <w:right w:val="single" w:sz="24" w:space="0" w:color="F07F09"/>
        </w:pBdr>
        <w:shd w:val="clear" w:color="auto" w:fill="F07F09"/>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t>Calendrier prévisionnel</w:t>
      </w:r>
    </w:p>
    <w:p w14:paraId="4BB9E802" w14:textId="649EB509" w:rsidR="0033494E" w:rsidRPr="00113FCA" w:rsidRDefault="0033494E" w:rsidP="0033494E">
      <w:pPr>
        <w:numPr>
          <w:ilvl w:val="0"/>
          <w:numId w:val="4"/>
        </w:numPr>
        <w:spacing w:before="200" w:after="200" w:line="276" w:lineRule="auto"/>
        <w:contextualSpacing/>
        <w:jc w:val="both"/>
        <w:rPr>
          <w:rFonts w:ascii="Calibri" w:eastAsia="Times New Roman" w:hAnsi="Calibri"/>
        </w:rPr>
      </w:pPr>
      <w:r w:rsidRPr="00113FCA">
        <w:rPr>
          <w:rFonts w:ascii="Calibri" w:eastAsia="Times New Roman" w:hAnsi="Calibri"/>
        </w:rPr>
        <w:t xml:space="preserve">Début de l’action : </w:t>
      </w:r>
      <w:r w:rsidR="00956EC4" w:rsidRPr="00D9720E">
        <w:rPr>
          <w:rFonts w:eastAsia="Times New Roman"/>
        </w:rPr>
        <w:t xml:space="preserve">: </w:t>
      </w:r>
      <w:sdt>
        <w:sdtPr>
          <w:id w:val="-333610217"/>
          <w:placeholder>
            <w:docPart w:val="DB64324A17064FAE9155EF64DCAD15DE"/>
          </w:placeholder>
          <w:showingPlcHdr/>
          <w:date>
            <w:dateFormat w:val="dd/MM/yyyy"/>
            <w:lid w:val="fr-FR"/>
            <w:storeMappedDataAs w:val="dateTime"/>
            <w:calendar w:val="gregorian"/>
          </w:date>
        </w:sdtPr>
        <w:sdtContent>
          <w:r w:rsidR="00956EC4" w:rsidRPr="00627B51">
            <w:rPr>
              <w:rFonts w:ascii="Calibri" w:eastAsia="Times New Roman" w:hAnsi="Calibri"/>
              <w:shd w:val="clear" w:color="auto" w:fill="FDE5CC"/>
            </w:rPr>
            <w:t>Cliquez ici pour entrer une date.</w:t>
          </w:r>
        </w:sdtContent>
      </w:sdt>
    </w:p>
    <w:p w14:paraId="3606838C" w14:textId="379412AE" w:rsidR="0033494E" w:rsidRPr="00113FCA" w:rsidRDefault="0033494E" w:rsidP="0033494E">
      <w:pPr>
        <w:numPr>
          <w:ilvl w:val="0"/>
          <w:numId w:val="4"/>
        </w:numPr>
        <w:spacing w:before="200" w:after="200" w:line="276" w:lineRule="auto"/>
        <w:contextualSpacing/>
        <w:jc w:val="both"/>
        <w:rPr>
          <w:rFonts w:ascii="Calibri" w:eastAsia="Times New Roman" w:hAnsi="Calibri"/>
        </w:rPr>
      </w:pPr>
      <w:r w:rsidRPr="00113FCA">
        <w:rPr>
          <w:rFonts w:ascii="Calibri" w:eastAsia="Times New Roman" w:hAnsi="Calibri"/>
        </w:rPr>
        <w:t xml:space="preserve">Fin prévisionnelle de l’action : </w:t>
      </w:r>
      <w:r w:rsidR="00956EC4" w:rsidRPr="00D9720E">
        <w:rPr>
          <w:rFonts w:eastAsia="Times New Roman"/>
        </w:rPr>
        <w:t xml:space="preserve">: </w:t>
      </w:r>
      <w:sdt>
        <w:sdtPr>
          <w:id w:val="-2076111330"/>
          <w:placeholder>
            <w:docPart w:val="809325D372EB4060942836CB72753919"/>
          </w:placeholder>
          <w:showingPlcHdr/>
          <w:date>
            <w:dateFormat w:val="dd/MM/yyyy"/>
            <w:lid w:val="fr-FR"/>
            <w:storeMappedDataAs w:val="dateTime"/>
            <w:calendar w:val="gregorian"/>
          </w:date>
        </w:sdtPr>
        <w:sdtContent>
          <w:r w:rsidR="00956EC4" w:rsidRPr="00627B51">
            <w:rPr>
              <w:rFonts w:ascii="Calibri" w:eastAsia="Times New Roman" w:hAnsi="Calibri"/>
              <w:shd w:val="clear" w:color="auto" w:fill="FDE5CC"/>
            </w:rPr>
            <w:t>Cliquez ici pour entrer une date</w:t>
          </w:r>
          <w:r w:rsidR="00956EC4" w:rsidRPr="00D9720E">
            <w:rPr>
              <w:rStyle w:val="Textedelespacerserv"/>
              <w:shd w:val="clear" w:color="auto" w:fill="FFE5C8" w:themeFill="accent2" w:themeFillTint="33"/>
            </w:rPr>
            <w:t>.</w:t>
          </w:r>
        </w:sdtContent>
      </w:sdt>
    </w:p>
    <w:p w14:paraId="32F15E23" w14:textId="6F71918B" w:rsidR="0033494E" w:rsidRPr="00113FCA" w:rsidRDefault="0033494E" w:rsidP="0033494E">
      <w:pPr>
        <w:numPr>
          <w:ilvl w:val="0"/>
          <w:numId w:val="4"/>
        </w:numPr>
        <w:spacing w:before="200" w:after="200" w:line="276" w:lineRule="auto"/>
        <w:contextualSpacing/>
        <w:jc w:val="both"/>
        <w:rPr>
          <w:rFonts w:ascii="Calibri" w:eastAsia="Times New Roman" w:hAnsi="Calibri"/>
        </w:rPr>
      </w:pPr>
      <w:r w:rsidRPr="00113FCA">
        <w:rPr>
          <w:rFonts w:ascii="Calibri" w:eastAsia="Times New Roman" w:hAnsi="Calibri"/>
        </w:rPr>
        <w:t xml:space="preserve">Durée estimée de la mise en œuvre : </w:t>
      </w:r>
      <w:sdt>
        <w:sdtPr>
          <w:rPr>
            <w:rFonts w:ascii="Calibri" w:eastAsia="Times New Roman" w:hAnsi="Calibri"/>
            <w:shd w:val="clear" w:color="auto" w:fill="FDE5CC"/>
          </w:rPr>
          <w:tag w:val="NomGroupeBal"/>
          <w:id w:val="1367876298"/>
          <w:placeholder>
            <w:docPart w:val="A17432970CA740ED961C5BFE2E1059DC"/>
          </w:placeholder>
          <w:showingPlcHdr/>
          <w:text/>
        </w:sdtPr>
        <w:sdtContent>
          <w:r w:rsidR="00627B51" w:rsidRPr="00627B51">
            <w:rPr>
              <w:rFonts w:ascii="Calibri" w:eastAsia="Times New Roman" w:hAnsi="Calibri"/>
              <w:shd w:val="clear" w:color="auto" w:fill="FDE5CC"/>
            </w:rPr>
            <w:t>Cliquez ici pour taper du texte.</w:t>
          </w:r>
        </w:sdtContent>
      </w:sdt>
    </w:p>
    <w:p w14:paraId="70B53B1B" w14:textId="77777777" w:rsidR="0033494E" w:rsidRPr="00113FCA" w:rsidRDefault="0033494E" w:rsidP="0033494E">
      <w:pPr>
        <w:numPr>
          <w:ilvl w:val="0"/>
          <w:numId w:val="4"/>
        </w:numPr>
        <w:spacing w:before="200" w:after="0" w:line="276" w:lineRule="auto"/>
        <w:ind w:left="357" w:right="-595" w:hanging="357"/>
        <w:contextualSpacing/>
        <w:jc w:val="both"/>
        <w:rPr>
          <w:rFonts w:ascii="Calibri" w:eastAsia="Times New Roman" w:hAnsi="Calibri"/>
        </w:rPr>
      </w:pPr>
      <w:r w:rsidRPr="00113FCA">
        <w:rPr>
          <w:rFonts w:ascii="Calibri" w:eastAsia="Times New Roman" w:hAnsi="Calibri"/>
        </w:rPr>
        <w:t>Calendrier prévisionnel détaillé :</w:t>
      </w:r>
    </w:p>
    <w:p w14:paraId="73A96534" w14:textId="77777777" w:rsidR="0033494E" w:rsidRPr="00113FCA" w:rsidRDefault="0033494E" w:rsidP="0033494E">
      <w:pPr>
        <w:shd w:val="clear" w:color="auto" w:fill="FDE5CC"/>
        <w:spacing w:after="200" w:line="276" w:lineRule="auto"/>
        <w:jc w:val="both"/>
        <w:rPr>
          <w:rFonts w:ascii="Calibri" w:eastAsia="Times New Roman" w:hAnsi="Calibri"/>
          <w:b/>
        </w:rPr>
      </w:pPr>
      <w:r w:rsidRPr="00113FCA">
        <w:rPr>
          <w:rFonts w:ascii="Calibri" w:eastAsia="Times New Roman" w:hAnsi="Calibri"/>
          <w:b/>
        </w:rPr>
        <w:lastRenderedPageBreak/>
        <w:t xml:space="preserve">Merci de joindre un planning prévisionnel </w:t>
      </w:r>
      <w:r w:rsidRPr="00113FCA">
        <w:rPr>
          <w:rFonts w:ascii="Calibri" w:eastAsia="Times New Roman" w:hAnsi="Calibri"/>
          <w:b/>
          <w:u w:val="single"/>
        </w:rPr>
        <w:t>détaillé</w:t>
      </w:r>
      <w:r w:rsidRPr="00113FCA">
        <w:rPr>
          <w:rFonts w:ascii="Calibri" w:eastAsia="Times New Roman" w:hAnsi="Calibri"/>
          <w:b/>
        </w:rPr>
        <w:t xml:space="preserve"> indiquant les différentes activités décrites plus haut</w:t>
      </w:r>
      <w:r>
        <w:rPr>
          <w:rFonts w:ascii="Calibri" w:eastAsia="Times New Roman" w:hAnsi="Calibri"/>
          <w:b/>
        </w:rPr>
        <w:t xml:space="preserve"> et les différentes étapes</w:t>
      </w:r>
      <w:r w:rsidRPr="00113FCA">
        <w:rPr>
          <w:rFonts w:ascii="Calibri" w:eastAsia="Times New Roman" w:hAnsi="Calibri"/>
          <w:b/>
        </w:rPr>
        <w:t>.</w:t>
      </w:r>
    </w:p>
    <w:p w14:paraId="449C7965" w14:textId="77777777" w:rsidR="0033494E" w:rsidRPr="00073280" w:rsidRDefault="0033494E" w:rsidP="0033494E">
      <w:pPr>
        <w:keepNext/>
        <w:pBdr>
          <w:top w:val="single" w:sz="24" w:space="0" w:color="F07F09"/>
          <w:left w:val="single" w:sz="24" w:space="0" w:color="F07F09"/>
          <w:bottom w:val="single" w:sz="24" w:space="0" w:color="F07F09"/>
          <w:right w:val="single" w:sz="24" w:space="0" w:color="F07F09"/>
        </w:pBdr>
        <w:shd w:val="clear" w:color="auto" w:fill="F07F09"/>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t>Annexes</w:t>
      </w:r>
    </w:p>
    <w:p w14:paraId="41E9FB1F" w14:textId="77777777" w:rsidR="0033494E" w:rsidRPr="00113FCA" w:rsidRDefault="0033494E" w:rsidP="0033494E">
      <w:pPr>
        <w:shd w:val="clear" w:color="auto" w:fill="FDE5CC"/>
        <w:spacing w:before="200" w:after="200" w:line="276" w:lineRule="auto"/>
        <w:jc w:val="both"/>
        <w:rPr>
          <w:rFonts w:ascii="Calibri" w:eastAsia="Times New Roman" w:hAnsi="Calibri"/>
          <w:b/>
        </w:rPr>
      </w:pPr>
      <w:r w:rsidRPr="00113FCA">
        <w:rPr>
          <w:rFonts w:ascii="Calibri" w:eastAsia="Times New Roman" w:hAnsi="Calibri"/>
          <w:b/>
        </w:rPr>
        <w:t>Merci de joindre les documents suivants pour compléter la demande. L’ensemble des documents doit être dans une des trois langues du mouvement (anglais, espagnol, français) et, autant que possible, dans un format modifiable (non PDF) pour permettre sa traduction.</w:t>
      </w:r>
    </w:p>
    <w:p w14:paraId="4853AF86" w14:textId="77777777" w:rsidR="0033494E" w:rsidRPr="00113FCA" w:rsidRDefault="0033494E" w:rsidP="0033494E">
      <w:pPr>
        <w:numPr>
          <w:ilvl w:val="0"/>
          <w:numId w:val="7"/>
        </w:numPr>
        <w:spacing w:before="200" w:after="200" w:line="276" w:lineRule="auto"/>
        <w:contextualSpacing/>
        <w:jc w:val="both"/>
        <w:rPr>
          <w:rFonts w:ascii="Calibri" w:eastAsia="Times New Roman" w:hAnsi="Calibri"/>
        </w:rPr>
      </w:pPr>
      <w:r w:rsidRPr="00113FCA">
        <w:rPr>
          <w:rFonts w:ascii="Calibri" w:eastAsia="Times New Roman" w:hAnsi="Calibri"/>
        </w:rPr>
        <w:t xml:space="preserve">Une lettre de soutien </w:t>
      </w:r>
      <w:r>
        <w:rPr>
          <w:rFonts w:ascii="Calibri" w:eastAsia="Times New Roman" w:hAnsi="Calibri"/>
        </w:rPr>
        <w:t xml:space="preserve">(ou mail) </w:t>
      </w:r>
      <w:r w:rsidRPr="00113FCA">
        <w:rPr>
          <w:rFonts w:ascii="Calibri" w:eastAsia="Times New Roman" w:hAnsi="Calibri"/>
        </w:rPr>
        <w:t>de l’organisation nationale, quand elle existe, à l’action.</w:t>
      </w:r>
    </w:p>
    <w:p w14:paraId="4D818AA9" w14:textId="77777777" w:rsidR="0033494E" w:rsidRPr="00113FCA" w:rsidRDefault="0033494E" w:rsidP="0033494E">
      <w:pPr>
        <w:numPr>
          <w:ilvl w:val="0"/>
          <w:numId w:val="7"/>
        </w:numPr>
        <w:spacing w:before="200" w:after="200" w:line="276" w:lineRule="auto"/>
        <w:contextualSpacing/>
        <w:jc w:val="both"/>
        <w:rPr>
          <w:rFonts w:ascii="Calibri" w:eastAsia="Times New Roman" w:hAnsi="Calibri"/>
        </w:rPr>
      </w:pPr>
      <w:r w:rsidRPr="00113FCA">
        <w:rPr>
          <w:rFonts w:ascii="Calibri" w:eastAsia="Times New Roman" w:hAnsi="Calibri"/>
        </w:rPr>
        <w:t>Les derniers bilans financiers et rapports d’activité disponibles</w:t>
      </w:r>
    </w:p>
    <w:p w14:paraId="7DB14D35" w14:textId="77777777" w:rsidR="0033494E" w:rsidRPr="00113FCA" w:rsidRDefault="0033494E" w:rsidP="0033494E">
      <w:pPr>
        <w:numPr>
          <w:ilvl w:val="0"/>
          <w:numId w:val="7"/>
        </w:numPr>
        <w:spacing w:before="200" w:after="200" w:line="276" w:lineRule="auto"/>
        <w:contextualSpacing/>
        <w:jc w:val="both"/>
        <w:rPr>
          <w:rFonts w:ascii="Calibri" w:eastAsia="Times New Roman" w:hAnsi="Calibri"/>
        </w:rPr>
      </w:pPr>
      <w:r w:rsidRPr="00113FCA">
        <w:rPr>
          <w:rFonts w:ascii="Calibri" w:eastAsia="Times New Roman" w:hAnsi="Calibri"/>
        </w:rPr>
        <w:t>Une carte indiquant la zone d’action du groupe, la localisation de ses installations actuelles, les lieux concernés par la présente action, l’échelle de la carte,</w:t>
      </w:r>
    </w:p>
    <w:p w14:paraId="15EBE5F7" w14:textId="77777777" w:rsidR="0033494E" w:rsidRPr="00113FCA" w:rsidRDefault="0033494E" w:rsidP="0033494E">
      <w:pPr>
        <w:numPr>
          <w:ilvl w:val="0"/>
          <w:numId w:val="7"/>
        </w:numPr>
        <w:spacing w:before="200" w:after="200" w:line="276" w:lineRule="auto"/>
        <w:contextualSpacing/>
        <w:jc w:val="both"/>
        <w:rPr>
          <w:rFonts w:ascii="Calibri" w:eastAsia="Times New Roman" w:hAnsi="Calibri"/>
        </w:rPr>
      </w:pPr>
      <w:r w:rsidRPr="00113FCA">
        <w:rPr>
          <w:rFonts w:ascii="Calibri" w:eastAsia="Times New Roman" w:hAnsi="Calibri"/>
        </w:rPr>
        <w:t>Le cas échéant, l’ensemble des documents déjà disponibles pour l’action (devis, études, plans, etc.).</w:t>
      </w:r>
    </w:p>
    <w:p w14:paraId="15E1E403" w14:textId="77777777" w:rsidR="0033494E" w:rsidRPr="00113FCA" w:rsidRDefault="0033494E" w:rsidP="0033494E">
      <w:pPr>
        <w:numPr>
          <w:ilvl w:val="0"/>
          <w:numId w:val="7"/>
        </w:numPr>
        <w:spacing w:before="200" w:after="200" w:line="276" w:lineRule="auto"/>
        <w:contextualSpacing/>
        <w:jc w:val="both"/>
        <w:rPr>
          <w:rFonts w:ascii="Calibri" w:eastAsia="Times New Roman" w:hAnsi="Calibri"/>
        </w:rPr>
      </w:pPr>
      <w:r w:rsidRPr="00113FCA">
        <w:rPr>
          <w:rFonts w:ascii="Calibri" w:eastAsia="Times New Roman" w:hAnsi="Calibri"/>
        </w:rPr>
        <w:t xml:space="preserve">En cas d'investissement, fournir un devis justifiant les coûts estimés. Dans le cas d'un investissement de plus de </w:t>
      </w:r>
      <w:r>
        <w:rPr>
          <w:rFonts w:ascii="Calibri" w:eastAsia="Times New Roman" w:hAnsi="Calibri"/>
        </w:rPr>
        <w:t>3</w:t>
      </w:r>
      <w:r w:rsidRPr="00113FCA">
        <w:rPr>
          <w:rFonts w:ascii="Calibri" w:eastAsia="Times New Roman" w:hAnsi="Calibri"/>
        </w:rPr>
        <w:t xml:space="preserve">.000 </w:t>
      </w:r>
      <w:r>
        <w:rPr>
          <w:rFonts w:ascii="Calibri" w:eastAsia="Times New Roman" w:hAnsi="Calibri"/>
        </w:rPr>
        <w:t>€</w:t>
      </w:r>
      <w:r w:rsidRPr="00113FCA">
        <w:rPr>
          <w:rFonts w:ascii="Calibri" w:eastAsia="Times New Roman" w:hAnsi="Calibri"/>
        </w:rPr>
        <w:t xml:space="preserve">, joindre au moins </w:t>
      </w:r>
      <w:r>
        <w:rPr>
          <w:rFonts w:ascii="Calibri" w:eastAsia="Times New Roman" w:hAnsi="Calibri"/>
        </w:rPr>
        <w:t>2</w:t>
      </w:r>
      <w:r w:rsidRPr="00113FCA">
        <w:rPr>
          <w:rFonts w:ascii="Calibri" w:eastAsia="Times New Roman" w:hAnsi="Calibri"/>
        </w:rPr>
        <w:t xml:space="preserve"> devis.</w:t>
      </w:r>
    </w:p>
    <w:p w14:paraId="15F5122C" w14:textId="77777777" w:rsidR="0033494E" w:rsidRPr="00073280" w:rsidRDefault="0033494E" w:rsidP="0033494E">
      <w:pPr>
        <w:spacing w:before="200" w:after="200" w:line="276" w:lineRule="auto"/>
        <w:jc w:val="both"/>
        <w:rPr>
          <w:rFonts w:ascii="Calibri" w:eastAsia="Times New Roman" w:hAnsi="Calibri"/>
          <w:sz w:val="24"/>
          <w:szCs w:val="20"/>
          <w:highlight w:val="yellow"/>
        </w:rPr>
      </w:pPr>
    </w:p>
    <w:p w14:paraId="75C6D59B" w14:textId="77777777" w:rsidR="0033494E" w:rsidRDefault="0033494E" w:rsidP="0033494E"/>
    <w:p w14:paraId="1D5C4E69" w14:textId="77777777" w:rsidR="004B07F1" w:rsidRPr="004B07F1" w:rsidRDefault="004B07F1" w:rsidP="003F1469">
      <w:pPr>
        <w:ind w:left="567" w:right="283"/>
        <w:rPr>
          <w:sz w:val="20"/>
          <w:szCs w:val="20"/>
        </w:rPr>
      </w:pPr>
    </w:p>
    <w:p w14:paraId="7938D820" w14:textId="77777777" w:rsidR="004B07F1" w:rsidRPr="004B07F1" w:rsidRDefault="004B07F1" w:rsidP="003F1469">
      <w:pPr>
        <w:ind w:left="567" w:right="283"/>
        <w:rPr>
          <w:sz w:val="20"/>
          <w:szCs w:val="20"/>
        </w:rPr>
      </w:pPr>
    </w:p>
    <w:p w14:paraId="14C8367E" w14:textId="77777777" w:rsidR="004B07F1" w:rsidRPr="004B07F1" w:rsidRDefault="004B07F1" w:rsidP="003F1469">
      <w:pPr>
        <w:ind w:left="567" w:right="283"/>
        <w:rPr>
          <w:sz w:val="20"/>
          <w:szCs w:val="20"/>
        </w:rPr>
      </w:pPr>
    </w:p>
    <w:p w14:paraId="5FDF44C8" w14:textId="77777777" w:rsidR="004B07F1" w:rsidRPr="004B07F1" w:rsidRDefault="004B07F1" w:rsidP="003F1469">
      <w:pPr>
        <w:ind w:left="567" w:right="283"/>
        <w:rPr>
          <w:sz w:val="20"/>
          <w:szCs w:val="20"/>
        </w:rPr>
      </w:pPr>
    </w:p>
    <w:p w14:paraId="135E91AA" w14:textId="77777777" w:rsidR="004B07F1" w:rsidRPr="004B07F1" w:rsidRDefault="004B07F1" w:rsidP="003F1469">
      <w:pPr>
        <w:ind w:left="567" w:right="283"/>
        <w:rPr>
          <w:sz w:val="20"/>
          <w:szCs w:val="20"/>
        </w:rPr>
      </w:pPr>
    </w:p>
    <w:p w14:paraId="2E06D48A" w14:textId="77777777" w:rsidR="004B07F1" w:rsidRPr="004B07F1" w:rsidRDefault="004B07F1" w:rsidP="003F1469">
      <w:pPr>
        <w:ind w:left="567" w:right="283"/>
        <w:rPr>
          <w:sz w:val="20"/>
          <w:szCs w:val="20"/>
        </w:rPr>
      </w:pPr>
    </w:p>
    <w:p w14:paraId="57148B4C" w14:textId="77777777" w:rsidR="004B07F1" w:rsidRPr="004B07F1" w:rsidRDefault="004B07F1" w:rsidP="003F1469">
      <w:pPr>
        <w:ind w:left="567" w:right="283"/>
        <w:rPr>
          <w:sz w:val="20"/>
          <w:szCs w:val="20"/>
        </w:rPr>
      </w:pPr>
    </w:p>
    <w:p w14:paraId="4A30C24B" w14:textId="77777777" w:rsidR="004B07F1" w:rsidRPr="004B07F1" w:rsidRDefault="004B07F1" w:rsidP="003F1469">
      <w:pPr>
        <w:ind w:left="567" w:right="283"/>
        <w:rPr>
          <w:sz w:val="20"/>
          <w:szCs w:val="20"/>
        </w:rPr>
      </w:pPr>
    </w:p>
    <w:p w14:paraId="4B9A8F5D" w14:textId="77777777" w:rsidR="004B07F1" w:rsidRPr="004B07F1" w:rsidRDefault="004B07F1" w:rsidP="003F1469">
      <w:pPr>
        <w:ind w:left="567" w:right="283"/>
        <w:rPr>
          <w:sz w:val="20"/>
          <w:szCs w:val="20"/>
        </w:rPr>
      </w:pPr>
    </w:p>
    <w:p w14:paraId="037AADA4" w14:textId="77777777" w:rsidR="004B07F1" w:rsidRPr="004B07F1" w:rsidRDefault="004B07F1" w:rsidP="003F1469">
      <w:pPr>
        <w:ind w:left="567" w:right="283"/>
        <w:rPr>
          <w:sz w:val="20"/>
          <w:szCs w:val="20"/>
        </w:rPr>
      </w:pPr>
    </w:p>
    <w:p w14:paraId="146431AA" w14:textId="77777777" w:rsidR="004B07F1" w:rsidRPr="004B07F1" w:rsidRDefault="004B07F1" w:rsidP="003F1469">
      <w:pPr>
        <w:ind w:left="567" w:right="283"/>
        <w:rPr>
          <w:sz w:val="20"/>
          <w:szCs w:val="20"/>
        </w:rPr>
      </w:pPr>
    </w:p>
    <w:p w14:paraId="62D20C5D" w14:textId="77777777" w:rsidR="004B07F1" w:rsidRPr="004B07F1" w:rsidRDefault="004B07F1" w:rsidP="003F1469">
      <w:pPr>
        <w:ind w:left="567" w:right="283"/>
        <w:rPr>
          <w:sz w:val="20"/>
          <w:szCs w:val="20"/>
        </w:rPr>
      </w:pPr>
    </w:p>
    <w:p w14:paraId="2F31422C" w14:textId="77777777" w:rsidR="004B07F1" w:rsidRPr="004B07F1" w:rsidRDefault="004B07F1" w:rsidP="003F1469">
      <w:pPr>
        <w:ind w:left="567" w:right="283"/>
        <w:rPr>
          <w:sz w:val="20"/>
          <w:szCs w:val="20"/>
        </w:rPr>
      </w:pPr>
    </w:p>
    <w:p w14:paraId="0FC46B87" w14:textId="77777777" w:rsidR="004B07F1" w:rsidRPr="004B07F1" w:rsidRDefault="004B07F1" w:rsidP="003F1469">
      <w:pPr>
        <w:ind w:left="567" w:right="283"/>
        <w:rPr>
          <w:sz w:val="20"/>
          <w:szCs w:val="20"/>
        </w:rPr>
      </w:pPr>
    </w:p>
    <w:p w14:paraId="7D5DCFD7" w14:textId="77777777" w:rsidR="004B07F1" w:rsidRPr="004B07F1" w:rsidRDefault="004B07F1" w:rsidP="003F1469">
      <w:pPr>
        <w:ind w:left="567" w:right="283"/>
        <w:rPr>
          <w:sz w:val="20"/>
          <w:szCs w:val="20"/>
        </w:rPr>
      </w:pPr>
    </w:p>
    <w:p w14:paraId="12FB54FB" w14:textId="77777777" w:rsidR="004B07F1" w:rsidRPr="004B07F1" w:rsidRDefault="004B07F1" w:rsidP="004B07F1">
      <w:pPr>
        <w:rPr>
          <w:sz w:val="20"/>
          <w:szCs w:val="20"/>
        </w:rPr>
      </w:pPr>
    </w:p>
    <w:p w14:paraId="4EF7EDFC" w14:textId="77777777" w:rsidR="004B07F1" w:rsidRPr="004B07F1" w:rsidRDefault="004B07F1" w:rsidP="004B07F1">
      <w:pPr>
        <w:rPr>
          <w:sz w:val="20"/>
          <w:szCs w:val="20"/>
        </w:rPr>
      </w:pPr>
    </w:p>
    <w:p w14:paraId="1871BD5B" w14:textId="77777777" w:rsidR="004B07F1" w:rsidRPr="004B07F1" w:rsidRDefault="004B07F1" w:rsidP="004B07F1">
      <w:pPr>
        <w:tabs>
          <w:tab w:val="left" w:pos="1899"/>
        </w:tabs>
        <w:rPr>
          <w:sz w:val="20"/>
          <w:szCs w:val="20"/>
        </w:rPr>
      </w:pPr>
    </w:p>
    <w:sectPr w:rsidR="004B07F1" w:rsidRPr="004B07F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6DF4" w14:textId="77777777" w:rsidR="00AA0F41" w:rsidRDefault="00AA0F41" w:rsidP="001776CF">
      <w:pPr>
        <w:spacing w:after="0" w:line="240" w:lineRule="auto"/>
      </w:pPr>
      <w:r>
        <w:separator/>
      </w:r>
    </w:p>
  </w:endnote>
  <w:endnote w:type="continuationSeparator" w:id="0">
    <w:p w14:paraId="512609A5" w14:textId="77777777" w:rsidR="00AA0F41" w:rsidRDefault="00AA0F41" w:rsidP="0017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ter">
    <w:panose1 w:val="00000000000000000000"/>
    <w:charset w:val="00"/>
    <w:family w:val="auto"/>
    <w:pitch w:val="variable"/>
    <w:sig w:usb0="A00002FF" w:usb1="400020F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mmaus (OTF) DemiBold">
    <w:altName w:val="Emmaus"/>
    <w:panose1 w:val="00000000000000000000"/>
    <w:charset w:val="00"/>
    <w:family w:val="auto"/>
    <w:notTrueType/>
    <w:pitch w:val="default"/>
    <w:sig w:usb0="00000003" w:usb1="00000000" w:usb2="00000000" w:usb3="00000000" w:csb0="00000001" w:csb1="00000000"/>
  </w:font>
  <w:font w:name="Emmaus">
    <w:panose1 w:val="0200060600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mmaus Black">
    <w:panose1 w:val="00000A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F838" w14:textId="77777777" w:rsidR="00696971" w:rsidRPr="005A2EC2" w:rsidRDefault="00A51085" w:rsidP="00A51085">
    <w:pPr>
      <w:spacing w:after="0"/>
      <w:rPr>
        <w:rFonts w:ascii="Emmaus" w:hAnsi="Emmaus"/>
        <w:color w:val="262626"/>
        <w:sz w:val="20"/>
        <w:szCs w:val="20"/>
      </w:rPr>
    </w:pPr>
    <w:r>
      <w:rPr>
        <w:rFonts w:ascii="Emmaus" w:hAnsi="Emmaus"/>
        <w:color w:val="262626"/>
        <w:sz w:val="20"/>
        <w:szCs w:val="20"/>
      </w:rPr>
      <w:t xml:space="preserve">            </w:t>
    </w:r>
    <w:r w:rsidR="00696971" w:rsidRPr="005A2EC2">
      <w:rPr>
        <w:rFonts w:ascii="Emmaus" w:hAnsi="Emmaus"/>
        <w:color w:val="262626"/>
        <w:sz w:val="20"/>
        <w:szCs w:val="20"/>
      </w:rPr>
      <w:t>Emmaüs Europe est l’organisation décentralisée d’Emmaüs International en Europe.</w:t>
    </w:r>
  </w:p>
  <w:p w14:paraId="6B9C6AF0" w14:textId="77777777" w:rsidR="00696971" w:rsidRPr="005A2EC2" w:rsidRDefault="00A51085" w:rsidP="00696971">
    <w:pPr>
      <w:spacing w:after="0"/>
      <w:rPr>
        <w:rFonts w:ascii="Emmaus" w:hAnsi="Emmaus"/>
        <w:color w:val="262626"/>
        <w:sz w:val="20"/>
        <w:szCs w:val="20"/>
        <w:lang w:val="en-US"/>
      </w:rPr>
    </w:pPr>
    <w:r w:rsidRPr="003F1469">
      <w:rPr>
        <w:rFonts w:ascii="Emmaus" w:hAnsi="Emmaus"/>
        <w:color w:val="262626"/>
        <w:sz w:val="20"/>
        <w:szCs w:val="20"/>
      </w:rPr>
      <w:t xml:space="preserve">            </w:t>
    </w:r>
    <w:r w:rsidR="00696971" w:rsidRPr="005A2EC2">
      <w:rPr>
        <w:rFonts w:ascii="Emmaus" w:hAnsi="Emmaus"/>
        <w:color w:val="262626"/>
        <w:sz w:val="20"/>
        <w:szCs w:val="20"/>
        <w:lang w:val="en-US"/>
      </w:rPr>
      <w:t xml:space="preserve">Emmaus Europe is the </w:t>
    </w:r>
    <w:proofErr w:type="spellStart"/>
    <w:r w:rsidR="00696971" w:rsidRPr="005A2EC2">
      <w:rPr>
        <w:rFonts w:ascii="Emmaus" w:hAnsi="Emmaus"/>
        <w:color w:val="262626"/>
        <w:sz w:val="20"/>
        <w:szCs w:val="20"/>
        <w:lang w:val="en-US"/>
      </w:rPr>
      <w:t>decentralised</w:t>
    </w:r>
    <w:proofErr w:type="spellEnd"/>
    <w:r w:rsidR="00696971" w:rsidRPr="005A2EC2">
      <w:rPr>
        <w:rFonts w:ascii="Emmaus" w:hAnsi="Emmaus"/>
        <w:color w:val="262626"/>
        <w:sz w:val="20"/>
        <w:szCs w:val="20"/>
        <w:lang w:val="en-US"/>
      </w:rPr>
      <w:t xml:space="preserve"> organization of Emmaus International in Europe.</w:t>
    </w:r>
  </w:p>
  <w:p w14:paraId="6ABF56EC" w14:textId="77777777" w:rsidR="00696971" w:rsidRPr="005A2EC2" w:rsidRDefault="00A51085" w:rsidP="004B07F1">
    <w:pPr>
      <w:spacing w:after="0"/>
      <w:rPr>
        <w:rFonts w:ascii="Emmaus" w:hAnsi="Emmaus"/>
        <w:color w:val="262626"/>
        <w:sz w:val="20"/>
        <w:szCs w:val="20"/>
        <w:lang w:val="es-419"/>
      </w:rPr>
    </w:pPr>
    <w:r w:rsidRPr="003F1469">
      <w:rPr>
        <w:rFonts w:ascii="Emmaus" w:hAnsi="Emmaus"/>
        <w:color w:val="262626"/>
        <w:sz w:val="20"/>
        <w:szCs w:val="20"/>
        <w:lang w:val="en-US"/>
      </w:rPr>
      <w:t xml:space="preserve">            </w:t>
    </w:r>
    <w:r w:rsidR="00696971" w:rsidRPr="005A2EC2">
      <w:rPr>
        <w:rFonts w:ascii="Emmaus" w:hAnsi="Emmaus"/>
        <w:color w:val="262626"/>
        <w:sz w:val="20"/>
        <w:szCs w:val="20"/>
        <w:lang w:val="es-419"/>
      </w:rPr>
      <w:t>Emaús Europa es la organización descentralizada de Emaús Internacional en Europa.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3EF16" w14:textId="77777777" w:rsidR="00AA0F41" w:rsidRDefault="00AA0F41" w:rsidP="001776CF">
      <w:pPr>
        <w:spacing w:after="0" w:line="240" w:lineRule="auto"/>
      </w:pPr>
      <w:r>
        <w:separator/>
      </w:r>
    </w:p>
  </w:footnote>
  <w:footnote w:type="continuationSeparator" w:id="0">
    <w:p w14:paraId="4A9B0BFF" w14:textId="77777777" w:rsidR="00AA0F41" w:rsidRDefault="00AA0F41" w:rsidP="00177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FD0"/>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D01424"/>
    <w:multiLevelType w:val="hybridMultilevel"/>
    <w:tmpl w:val="ADFAC306"/>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07285D"/>
    <w:multiLevelType w:val="hybridMultilevel"/>
    <w:tmpl w:val="77AA5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2D1289"/>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6C0A3C"/>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FA757F"/>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9E5F97"/>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CD3F47"/>
    <w:multiLevelType w:val="hybridMultilevel"/>
    <w:tmpl w:val="FB103AD4"/>
    <w:lvl w:ilvl="0" w:tplc="554E1D3C">
      <w:start w:val="30"/>
      <w:numFmt w:val="bullet"/>
      <w:lvlText w:val=""/>
      <w:lvlJc w:val="left"/>
      <w:pPr>
        <w:ind w:left="360" w:hanging="360"/>
      </w:pPr>
      <w:rPr>
        <w:rFonts w:ascii="Wingdings" w:eastAsia="Times New Roman"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7506086">
    <w:abstractNumId w:val="2"/>
  </w:num>
  <w:num w:numId="2" w16cid:durableId="620696689">
    <w:abstractNumId w:val="0"/>
  </w:num>
  <w:num w:numId="3" w16cid:durableId="1709841181">
    <w:abstractNumId w:val="5"/>
  </w:num>
  <w:num w:numId="4" w16cid:durableId="631836146">
    <w:abstractNumId w:val="6"/>
  </w:num>
  <w:num w:numId="5" w16cid:durableId="460878774">
    <w:abstractNumId w:val="4"/>
  </w:num>
  <w:num w:numId="6" w16cid:durableId="489172813">
    <w:abstractNumId w:val="3"/>
  </w:num>
  <w:num w:numId="7" w16cid:durableId="1365014408">
    <w:abstractNumId w:val="1"/>
  </w:num>
  <w:num w:numId="8" w16cid:durableId="139867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4E"/>
    <w:rsid w:val="00004A05"/>
    <w:rsid w:val="0001358E"/>
    <w:rsid w:val="00064972"/>
    <w:rsid w:val="000847CC"/>
    <w:rsid w:val="00090375"/>
    <w:rsid w:val="00090949"/>
    <w:rsid w:val="0009125F"/>
    <w:rsid w:val="000A1EB7"/>
    <w:rsid w:val="000F54D9"/>
    <w:rsid w:val="00114EFA"/>
    <w:rsid w:val="00131305"/>
    <w:rsid w:val="00137973"/>
    <w:rsid w:val="00176F23"/>
    <w:rsid w:val="001776CF"/>
    <w:rsid w:val="001F0FD3"/>
    <w:rsid w:val="002166FC"/>
    <w:rsid w:val="002732DF"/>
    <w:rsid w:val="002A51D5"/>
    <w:rsid w:val="00301049"/>
    <w:rsid w:val="00325684"/>
    <w:rsid w:val="0033494E"/>
    <w:rsid w:val="00340819"/>
    <w:rsid w:val="003421DF"/>
    <w:rsid w:val="003709B4"/>
    <w:rsid w:val="003F1469"/>
    <w:rsid w:val="004079C7"/>
    <w:rsid w:val="004270D2"/>
    <w:rsid w:val="00435D4C"/>
    <w:rsid w:val="00470715"/>
    <w:rsid w:val="004707E1"/>
    <w:rsid w:val="00480883"/>
    <w:rsid w:val="00485E21"/>
    <w:rsid w:val="004B0598"/>
    <w:rsid w:val="004B07F1"/>
    <w:rsid w:val="004D1428"/>
    <w:rsid w:val="004D7DBF"/>
    <w:rsid w:val="004E6767"/>
    <w:rsid w:val="004E77BC"/>
    <w:rsid w:val="004F0ED6"/>
    <w:rsid w:val="005132DE"/>
    <w:rsid w:val="00540DCF"/>
    <w:rsid w:val="005632BF"/>
    <w:rsid w:val="00592A39"/>
    <w:rsid w:val="005A2EC2"/>
    <w:rsid w:val="005A64CE"/>
    <w:rsid w:val="005A6DE7"/>
    <w:rsid w:val="005D4CB5"/>
    <w:rsid w:val="006019E6"/>
    <w:rsid w:val="00616B49"/>
    <w:rsid w:val="00627B51"/>
    <w:rsid w:val="00632016"/>
    <w:rsid w:val="0063512F"/>
    <w:rsid w:val="00681AB1"/>
    <w:rsid w:val="00685D03"/>
    <w:rsid w:val="00696971"/>
    <w:rsid w:val="006B551D"/>
    <w:rsid w:val="006F7CE7"/>
    <w:rsid w:val="00705E40"/>
    <w:rsid w:val="00712B91"/>
    <w:rsid w:val="00742A70"/>
    <w:rsid w:val="0074495B"/>
    <w:rsid w:val="007547E1"/>
    <w:rsid w:val="007928A4"/>
    <w:rsid w:val="007B5B48"/>
    <w:rsid w:val="007E0B8E"/>
    <w:rsid w:val="00805B5C"/>
    <w:rsid w:val="00811FBE"/>
    <w:rsid w:val="0083099F"/>
    <w:rsid w:val="00891B67"/>
    <w:rsid w:val="00896842"/>
    <w:rsid w:val="008A57E1"/>
    <w:rsid w:val="008D36DD"/>
    <w:rsid w:val="00942F87"/>
    <w:rsid w:val="009434EA"/>
    <w:rsid w:val="00956EC4"/>
    <w:rsid w:val="00967AF0"/>
    <w:rsid w:val="0097096C"/>
    <w:rsid w:val="00974231"/>
    <w:rsid w:val="009816DF"/>
    <w:rsid w:val="00987954"/>
    <w:rsid w:val="009A5C4D"/>
    <w:rsid w:val="009B1E6B"/>
    <w:rsid w:val="009B3581"/>
    <w:rsid w:val="009B5E9C"/>
    <w:rsid w:val="009E589A"/>
    <w:rsid w:val="00A02798"/>
    <w:rsid w:val="00A22B9B"/>
    <w:rsid w:val="00A22C72"/>
    <w:rsid w:val="00A4197C"/>
    <w:rsid w:val="00A44771"/>
    <w:rsid w:val="00A51085"/>
    <w:rsid w:val="00A61362"/>
    <w:rsid w:val="00AA0F41"/>
    <w:rsid w:val="00AA3B49"/>
    <w:rsid w:val="00AC1E6F"/>
    <w:rsid w:val="00AC6E9E"/>
    <w:rsid w:val="00AE5C4F"/>
    <w:rsid w:val="00B0282E"/>
    <w:rsid w:val="00B17A88"/>
    <w:rsid w:val="00B360F8"/>
    <w:rsid w:val="00B4773E"/>
    <w:rsid w:val="00B6268B"/>
    <w:rsid w:val="00B63C0B"/>
    <w:rsid w:val="00B71754"/>
    <w:rsid w:val="00B71838"/>
    <w:rsid w:val="00BB0D3E"/>
    <w:rsid w:val="00BB5976"/>
    <w:rsid w:val="00C404DB"/>
    <w:rsid w:val="00C44BED"/>
    <w:rsid w:val="00C52CDA"/>
    <w:rsid w:val="00C6742E"/>
    <w:rsid w:val="00C709B7"/>
    <w:rsid w:val="00CB3FEC"/>
    <w:rsid w:val="00CC313D"/>
    <w:rsid w:val="00CC6993"/>
    <w:rsid w:val="00CE689B"/>
    <w:rsid w:val="00D13027"/>
    <w:rsid w:val="00D3375B"/>
    <w:rsid w:val="00D41E32"/>
    <w:rsid w:val="00D442B2"/>
    <w:rsid w:val="00D64133"/>
    <w:rsid w:val="00D66725"/>
    <w:rsid w:val="00D86ED9"/>
    <w:rsid w:val="00E0408C"/>
    <w:rsid w:val="00E1524E"/>
    <w:rsid w:val="00E22778"/>
    <w:rsid w:val="00E4171B"/>
    <w:rsid w:val="00E52A6F"/>
    <w:rsid w:val="00E9762B"/>
    <w:rsid w:val="00EB35A2"/>
    <w:rsid w:val="00EB5151"/>
    <w:rsid w:val="00EF6F2D"/>
    <w:rsid w:val="00F23713"/>
    <w:rsid w:val="00F346E7"/>
    <w:rsid w:val="00F41DB2"/>
    <w:rsid w:val="00FB5B30"/>
    <w:rsid w:val="00FE2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03E2A"/>
  <w15:chartTrackingRefBased/>
  <w15:docId w15:val="{B6024F0E-D935-42A9-B91F-F47A1CFE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tter" w:eastAsia="Bitter" w:hAnsi="Bitter"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76CF"/>
    <w:pPr>
      <w:tabs>
        <w:tab w:val="center" w:pos="4536"/>
        <w:tab w:val="right" w:pos="9072"/>
      </w:tabs>
      <w:spacing w:after="0" w:line="240" w:lineRule="auto"/>
    </w:pPr>
  </w:style>
  <w:style w:type="character" w:customStyle="1" w:styleId="En-tteCar">
    <w:name w:val="En-tête Car"/>
    <w:basedOn w:val="Policepardfaut"/>
    <w:link w:val="En-tte"/>
    <w:uiPriority w:val="99"/>
    <w:rsid w:val="001776CF"/>
  </w:style>
  <w:style w:type="paragraph" w:styleId="Pieddepage">
    <w:name w:val="footer"/>
    <w:basedOn w:val="Normal"/>
    <w:link w:val="PieddepageCar"/>
    <w:uiPriority w:val="99"/>
    <w:unhideWhenUsed/>
    <w:rsid w:val="001776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76CF"/>
  </w:style>
  <w:style w:type="paragraph" w:customStyle="1" w:styleId="Paragraphestandard">
    <w:name w:val="[Paragraphe standard]"/>
    <w:basedOn w:val="Normal"/>
    <w:uiPriority w:val="99"/>
    <w:rsid w:val="001776C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Paragraphedeliste">
    <w:name w:val="List Paragraph"/>
    <w:basedOn w:val="Normal"/>
    <w:uiPriority w:val="34"/>
    <w:qFormat/>
    <w:rsid w:val="0083099F"/>
    <w:pPr>
      <w:spacing w:after="0" w:line="240" w:lineRule="auto"/>
      <w:ind w:left="720"/>
      <w:contextualSpacing/>
    </w:pPr>
    <w:rPr>
      <w:rFonts w:ascii="Calibri" w:hAnsi="Calibri" w:cs="Calibri"/>
      <w:lang w:eastAsia="fr-FR"/>
    </w:rPr>
  </w:style>
  <w:style w:type="paragraph" w:styleId="NormalWeb">
    <w:name w:val="Normal (Web)"/>
    <w:basedOn w:val="Normal"/>
    <w:uiPriority w:val="99"/>
    <w:semiHidden/>
    <w:unhideWhenUsed/>
    <w:rsid w:val="00004A05"/>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FB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sCONTACTS">
    <w:name w:val="Contacts (CONTACTS)"/>
    <w:basedOn w:val="Normal"/>
    <w:uiPriority w:val="99"/>
    <w:rsid w:val="00592A39"/>
    <w:pPr>
      <w:autoSpaceDE w:val="0"/>
      <w:autoSpaceDN w:val="0"/>
      <w:adjustRightInd w:val="0"/>
      <w:spacing w:after="0" w:line="190" w:lineRule="atLeast"/>
      <w:textAlignment w:val="center"/>
    </w:pPr>
    <w:rPr>
      <w:rFonts w:ascii="Emmaus (OTF) DemiBold" w:hAnsi="Emmaus (OTF) DemiBold" w:cs="Emmaus (OTF) DemiBold"/>
      <w:b/>
      <w:bCs/>
      <w:color w:val="154A68"/>
      <w:sz w:val="17"/>
      <w:szCs w:val="17"/>
    </w:rPr>
  </w:style>
  <w:style w:type="paragraph" w:customStyle="1" w:styleId="Contacts-SiteCONTACTS">
    <w:name w:val="Contacts-Site (CONTACTS)"/>
    <w:basedOn w:val="Normal"/>
    <w:uiPriority w:val="99"/>
    <w:rsid w:val="00592A39"/>
    <w:pPr>
      <w:autoSpaceDE w:val="0"/>
      <w:autoSpaceDN w:val="0"/>
      <w:adjustRightInd w:val="0"/>
      <w:spacing w:after="0" w:line="190" w:lineRule="atLeast"/>
      <w:textAlignment w:val="center"/>
    </w:pPr>
    <w:rPr>
      <w:rFonts w:ascii="Emmaus (OTF) DemiBold" w:hAnsi="Emmaus (OTF) DemiBold" w:cs="Emmaus (OTF) DemiBold"/>
      <w:b/>
      <w:bCs/>
      <w:color w:val="154A68"/>
      <w:sz w:val="17"/>
      <w:szCs w:val="17"/>
      <w:u w:val="thick"/>
    </w:rPr>
  </w:style>
  <w:style w:type="character" w:styleId="Textedelespacerserv">
    <w:name w:val="Placeholder Text"/>
    <w:basedOn w:val="Policepardfaut"/>
    <w:uiPriority w:val="99"/>
    <w:semiHidden/>
    <w:rsid w:val="0033494E"/>
    <w:rPr>
      <w:color w:val="808080"/>
    </w:rPr>
  </w:style>
  <w:style w:type="paragraph" w:styleId="Rvision">
    <w:name w:val="Revision"/>
    <w:hidden/>
    <w:uiPriority w:val="99"/>
    <w:semiHidden/>
    <w:rsid w:val="00B63C0B"/>
    <w:rPr>
      <w:sz w:val="22"/>
      <w:szCs w:val="22"/>
      <w:lang w:eastAsia="en-US"/>
    </w:rPr>
  </w:style>
  <w:style w:type="character" w:styleId="Lienhypertexte">
    <w:name w:val="Hyperlink"/>
    <w:basedOn w:val="Policepardfaut"/>
    <w:uiPriority w:val="99"/>
    <w:unhideWhenUsed/>
    <w:rsid w:val="00B63C0B"/>
    <w:rPr>
      <w:color w:val="0563C1" w:themeColor="hyperlink"/>
      <w:u w:val="single"/>
    </w:rPr>
  </w:style>
  <w:style w:type="character" w:styleId="Accentuationintense">
    <w:name w:val="Intense Emphasis"/>
    <w:basedOn w:val="Policepardfaut"/>
    <w:uiPriority w:val="21"/>
    <w:qFormat/>
    <w:rsid w:val="00E22778"/>
    <w:rPr>
      <w:i/>
      <w:iCs/>
      <w:color w:val="008DA9" w:themeColor="accent1"/>
    </w:rPr>
  </w:style>
  <w:style w:type="character" w:customStyle="1" w:styleId="Style1">
    <w:name w:val="Style1"/>
    <w:basedOn w:val="Policepardfaut"/>
    <w:uiPriority w:val="1"/>
    <w:rsid w:val="00E22778"/>
    <w:rPr>
      <w:rFonts w:ascii="Calibri" w:hAnsi="Calibri"/>
      <w:b/>
      <w:sz w:val="20"/>
    </w:rPr>
  </w:style>
  <w:style w:type="character" w:customStyle="1" w:styleId="Style2">
    <w:name w:val="Style2"/>
    <w:basedOn w:val="Policepardfaut"/>
    <w:uiPriority w:val="1"/>
    <w:rsid w:val="00E22778"/>
    <w:rPr>
      <w:rFonts w:ascii="Calibri" w:hAnsi="Calibri"/>
      <w:b/>
      <w:sz w:val="28"/>
      <w:u w:color="FFE5C8" w:themeColor="accent2" w:theme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nuel.rabourdin@emmaus-europ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nuel.rabourdin\OneDrive%20-%20EMMAUS%20FRANCE\Bureau\Papier%20en%20tete_1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A66C5C8B405480F5DC9A54C11D24"/>
        <w:category>
          <w:name w:val="Général"/>
          <w:gallery w:val="placeholder"/>
        </w:category>
        <w:types>
          <w:type w:val="bbPlcHdr"/>
        </w:types>
        <w:behaviors>
          <w:behavior w:val="content"/>
        </w:behaviors>
        <w:guid w:val="{1C22DF6D-6DF7-490B-8746-C4C5A7A02E65}"/>
      </w:docPartPr>
      <w:docPartBody>
        <w:p w:rsidR="00042238" w:rsidRDefault="00CA5E60" w:rsidP="00CA5E60">
          <w:pPr>
            <w:pStyle w:val="7E33A66C5C8B405480F5DC9A54C11D2423"/>
          </w:pPr>
          <w:r w:rsidRPr="00A44771">
            <w:rPr>
              <w:rFonts w:ascii="Calibri" w:eastAsia="Times New Roman" w:hAnsi="Calibri"/>
              <w:bCs/>
              <w:shd w:val="clear" w:color="auto" w:fill="FDE5CC"/>
            </w:rPr>
            <w:t>Cliquez ici pour taper du texte.</w:t>
          </w:r>
        </w:p>
      </w:docPartBody>
    </w:docPart>
    <w:docPart>
      <w:docPartPr>
        <w:name w:val="838AC8413F554F29A67AEEF25FBF38EF"/>
        <w:category>
          <w:name w:val="Général"/>
          <w:gallery w:val="placeholder"/>
        </w:category>
        <w:types>
          <w:type w:val="bbPlcHdr"/>
        </w:types>
        <w:behaviors>
          <w:behavior w:val="content"/>
        </w:behaviors>
        <w:guid w:val="{99700FB1-0D7C-4C1E-AF57-8F1D4F334717}"/>
      </w:docPartPr>
      <w:docPartBody>
        <w:p w:rsidR="00042238" w:rsidRDefault="00CA5E60" w:rsidP="00CA5E60">
          <w:pPr>
            <w:pStyle w:val="838AC8413F554F29A67AEEF25FBF38EF23"/>
          </w:pPr>
          <w:r w:rsidRPr="00627B51">
            <w:rPr>
              <w:rFonts w:ascii="Calibri" w:eastAsia="Times New Roman" w:hAnsi="Calibri"/>
              <w:shd w:val="clear" w:color="auto" w:fill="FDE5CC"/>
            </w:rPr>
            <w:t>Cliquez ici pour taper du texte.</w:t>
          </w:r>
        </w:p>
      </w:docPartBody>
    </w:docPart>
    <w:docPart>
      <w:docPartPr>
        <w:name w:val="743446AEB7FA4826AA1388753F7FBB67"/>
        <w:category>
          <w:name w:val="Général"/>
          <w:gallery w:val="placeholder"/>
        </w:category>
        <w:types>
          <w:type w:val="bbPlcHdr"/>
        </w:types>
        <w:behaviors>
          <w:behavior w:val="content"/>
        </w:behaviors>
        <w:guid w:val="{5DBB8AA4-6C9A-4E8B-B685-E452757E75E4}"/>
      </w:docPartPr>
      <w:docPartBody>
        <w:p w:rsidR="00042238" w:rsidRDefault="00CA5E60" w:rsidP="00CA5E60">
          <w:pPr>
            <w:pStyle w:val="743446AEB7FA4826AA1388753F7FBB6723"/>
          </w:pPr>
          <w:r w:rsidRPr="00627B51">
            <w:rPr>
              <w:rFonts w:ascii="Calibri" w:eastAsia="Times New Roman" w:hAnsi="Calibri"/>
              <w:shd w:val="clear" w:color="auto" w:fill="FDE5CC"/>
            </w:rPr>
            <w:t>Cliquez ici pour taper du texte.</w:t>
          </w:r>
        </w:p>
      </w:docPartBody>
    </w:docPart>
    <w:docPart>
      <w:docPartPr>
        <w:name w:val="A4433D532C8041608543B11D120CEE76"/>
        <w:category>
          <w:name w:val="Général"/>
          <w:gallery w:val="placeholder"/>
        </w:category>
        <w:types>
          <w:type w:val="bbPlcHdr"/>
        </w:types>
        <w:behaviors>
          <w:behavior w:val="content"/>
        </w:behaviors>
        <w:guid w:val="{C542351F-B31A-4C58-BC91-7F71343F61A6}"/>
      </w:docPartPr>
      <w:docPartBody>
        <w:p w:rsidR="00042238" w:rsidRDefault="00CA5E60" w:rsidP="00CA5E60">
          <w:pPr>
            <w:pStyle w:val="A4433D532C8041608543B11D120CEE7623"/>
          </w:pPr>
          <w:r w:rsidRPr="00301049">
            <w:rPr>
              <w:rFonts w:ascii="Calibri" w:eastAsia="Times New Roman" w:hAnsi="Calibri"/>
              <w:shd w:val="clear" w:color="auto" w:fill="FDE5CC"/>
            </w:rPr>
            <w:t>Nom complet du groupe.</w:t>
          </w:r>
        </w:p>
      </w:docPartBody>
    </w:docPart>
    <w:docPart>
      <w:docPartPr>
        <w:name w:val="3FD9E86D989E4042B30B6922789E8F32"/>
        <w:category>
          <w:name w:val="Général"/>
          <w:gallery w:val="placeholder"/>
        </w:category>
        <w:types>
          <w:type w:val="bbPlcHdr"/>
        </w:types>
        <w:behaviors>
          <w:behavior w:val="content"/>
        </w:behaviors>
        <w:guid w:val="{1DDEBDB8-1C42-4A63-82A0-6A54F3A4283B}"/>
      </w:docPartPr>
      <w:docPartBody>
        <w:p w:rsidR="00042238" w:rsidRDefault="00CA5E60" w:rsidP="00CA5E60">
          <w:pPr>
            <w:pStyle w:val="3FD9E86D989E4042B30B6922789E8F3223"/>
          </w:pPr>
          <w:r w:rsidRPr="002732DF">
            <w:rPr>
              <w:rStyle w:val="Textedelespacerserv"/>
            </w:rPr>
            <w:t>Adresse postale.</w:t>
          </w:r>
        </w:p>
      </w:docPartBody>
    </w:docPart>
    <w:docPart>
      <w:docPartPr>
        <w:name w:val="609F0B30991F4FB38384C2A52DED07D1"/>
        <w:category>
          <w:name w:val="Général"/>
          <w:gallery w:val="placeholder"/>
        </w:category>
        <w:types>
          <w:type w:val="bbPlcHdr"/>
        </w:types>
        <w:behaviors>
          <w:behavior w:val="content"/>
        </w:behaviors>
        <w:guid w:val="{BD15629D-5339-4B2C-88F8-B372309E7F96}"/>
      </w:docPartPr>
      <w:docPartBody>
        <w:p w:rsidR="00042238" w:rsidRDefault="00CA5E60" w:rsidP="00CA5E60">
          <w:pPr>
            <w:pStyle w:val="609F0B30991F4FB38384C2A52DED07D123"/>
          </w:pPr>
          <w:r w:rsidRPr="00301049">
            <w:rPr>
              <w:rFonts w:ascii="Calibri" w:eastAsia="Times New Roman" w:hAnsi="Calibri"/>
              <w:shd w:val="clear" w:color="auto" w:fill="FDE5CC"/>
            </w:rPr>
            <w:t>Nom et qualité.</w:t>
          </w:r>
        </w:p>
      </w:docPartBody>
    </w:docPart>
    <w:docPart>
      <w:docPartPr>
        <w:name w:val="8A92389056F540729B698443B68006ED"/>
        <w:category>
          <w:name w:val="Général"/>
          <w:gallery w:val="placeholder"/>
        </w:category>
        <w:types>
          <w:type w:val="bbPlcHdr"/>
        </w:types>
        <w:behaviors>
          <w:behavior w:val="content"/>
        </w:behaviors>
        <w:guid w:val="{004FEE4E-3EFF-4EBB-9063-1978A1AC28C7}"/>
      </w:docPartPr>
      <w:docPartBody>
        <w:p w:rsidR="00042238" w:rsidRDefault="00CA5E60" w:rsidP="00CA5E60">
          <w:pPr>
            <w:pStyle w:val="8A92389056F540729B698443B68006ED23"/>
          </w:pPr>
          <w:r w:rsidRPr="00627B51">
            <w:rPr>
              <w:rStyle w:val="Textedelespacerserv"/>
            </w:rPr>
            <w:t>Quels sont les buts et objets de votre structure ? (tels qu’exprimés dans vos statuts)</w:t>
          </w:r>
        </w:p>
      </w:docPartBody>
    </w:docPart>
    <w:docPart>
      <w:docPartPr>
        <w:name w:val="92F08348A75E4AF1A4E022D860A930EF"/>
        <w:category>
          <w:name w:val="Général"/>
          <w:gallery w:val="placeholder"/>
        </w:category>
        <w:types>
          <w:type w:val="bbPlcHdr"/>
        </w:types>
        <w:behaviors>
          <w:behavior w:val="content"/>
        </w:behaviors>
        <w:guid w:val="{5EDB93BC-C3F6-4506-95CE-8E003742FA4E}"/>
      </w:docPartPr>
      <w:docPartBody>
        <w:p w:rsidR="00042238" w:rsidRDefault="00CA5E60" w:rsidP="00CA5E60">
          <w:pPr>
            <w:pStyle w:val="92F08348A75E4AF1A4E022D860A930EF23"/>
          </w:pPr>
          <w:r w:rsidRPr="00D9720E">
            <w:rPr>
              <w:rStyle w:val="Textedelespacerserv"/>
            </w:rPr>
            <w:t>Lister et expliquer brièvement les activités sociales mises en œuvre par votre groupe.</w:t>
          </w:r>
        </w:p>
      </w:docPartBody>
    </w:docPart>
    <w:docPart>
      <w:docPartPr>
        <w:name w:val="ADA2711BFD624D59817A03576ECFF0D4"/>
        <w:category>
          <w:name w:val="Général"/>
          <w:gallery w:val="placeholder"/>
        </w:category>
        <w:types>
          <w:type w:val="bbPlcHdr"/>
        </w:types>
        <w:behaviors>
          <w:behavior w:val="content"/>
        </w:behaviors>
        <w:guid w:val="{BDCD05BA-1668-45EB-A754-5BB980783660}"/>
      </w:docPartPr>
      <w:docPartBody>
        <w:p w:rsidR="00042238" w:rsidRDefault="00CA5E60" w:rsidP="00CA5E60">
          <w:pPr>
            <w:pStyle w:val="ADA2711BFD624D59817A03576ECFF0D423"/>
          </w:pPr>
          <w:r w:rsidRPr="00627B51">
            <w:rPr>
              <w:rStyle w:val="Textedelespacerserv"/>
            </w:rPr>
            <w:t>Quelles sont les activités économiques/génératrices de revenus de votre groupe ?</w:t>
          </w:r>
        </w:p>
      </w:docPartBody>
    </w:docPart>
    <w:docPart>
      <w:docPartPr>
        <w:name w:val="E62BA4404FA1433181494DE742F32960"/>
        <w:category>
          <w:name w:val="Général"/>
          <w:gallery w:val="placeholder"/>
        </w:category>
        <w:types>
          <w:type w:val="bbPlcHdr"/>
        </w:types>
        <w:behaviors>
          <w:behavior w:val="content"/>
        </w:behaviors>
        <w:guid w:val="{E2C84596-7BF6-46DA-8863-6D9AC6B536C0}"/>
      </w:docPartPr>
      <w:docPartBody>
        <w:p w:rsidR="00042238" w:rsidRDefault="00CA5E60" w:rsidP="00CA5E60">
          <w:pPr>
            <w:pStyle w:val="E62BA4404FA1433181494DE742F3296023"/>
          </w:pPr>
          <w:r w:rsidRPr="00627B51">
            <w:rPr>
              <w:rStyle w:val="Textedelespacerserv"/>
            </w:rPr>
            <w:t>Cliquez</w:t>
          </w:r>
          <w:r>
            <w:rPr>
              <w:rStyle w:val="Textedelespacerserv"/>
            </w:rPr>
            <w:t xml:space="preserve"> ici </w:t>
          </w:r>
          <w:r w:rsidRPr="00627B51">
            <w:rPr>
              <w:rStyle w:val="Textedelespacerserv"/>
            </w:rPr>
            <w:t>pour entrer du texte.</w:t>
          </w:r>
        </w:p>
      </w:docPartBody>
    </w:docPart>
    <w:docPart>
      <w:docPartPr>
        <w:name w:val="A9D87729300D495AB1CE0A567BE4CD9B"/>
        <w:category>
          <w:name w:val="Général"/>
          <w:gallery w:val="placeholder"/>
        </w:category>
        <w:types>
          <w:type w:val="bbPlcHdr"/>
        </w:types>
        <w:behaviors>
          <w:behavior w:val="content"/>
        </w:behaviors>
        <w:guid w:val="{B2CB5F1A-F152-4843-8003-D45FFA7988BF}"/>
      </w:docPartPr>
      <w:docPartBody>
        <w:p w:rsidR="00042238" w:rsidRDefault="00CA5E60" w:rsidP="00CA5E60">
          <w:pPr>
            <w:pStyle w:val="A9D87729300D495AB1CE0A567BE4CD9B23"/>
          </w:pPr>
          <w:r w:rsidRPr="00627B51">
            <w:rPr>
              <w:rStyle w:val="Textedelespacerserv"/>
            </w:rPr>
            <w:t>Intitulé et année.</w:t>
          </w:r>
        </w:p>
      </w:docPartBody>
    </w:docPart>
    <w:docPart>
      <w:docPartPr>
        <w:name w:val="0F4B7F0816FE460D895A28D7F473F1DD"/>
        <w:category>
          <w:name w:val="Général"/>
          <w:gallery w:val="placeholder"/>
        </w:category>
        <w:types>
          <w:type w:val="bbPlcHdr"/>
        </w:types>
        <w:behaviors>
          <w:behavior w:val="content"/>
        </w:behaviors>
        <w:guid w:val="{A6CC0813-7407-42BB-B524-C4D057F8B6FC}"/>
      </w:docPartPr>
      <w:docPartBody>
        <w:p w:rsidR="00042238" w:rsidRDefault="00CA5E60" w:rsidP="00CA5E60">
          <w:pPr>
            <w:pStyle w:val="0F4B7F0816FE460D895A28D7F473F1DD23"/>
          </w:pPr>
          <w:r w:rsidRPr="00627B51">
            <w:rPr>
              <w:rStyle w:val="Textedelespacerserv"/>
            </w:rPr>
            <w:t xml:space="preserve">Cliquez </w:t>
          </w:r>
          <w:r>
            <w:rPr>
              <w:rStyle w:val="Textedelespacerserv"/>
            </w:rPr>
            <w:t xml:space="preserve">ici </w:t>
          </w:r>
          <w:r w:rsidRPr="00627B51">
            <w:rPr>
              <w:rStyle w:val="Textedelespacerserv"/>
            </w:rPr>
            <w:t>pour entrer du texte.</w:t>
          </w:r>
        </w:p>
      </w:docPartBody>
    </w:docPart>
    <w:docPart>
      <w:docPartPr>
        <w:name w:val="E5BC0709EE224A56934AD797D926866A"/>
        <w:category>
          <w:name w:val="Général"/>
          <w:gallery w:val="placeholder"/>
        </w:category>
        <w:types>
          <w:type w:val="bbPlcHdr"/>
        </w:types>
        <w:behaviors>
          <w:behavior w:val="content"/>
        </w:behaviors>
        <w:guid w:val="{EAEE3BD5-81CA-4462-A037-8A5ED8DC00CB}"/>
      </w:docPartPr>
      <w:docPartBody>
        <w:p w:rsidR="00042238" w:rsidRDefault="00CA5E60" w:rsidP="00CA5E60">
          <w:pPr>
            <w:pStyle w:val="E5BC0709EE224A56934AD797D926866A23"/>
          </w:pPr>
          <w:r w:rsidRPr="00627B51">
            <w:rPr>
              <w:rStyle w:val="Textedelespacerserv"/>
            </w:rPr>
            <w:t>Code swift.</w:t>
          </w:r>
        </w:p>
      </w:docPartBody>
    </w:docPart>
    <w:docPart>
      <w:docPartPr>
        <w:name w:val="E3FBCE7EE773464483C6D7BC8665D716"/>
        <w:category>
          <w:name w:val="Général"/>
          <w:gallery w:val="placeholder"/>
        </w:category>
        <w:types>
          <w:type w:val="bbPlcHdr"/>
        </w:types>
        <w:behaviors>
          <w:behavior w:val="content"/>
        </w:behaviors>
        <w:guid w:val="{F74C1B5E-5843-45EC-B34C-64AF616E6846}"/>
      </w:docPartPr>
      <w:docPartBody>
        <w:p w:rsidR="00042238" w:rsidRDefault="00CA5E60" w:rsidP="00CA5E60">
          <w:pPr>
            <w:pStyle w:val="E3FBCE7EE773464483C6D7BC8665D7162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F0A02AA391F04C7CB44827344AC6C649"/>
        <w:category>
          <w:name w:val="Général"/>
          <w:gallery w:val="placeholder"/>
        </w:category>
        <w:types>
          <w:type w:val="bbPlcHdr"/>
        </w:types>
        <w:behaviors>
          <w:behavior w:val="content"/>
        </w:behaviors>
        <w:guid w:val="{6E4295BC-8209-438E-ADE5-C117F2B7BC66}"/>
      </w:docPartPr>
      <w:docPartBody>
        <w:p w:rsidR="00042238" w:rsidRDefault="00CA5E60" w:rsidP="00CA5E60">
          <w:pPr>
            <w:pStyle w:val="F0A02AA391F04C7CB44827344AC6C64923"/>
          </w:pPr>
          <w:r w:rsidRPr="00D9720E">
            <w:rPr>
              <w:rStyle w:val="Textedelespacerserv"/>
              <w:shd w:val="clear" w:color="auto" w:fill="FAE2D5" w:themeFill="accent2" w:themeFillTint="33"/>
            </w:rPr>
            <w:t>Montant en €</w:t>
          </w:r>
        </w:p>
      </w:docPartBody>
    </w:docPart>
    <w:docPart>
      <w:docPartPr>
        <w:name w:val="674AF95B5AFD47D2AE21BA00219E0752"/>
        <w:category>
          <w:name w:val="Général"/>
          <w:gallery w:val="placeholder"/>
        </w:category>
        <w:types>
          <w:type w:val="bbPlcHdr"/>
        </w:types>
        <w:behaviors>
          <w:behavior w:val="content"/>
        </w:behaviors>
        <w:guid w:val="{592C277A-3918-4B08-B5CC-51768813D9C0}"/>
      </w:docPartPr>
      <w:docPartBody>
        <w:p w:rsidR="00042238" w:rsidRDefault="00CA5E60" w:rsidP="00CA5E60">
          <w:pPr>
            <w:pStyle w:val="674AF95B5AFD47D2AE21BA00219E07522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7162E18517CF48E1B82BEECABBA9103B"/>
        <w:category>
          <w:name w:val="Général"/>
          <w:gallery w:val="placeholder"/>
        </w:category>
        <w:types>
          <w:type w:val="bbPlcHdr"/>
        </w:types>
        <w:behaviors>
          <w:behavior w:val="content"/>
        </w:behaviors>
        <w:guid w:val="{E196CA59-907D-4476-B284-04E9B121F7C1}"/>
      </w:docPartPr>
      <w:docPartBody>
        <w:p w:rsidR="00042238" w:rsidRDefault="00CA5E60" w:rsidP="00CA5E60">
          <w:pPr>
            <w:pStyle w:val="7162E18517CF48E1B82BEECABBA9103B23"/>
          </w:pPr>
          <w:r w:rsidRPr="00D9720E">
            <w:rPr>
              <w:rStyle w:val="Textedelespacerserv"/>
              <w:shd w:val="clear" w:color="auto" w:fill="FAE2D5" w:themeFill="accent2" w:themeFillTint="33"/>
            </w:rPr>
            <w:t>Montant en €</w:t>
          </w:r>
        </w:p>
      </w:docPartBody>
    </w:docPart>
    <w:docPart>
      <w:docPartPr>
        <w:name w:val="5CB3FE1E62F64341AEDAD8FBF4889A29"/>
        <w:category>
          <w:name w:val="Général"/>
          <w:gallery w:val="placeholder"/>
        </w:category>
        <w:types>
          <w:type w:val="bbPlcHdr"/>
        </w:types>
        <w:behaviors>
          <w:behavior w:val="content"/>
        </w:behaviors>
        <w:guid w:val="{0A1BC8BE-1AE0-4A7C-90E8-DC7634C15CD9}"/>
      </w:docPartPr>
      <w:docPartBody>
        <w:p w:rsidR="00042238" w:rsidRDefault="00CA5E60" w:rsidP="00CA5E60">
          <w:pPr>
            <w:pStyle w:val="5CB3FE1E62F64341AEDAD8FBF4889A292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741C6061FFC84C329070AA35652B6CDF"/>
        <w:category>
          <w:name w:val="Général"/>
          <w:gallery w:val="placeholder"/>
        </w:category>
        <w:types>
          <w:type w:val="bbPlcHdr"/>
        </w:types>
        <w:behaviors>
          <w:behavior w:val="content"/>
        </w:behaviors>
        <w:guid w:val="{939DF0E4-E4CA-4B18-8B57-C2E7123E1645}"/>
      </w:docPartPr>
      <w:docPartBody>
        <w:p w:rsidR="00042238" w:rsidRDefault="00CA5E60" w:rsidP="00CA5E60">
          <w:pPr>
            <w:pStyle w:val="741C6061FFC84C329070AA35652B6CDF23"/>
          </w:pPr>
          <w:r w:rsidRPr="00D9720E">
            <w:rPr>
              <w:rStyle w:val="Textedelespacerserv"/>
              <w:shd w:val="clear" w:color="auto" w:fill="FAE2D5" w:themeFill="accent2" w:themeFillTint="33"/>
            </w:rPr>
            <w:t>Montant en €</w:t>
          </w:r>
        </w:p>
      </w:docPartBody>
    </w:docPart>
    <w:docPart>
      <w:docPartPr>
        <w:name w:val="D28BB7B86AE44D5CAC707D0BDB3401AA"/>
        <w:category>
          <w:name w:val="Général"/>
          <w:gallery w:val="placeholder"/>
        </w:category>
        <w:types>
          <w:type w:val="bbPlcHdr"/>
        </w:types>
        <w:behaviors>
          <w:behavior w:val="content"/>
        </w:behaviors>
        <w:guid w:val="{BA9FB280-0A34-4D65-9D7D-51ABB2C9C804}"/>
      </w:docPartPr>
      <w:docPartBody>
        <w:p w:rsidR="00042238" w:rsidRDefault="00CA5E60" w:rsidP="00CA5E60">
          <w:pPr>
            <w:pStyle w:val="D28BB7B86AE44D5CAC707D0BDB3401AA2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4C2344FA6148423E96491687A663A908"/>
        <w:category>
          <w:name w:val="Général"/>
          <w:gallery w:val="placeholder"/>
        </w:category>
        <w:types>
          <w:type w:val="bbPlcHdr"/>
        </w:types>
        <w:behaviors>
          <w:behavior w:val="content"/>
        </w:behaviors>
        <w:guid w:val="{3AE2A1A6-A4F7-476A-80AC-979A55582A4B}"/>
      </w:docPartPr>
      <w:docPartBody>
        <w:p w:rsidR="00042238" w:rsidRDefault="00CA5E60" w:rsidP="00CA5E60">
          <w:pPr>
            <w:pStyle w:val="4C2344FA6148423E96491687A663A90823"/>
          </w:pPr>
          <w:r w:rsidRPr="00D9720E">
            <w:rPr>
              <w:rStyle w:val="Textedelespacerserv"/>
              <w:shd w:val="clear" w:color="auto" w:fill="FAE2D5" w:themeFill="accent2" w:themeFillTint="33"/>
            </w:rPr>
            <w:t>Montant en €</w:t>
          </w:r>
        </w:p>
      </w:docPartBody>
    </w:docPart>
    <w:docPart>
      <w:docPartPr>
        <w:name w:val="F7F8FF51370F4C90A485518012F2E3FD"/>
        <w:category>
          <w:name w:val="Général"/>
          <w:gallery w:val="placeholder"/>
        </w:category>
        <w:types>
          <w:type w:val="bbPlcHdr"/>
        </w:types>
        <w:behaviors>
          <w:behavior w:val="content"/>
        </w:behaviors>
        <w:guid w:val="{AA85626C-7E2D-42D4-9113-75055EC3397A}"/>
      </w:docPartPr>
      <w:docPartBody>
        <w:p w:rsidR="00042238" w:rsidRDefault="00CA5E60" w:rsidP="00CA5E60">
          <w:pPr>
            <w:pStyle w:val="F7F8FF51370F4C90A485518012F2E3FD2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48481D5DEDFD4FEBB987A22B963B0D32"/>
        <w:category>
          <w:name w:val="Général"/>
          <w:gallery w:val="placeholder"/>
        </w:category>
        <w:types>
          <w:type w:val="bbPlcHdr"/>
        </w:types>
        <w:behaviors>
          <w:behavior w:val="content"/>
        </w:behaviors>
        <w:guid w:val="{6991D0D8-FD1F-4BF8-8A2B-ECE5DFF60B5B}"/>
      </w:docPartPr>
      <w:docPartBody>
        <w:p w:rsidR="00042238" w:rsidRDefault="00CA5E60" w:rsidP="00CA5E60">
          <w:pPr>
            <w:pStyle w:val="48481D5DEDFD4FEBB987A22B963B0D3223"/>
          </w:pPr>
          <w:r w:rsidRPr="00D9720E">
            <w:rPr>
              <w:rStyle w:val="Textedelespacerserv"/>
              <w:shd w:val="clear" w:color="auto" w:fill="FAE2D5" w:themeFill="accent2" w:themeFillTint="33"/>
            </w:rPr>
            <w:t>Montant en €</w:t>
          </w:r>
        </w:p>
      </w:docPartBody>
    </w:docPart>
    <w:docPart>
      <w:docPartPr>
        <w:name w:val="7E9BA541986B40C38F58AA6FE2E5CAC2"/>
        <w:category>
          <w:name w:val="Général"/>
          <w:gallery w:val="placeholder"/>
        </w:category>
        <w:types>
          <w:type w:val="bbPlcHdr"/>
        </w:types>
        <w:behaviors>
          <w:behavior w:val="content"/>
        </w:behaviors>
        <w:guid w:val="{6899E11A-3046-4B55-9FB1-5E2D8E597385}"/>
      </w:docPartPr>
      <w:docPartBody>
        <w:p w:rsidR="00042238" w:rsidRDefault="00CA5E60" w:rsidP="00CA5E60">
          <w:pPr>
            <w:pStyle w:val="7E9BA541986B40C38F58AA6FE2E5CAC223"/>
          </w:pPr>
          <w:r w:rsidRPr="00480883">
            <w:rPr>
              <w:rStyle w:val="Textedelespacerserv"/>
              <w:rFonts w:ascii="Bitter" w:hAnsi="Bitter" w:cs="Times New Roman"/>
              <w:shd w:val="clear" w:color="auto" w:fill="FAE2D5" w:themeFill="accent2" w:themeFillTint="33"/>
              <w:lang w:eastAsia="en-US"/>
            </w:rPr>
            <w:t>Cliquez ici pour entrer une date.</w:t>
          </w:r>
        </w:p>
      </w:docPartBody>
    </w:docPart>
    <w:docPart>
      <w:docPartPr>
        <w:name w:val="EDB486EC050D404B825CD0BD454B6C68"/>
        <w:category>
          <w:name w:val="Général"/>
          <w:gallery w:val="placeholder"/>
        </w:category>
        <w:types>
          <w:type w:val="bbPlcHdr"/>
        </w:types>
        <w:behaviors>
          <w:behavior w:val="content"/>
        </w:behaviors>
        <w:guid w:val="{FE428D42-2854-4655-BFBD-476F25EBA6B8}"/>
      </w:docPartPr>
      <w:docPartBody>
        <w:p w:rsidR="00042238" w:rsidRDefault="00CA5E60" w:rsidP="00CA5E60">
          <w:pPr>
            <w:pStyle w:val="EDB486EC050D404B825CD0BD454B6C6823"/>
          </w:pPr>
          <w:r w:rsidRPr="00D9720E">
            <w:rPr>
              <w:rStyle w:val="Textedelespacerserv"/>
              <w:shd w:val="clear" w:color="auto" w:fill="FAE2D5" w:themeFill="accent2" w:themeFillTint="33"/>
            </w:rPr>
            <w:t>Cliquez ici pour entrer du texte.</w:t>
          </w:r>
        </w:p>
      </w:docPartBody>
    </w:docPart>
    <w:docPart>
      <w:docPartPr>
        <w:name w:val="3DB1105074CC49C0B58E31DC46E05F50"/>
        <w:category>
          <w:name w:val="Général"/>
          <w:gallery w:val="placeholder"/>
        </w:category>
        <w:types>
          <w:type w:val="bbPlcHdr"/>
        </w:types>
        <w:behaviors>
          <w:behavior w:val="content"/>
        </w:behaviors>
        <w:guid w:val="{E34684D4-6AAB-4030-A37A-D0EB47942FCE}"/>
      </w:docPartPr>
      <w:docPartBody>
        <w:p w:rsidR="00042238" w:rsidRDefault="00CA5E60" w:rsidP="00CA5E60">
          <w:pPr>
            <w:pStyle w:val="3DB1105074CC49C0B58E31DC46E05F5023"/>
          </w:pPr>
          <w:r w:rsidRPr="00480883">
            <w:rPr>
              <w:rStyle w:val="Textedelespacerserv"/>
              <w:rFonts w:ascii="Bitter" w:hAnsi="Bitter" w:cs="Times New Roman"/>
              <w:shd w:val="clear" w:color="auto" w:fill="FAE2D5" w:themeFill="accent2" w:themeFillTint="33"/>
              <w:lang w:eastAsia="en-US"/>
            </w:rPr>
            <w:t>Cliquez ici pour entrer une date.</w:t>
          </w:r>
        </w:p>
      </w:docPartBody>
    </w:docPart>
    <w:docPart>
      <w:docPartPr>
        <w:name w:val="2CF62F37F7AC462E8C029EB7099A7632"/>
        <w:category>
          <w:name w:val="Général"/>
          <w:gallery w:val="placeholder"/>
        </w:category>
        <w:types>
          <w:type w:val="bbPlcHdr"/>
        </w:types>
        <w:behaviors>
          <w:behavior w:val="content"/>
        </w:behaviors>
        <w:guid w:val="{A1E5C885-5FF9-4ABA-AFEB-68C53B2E1613}"/>
      </w:docPartPr>
      <w:docPartBody>
        <w:p w:rsidR="00042238" w:rsidRDefault="00CA5E60" w:rsidP="00CA5E60">
          <w:pPr>
            <w:pStyle w:val="2CF62F37F7AC462E8C029EB7099A763223"/>
          </w:pPr>
          <w:r w:rsidRPr="00D9720E">
            <w:rPr>
              <w:rStyle w:val="Textedelespacerserv"/>
              <w:shd w:val="clear" w:color="auto" w:fill="FAE2D5" w:themeFill="accent2" w:themeFillTint="33"/>
            </w:rPr>
            <w:t>Cliquez ici pour entrer du texte.</w:t>
          </w:r>
        </w:p>
      </w:docPartBody>
    </w:docPart>
    <w:docPart>
      <w:docPartPr>
        <w:name w:val="7916A9EA1A7B4E86A1FD1520968393ED"/>
        <w:category>
          <w:name w:val="Général"/>
          <w:gallery w:val="placeholder"/>
        </w:category>
        <w:types>
          <w:type w:val="bbPlcHdr"/>
        </w:types>
        <w:behaviors>
          <w:behavior w:val="content"/>
        </w:behaviors>
        <w:guid w:val="{E534ECC5-E901-4D26-9AA9-BFB7373BFFDC}"/>
      </w:docPartPr>
      <w:docPartBody>
        <w:p w:rsidR="00042238" w:rsidRDefault="00CA5E60" w:rsidP="00CA5E60">
          <w:pPr>
            <w:pStyle w:val="7916A9EA1A7B4E86A1FD1520968393ED23"/>
          </w:pPr>
          <w:r w:rsidRPr="00A44771">
            <w:rPr>
              <w:rStyle w:val="Textedelespacerserv"/>
              <w:rFonts w:ascii="Bitter" w:hAnsi="Bitter" w:cs="Times New Roman"/>
              <w:shd w:val="clear" w:color="auto" w:fill="FAE2D5" w:themeFill="accent2" w:themeFillTint="33"/>
              <w:lang w:eastAsia="en-US"/>
            </w:rPr>
            <w:t xml:space="preserve">Cliquez </w:t>
          </w:r>
          <w:r>
            <w:rPr>
              <w:rStyle w:val="Textedelespacerserv"/>
              <w:rFonts w:ascii="Bitter" w:hAnsi="Bitter" w:cs="Times New Roman"/>
              <w:shd w:val="clear" w:color="auto" w:fill="FAE2D5" w:themeFill="accent2" w:themeFillTint="33"/>
              <w:lang w:eastAsia="en-US"/>
            </w:rPr>
            <w:t xml:space="preserve">ici </w:t>
          </w:r>
          <w:r w:rsidRPr="00A44771">
            <w:rPr>
              <w:rStyle w:val="Textedelespacerserv"/>
              <w:rFonts w:ascii="Bitter" w:hAnsi="Bitter" w:cs="Times New Roman"/>
              <w:shd w:val="clear" w:color="auto" w:fill="FAE2D5" w:themeFill="accent2" w:themeFillTint="33"/>
              <w:lang w:eastAsia="en-US"/>
            </w:rPr>
            <w:t>pour entrer une date.</w:t>
          </w:r>
        </w:p>
      </w:docPartBody>
    </w:docPart>
    <w:docPart>
      <w:docPartPr>
        <w:name w:val="E971A9D85BAE45B78BF5B6B058798D26"/>
        <w:category>
          <w:name w:val="Général"/>
          <w:gallery w:val="placeholder"/>
        </w:category>
        <w:types>
          <w:type w:val="bbPlcHdr"/>
        </w:types>
        <w:behaviors>
          <w:behavior w:val="content"/>
        </w:behaviors>
        <w:guid w:val="{8C263C45-7DAA-4731-B6D8-EC8990B84105}"/>
      </w:docPartPr>
      <w:docPartBody>
        <w:p w:rsidR="00042238" w:rsidRDefault="00CA5E60" w:rsidP="00CA5E60">
          <w:pPr>
            <w:pStyle w:val="E971A9D85BAE45B78BF5B6B058798D2621"/>
          </w:pPr>
          <w:r w:rsidRPr="00D9720E">
            <w:rPr>
              <w:rStyle w:val="Textedelespacerserv"/>
              <w:color w:val="7F7F7F" w:themeColor="text1" w:themeTint="80"/>
              <w:shd w:val="clear" w:color="auto" w:fill="FAE2D5" w:themeFill="accent2" w:themeFillTint="33"/>
            </w:rPr>
            <w:t xml:space="preserve">Cliquez </w:t>
          </w:r>
          <w:r>
            <w:rPr>
              <w:rStyle w:val="Textedelespacerserv"/>
              <w:color w:val="7F7F7F" w:themeColor="text1" w:themeTint="80"/>
              <w:shd w:val="clear" w:color="auto" w:fill="FAE2D5" w:themeFill="accent2" w:themeFillTint="33"/>
            </w:rPr>
            <w:t xml:space="preserve">ici </w:t>
          </w:r>
          <w:r w:rsidRPr="00D9720E">
            <w:rPr>
              <w:rStyle w:val="Textedelespacerserv"/>
              <w:color w:val="7F7F7F" w:themeColor="text1" w:themeTint="80"/>
              <w:shd w:val="clear" w:color="auto" w:fill="FAE2D5" w:themeFill="accent2" w:themeFillTint="33"/>
            </w:rPr>
            <w:t>pour entrer du texte.</w:t>
          </w:r>
        </w:p>
      </w:docPartBody>
    </w:docPart>
    <w:docPart>
      <w:docPartPr>
        <w:name w:val="904A898CA55547ACB75310BF0C452204"/>
        <w:category>
          <w:name w:val="Général"/>
          <w:gallery w:val="placeholder"/>
        </w:category>
        <w:types>
          <w:type w:val="bbPlcHdr"/>
        </w:types>
        <w:behaviors>
          <w:behavior w:val="content"/>
        </w:behaviors>
        <w:guid w:val="{2136EDAE-C553-4428-B0C6-AA59407714BC}"/>
      </w:docPartPr>
      <w:docPartBody>
        <w:p w:rsidR="00042238" w:rsidRDefault="00CA5E60" w:rsidP="00CA5E60">
          <w:pPr>
            <w:pStyle w:val="904A898CA55547ACB75310BF0C45220421"/>
          </w:pPr>
          <w:r w:rsidRPr="00D9720E">
            <w:rPr>
              <w:rStyle w:val="Textedelespacerserv"/>
              <w:color w:val="7F7F7F" w:themeColor="text1" w:themeTint="80"/>
              <w:shd w:val="clear" w:color="auto" w:fill="FAE2D5" w:themeFill="accent2" w:themeFillTint="33"/>
            </w:rPr>
            <w:t xml:space="preserve">Cliquez </w:t>
          </w:r>
          <w:r>
            <w:rPr>
              <w:rStyle w:val="Textedelespacerserv"/>
              <w:color w:val="7F7F7F" w:themeColor="text1" w:themeTint="80"/>
              <w:shd w:val="clear" w:color="auto" w:fill="FAE2D5" w:themeFill="accent2" w:themeFillTint="33"/>
            </w:rPr>
            <w:t xml:space="preserve">ici </w:t>
          </w:r>
          <w:r w:rsidRPr="00D9720E">
            <w:rPr>
              <w:rStyle w:val="Textedelespacerserv"/>
              <w:color w:val="7F7F7F" w:themeColor="text1" w:themeTint="80"/>
              <w:shd w:val="clear" w:color="auto" w:fill="FAE2D5" w:themeFill="accent2" w:themeFillTint="33"/>
            </w:rPr>
            <w:t>pour entrer du texte.</w:t>
          </w:r>
        </w:p>
      </w:docPartBody>
    </w:docPart>
    <w:docPart>
      <w:docPartPr>
        <w:name w:val="618BD0D36EC2416CA4F9E0A1EFCE4FBA"/>
        <w:category>
          <w:name w:val="Général"/>
          <w:gallery w:val="placeholder"/>
        </w:category>
        <w:types>
          <w:type w:val="bbPlcHdr"/>
        </w:types>
        <w:behaviors>
          <w:behavior w:val="content"/>
        </w:behaviors>
        <w:guid w:val="{4C44509C-6898-445A-92F8-580E19CDB591}"/>
      </w:docPartPr>
      <w:docPartBody>
        <w:p w:rsidR="00042238" w:rsidRDefault="00CA5E60" w:rsidP="00CA5E60">
          <w:pPr>
            <w:pStyle w:val="618BD0D36EC2416CA4F9E0A1EFCE4FBA21"/>
          </w:pPr>
          <w:r w:rsidRPr="00226BA9">
            <w:rPr>
              <w:rStyle w:val="Textedelespacerserv"/>
              <w:color w:val="7F7F7F" w:themeColor="text1" w:themeTint="80"/>
              <w:shd w:val="clear" w:color="auto" w:fill="FAE2D5" w:themeFill="accent2" w:themeFillTint="33"/>
            </w:rPr>
            <w:t xml:space="preserve">Cliquez </w:t>
          </w:r>
          <w:r>
            <w:rPr>
              <w:rStyle w:val="Textedelespacerserv"/>
              <w:color w:val="7F7F7F" w:themeColor="text1" w:themeTint="80"/>
              <w:shd w:val="clear" w:color="auto" w:fill="FAE2D5" w:themeFill="accent2" w:themeFillTint="33"/>
            </w:rPr>
            <w:t xml:space="preserve">ici </w:t>
          </w:r>
          <w:r w:rsidRPr="00226BA9">
            <w:rPr>
              <w:rStyle w:val="Textedelespacerserv"/>
              <w:color w:val="7F7F7F" w:themeColor="text1" w:themeTint="80"/>
              <w:shd w:val="clear" w:color="auto" w:fill="FAE2D5" w:themeFill="accent2" w:themeFillTint="33"/>
            </w:rPr>
            <w:t>pour entrer du texte.</w:t>
          </w:r>
        </w:p>
      </w:docPartBody>
    </w:docPart>
    <w:docPart>
      <w:docPartPr>
        <w:name w:val="94B7B3B972FD426782506162D77AB914"/>
        <w:category>
          <w:name w:val="Général"/>
          <w:gallery w:val="placeholder"/>
        </w:category>
        <w:types>
          <w:type w:val="bbPlcHdr"/>
        </w:types>
        <w:behaviors>
          <w:behavior w:val="content"/>
        </w:behaviors>
        <w:guid w:val="{C8C2E30D-AC40-43B0-B93E-C4E4ACE159A7}"/>
      </w:docPartPr>
      <w:docPartBody>
        <w:p w:rsidR="00042238" w:rsidRDefault="00CA5E60" w:rsidP="00CA5E60">
          <w:pPr>
            <w:pStyle w:val="94B7B3B972FD426782506162D77AB91421"/>
          </w:pPr>
          <w:r w:rsidRPr="00113FCA">
            <w:rPr>
              <w:rFonts w:ascii="Calibri" w:eastAsia="Times New Roman" w:hAnsi="Calibri"/>
              <w:color w:val="7F7F7F" w:themeColor="text1" w:themeTint="80"/>
              <w:shd w:val="clear" w:color="auto" w:fill="FAE2D5" w:themeFill="accent2" w:themeFillTint="33"/>
            </w:rPr>
            <w:t>Directs :</w:t>
          </w:r>
        </w:p>
      </w:docPartBody>
    </w:docPart>
    <w:docPart>
      <w:docPartPr>
        <w:name w:val="4B9016932BAF4E408F538D0430A91BD0"/>
        <w:category>
          <w:name w:val="Général"/>
          <w:gallery w:val="placeholder"/>
        </w:category>
        <w:types>
          <w:type w:val="bbPlcHdr"/>
        </w:types>
        <w:behaviors>
          <w:behavior w:val="content"/>
        </w:behaviors>
        <w:guid w:val="{007CFA07-BBF3-436F-8772-ACB3A11052C1}"/>
      </w:docPartPr>
      <w:docPartBody>
        <w:p w:rsidR="00042238" w:rsidRDefault="00CA5E60" w:rsidP="00CA5E60">
          <w:pPr>
            <w:pStyle w:val="4B9016932BAF4E408F538D0430A91BD021"/>
          </w:pPr>
          <w:r w:rsidRPr="00113FCA">
            <w:rPr>
              <w:rFonts w:ascii="Calibri" w:eastAsia="Times New Roman" w:hAnsi="Calibri"/>
              <w:color w:val="7F7F7F" w:themeColor="text1" w:themeTint="80"/>
              <w:shd w:val="clear" w:color="auto" w:fill="FAE2D5" w:themeFill="accent2" w:themeFillTint="33"/>
            </w:rPr>
            <w:t>Indirects</w:t>
          </w:r>
          <w:r w:rsidRPr="00113FCA">
            <w:rPr>
              <w:rStyle w:val="Textedelespacerserv"/>
              <w:color w:val="7F7F7F" w:themeColor="text1" w:themeTint="80"/>
              <w:shd w:val="clear" w:color="auto" w:fill="FAE2D5" w:themeFill="accent2" w:themeFillTint="33"/>
            </w:rPr>
            <w:t>.</w:t>
          </w:r>
        </w:p>
      </w:docPartBody>
    </w:docPart>
    <w:docPart>
      <w:docPartPr>
        <w:name w:val="D1264E7BD3ED402CA1A949DAE0B75C45"/>
        <w:category>
          <w:name w:val="Général"/>
          <w:gallery w:val="placeholder"/>
        </w:category>
        <w:types>
          <w:type w:val="bbPlcHdr"/>
        </w:types>
        <w:behaviors>
          <w:behavior w:val="content"/>
        </w:behaviors>
        <w:guid w:val="{9DA122AD-1563-4986-8CB8-55F3EDFECB48}"/>
      </w:docPartPr>
      <w:docPartBody>
        <w:p w:rsidR="00042238" w:rsidRDefault="00CA5E60" w:rsidP="00CA5E60">
          <w:pPr>
            <w:pStyle w:val="D1264E7BD3ED402CA1A949DAE0B75C4521"/>
          </w:pPr>
          <w:r w:rsidRPr="00113FCA">
            <w:rPr>
              <w:rFonts w:ascii="Calibri" w:eastAsia="Times New Roman" w:hAnsi="Calibri"/>
              <w:color w:val="808080"/>
              <w:shd w:val="clear" w:color="auto" w:fill="FDE5CC"/>
            </w:rPr>
            <w:t>Compagnons, salariés, bénévoles…</w:t>
          </w:r>
        </w:p>
      </w:docPartBody>
    </w:docPart>
    <w:docPart>
      <w:docPartPr>
        <w:name w:val="8C741652DFFE40C0A9E7CDEA345F0DB7"/>
        <w:category>
          <w:name w:val="Général"/>
          <w:gallery w:val="placeholder"/>
        </w:category>
        <w:types>
          <w:type w:val="bbPlcHdr"/>
        </w:types>
        <w:behaviors>
          <w:behavior w:val="content"/>
        </w:behaviors>
        <w:guid w:val="{FAB1F9AB-DA20-47F9-8343-6EE45DC1082B}"/>
      </w:docPartPr>
      <w:docPartBody>
        <w:p w:rsidR="00042238" w:rsidRDefault="00CA5E60" w:rsidP="00CA5E60">
          <w:pPr>
            <w:pStyle w:val="8C741652DFFE40C0A9E7CDEA345F0DB721"/>
          </w:pPr>
          <w:r w:rsidRPr="00113FCA">
            <w:rPr>
              <w:rFonts w:ascii="Calibri" w:eastAsia="Times New Roman" w:hAnsi="Calibri"/>
              <w:color w:val="808080"/>
              <w:shd w:val="clear" w:color="auto" w:fill="FDE5CC"/>
            </w:rPr>
            <w:t>Compétences, formations, machines…</w:t>
          </w:r>
        </w:p>
      </w:docPartBody>
    </w:docPart>
    <w:docPart>
      <w:docPartPr>
        <w:name w:val="C31BC2DC65CB4C6FB5A7145C4CF7E13C"/>
        <w:category>
          <w:name w:val="Général"/>
          <w:gallery w:val="placeholder"/>
        </w:category>
        <w:types>
          <w:type w:val="bbPlcHdr"/>
        </w:types>
        <w:behaviors>
          <w:behavior w:val="content"/>
        </w:behaviors>
        <w:guid w:val="{2C3932F4-430C-47F6-878C-6218BFFC2022}"/>
      </w:docPartPr>
      <w:docPartBody>
        <w:p w:rsidR="00042238" w:rsidRDefault="00CA5E60" w:rsidP="00CA5E60">
          <w:pPr>
            <w:pStyle w:val="C31BC2DC65CB4C6FB5A7145C4CF7E13C21"/>
          </w:pPr>
          <w:r w:rsidRPr="00113FCA">
            <w:rPr>
              <w:rFonts w:ascii="Calibri" w:eastAsia="Times New Roman" w:hAnsi="Calibri"/>
              <w:color w:val="808080"/>
              <w:shd w:val="clear" w:color="auto" w:fill="FDE5CC"/>
            </w:rPr>
            <w:t>Matériaux de construction…</w:t>
          </w:r>
        </w:p>
      </w:docPartBody>
    </w:docPart>
    <w:docPart>
      <w:docPartPr>
        <w:name w:val="3168C335C17840768638E8086E6AB5CD"/>
        <w:category>
          <w:name w:val="Général"/>
          <w:gallery w:val="placeholder"/>
        </w:category>
        <w:types>
          <w:type w:val="bbPlcHdr"/>
        </w:types>
        <w:behaviors>
          <w:behavior w:val="content"/>
        </w:behaviors>
        <w:guid w:val="{AE1D49B5-340A-4685-AC55-AC6386A787C3}"/>
      </w:docPartPr>
      <w:docPartBody>
        <w:p w:rsidR="00042238" w:rsidRDefault="00CA5E60" w:rsidP="00CA5E60">
          <w:pPr>
            <w:pStyle w:val="3168C335C17840768638E8086E6AB5CD13"/>
          </w:pPr>
          <w:r w:rsidRPr="00D442B2">
            <w:rPr>
              <w:rFonts w:ascii="Calibri" w:eastAsia="Times New Roman" w:hAnsi="Calibri"/>
              <w:shd w:val="clear" w:color="auto" w:fill="FDE5CC"/>
            </w:rPr>
            <w:t xml:space="preserve"> </w:t>
          </w:r>
          <w:r w:rsidRPr="00A22B9B">
            <w:rPr>
              <w:rStyle w:val="Textedelespacerserv"/>
            </w:rPr>
            <w:t>Merci de préciser leurs natures et rôles respectifs.</w:t>
          </w:r>
          <w:r w:rsidRPr="00D442B2">
            <w:rPr>
              <w:rFonts w:ascii="Calibri" w:eastAsia="Times New Roman" w:hAnsi="Calibri"/>
              <w:shd w:val="clear" w:color="auto" w:fill="FDE5CC"/>
            </w:rPr>
            <w:t xml:space="preserve"> </w:t>
          </w:r>
        </w:p>
      </w:docPartBody>
    </w:docPart>
    <w:docPart>
      <w:docPartPr>
        <w:name w:val="F7469A7462DE400EBC24372C82364928"/>
        <w:category>
          <w:name w:val="Général"/>
          <w:gallery w:val="placeholder"/>
        </w:category>
        <w:types>
          <w:type w:val="bbPlcHdr"/>
        </w:types>
        <w:behaviors>
          <w:behavior w:val="content"/>
        </w:behaviors>
        <w:guid w:val="{38A9091A-6A62-4CCE-831B-0A2B4E8F87A2}"/>
      </w:docPartPr>
      <w:docPartBody>
        <w:p w:rsidR="00042238" w:rsidRDefault="00CA5E60" w:rsidP="00CA5E60">
          <w:pPr>
            <w:pStyle w:val="F7469A7462DE400EBC24372C8236492821"/>
          </w:pPr>
          <w:r w:rsidRPr="00D9720E">
            <w:rPr>
              <w:rStyle w:val="Textedelespacerserv"/>
              <w:shd w:val="clear" w:color="auto" w:fill="FAE2D5" w:themeFill="accent2" w:themeFillTint="33"/>
            </w:rPr>
            <w:t xml:space="preserve">Cliquez </w:t>
          </w:r>
          <w:r>
            <w:rPr>
              <w:rStyle w:val="Textedelespacerserv"/>
              <w:shd w:val="clear" w:color="auto" w:fill="FAE2D5" w:themeFill="accent2" w:themeFillTint="33"/>
            </w:rPr>
            <w:t xml:space="preserve">ici </w:t>
          </w:r>
          <w:r w:rsidRPr="00D9720E">
            <w:rPr>
              <w:rStyle w:val="Textedelespacerserv"/>
              <w:shd w:val="clear" w:color="auto" w:fill="FAE2D5" w:themeFill="accent2" w:themeFillTint="33"/>
            </w:rPr>
            <w:t>pour entrer du texte.</w:t>
          </w:r>
        </w:p>
      </w:docPartBody>
    </w:docPart>
    <w:docPart>
      <w:docPartPr>
        <w:name w:val="DB64324A17064FAE9155EF64DCAD15DE"/>
        <w:category>
          <w:name w:val="Général"/>
          <w:gallery w:val="placeholder"/>
        </w:category>
        <w:types>
          <w:type w:val="bbPlcHdr"/>
        </w:types>
        <w:behaviors>
          <w:behavior w:val="content"/>
        </w:behaviors>
        <w:guid w:val="{0CDDE209-D3DD-40B3-B4EA-E6BDC7DF9D38}"/>
      </w:docPartPr>
      <w:docPartBody>
        <w:p w:rsidR="00000000" w:rsidRDefault="00CA5E60" w:rsidP="00CA5E60">
          <w:pPr>
            <w:pStyle w:val="DB64324A17064FAE9155EF64DCAD15DE17"/>
          </w:pPr>
          <w:r w:rsidRPr="00627B51">
            <w:rPr>
              <w:rFonts w:ascii="Calibri" w:eastAsia="Times New Roman" w:hAnsi="Calibri"/>
              <w:shd w:val="clear" w:color="auto" w:fill="FDE5CC"/>
            </w:rPr>
            <w:t>Cliquez ici pour entrer une date.</w:t>
          </w:r>
        </w:p>
      </w:docPartBody>
    </w:docPart>
    <w:docPart>
      <w:docPartPr>
        <w:name w:val="809325D372EB4060942836CB72753919"/>
        <w:category>
          <w:name w:val="Général"/>
          <w:gallery w:val="placeholder"/>
        </w:category>
        <w:types>
          <w:type w:val="bbPlcHdr"/>
        </w:types>
        <w:behaviors>
          <w:behavior w:val="content"/>
        </w:behaviors>
        <w:guid w:val="{CF51D216-00E4-4816-BD5D-73DE6065D419}"/>
      </w:docPartPr>
      <w:docPartBody>
        <w:p w:rsidR="00000000" w:rsidRDefault="00CA5E60" w:rsidP="00CA5E60">
          <w:pPr>
            <w:pStyle w:val="809325D372EB4060942836CB7275391917"/>
          </w:pPr>
          <w:r w:rsidRPr="00627B51">
            <w:rPr>
              <w:rFonts w:ascii="Calibri" w:eastAsia="Times New Roman" w:hAnsi="Calibri"/>
              <w:shd w:val="clear" w:color="auto" w:fill="FDE5CC"/>
            </w:rPr>
            <w:t>Cliquez ici pour entrer une date</w:t>
          </w:r>
          <w:r w:rsidRPr="00D9720E">
            <w:rPr>
              <w:rStyle w:val="Textedelespacerserv"/>
              <w:shd w:val="clear" w:color="auto" w:fill="FAE2D5" w:themeFill="accent2" w:themeFillTint="33"/>
            </w:rPr>
            <w:t>.</w:t>
          </w:r>
        </w:p>
      </w:docPartBody>
    </w:docPart>
    <w:docPart>
      <w:docPartPr>
        <w:name w:val="6076DA3EC43C47278E52768DCBDCBEB1"/>
        <w:category>
          <w:name w:val="Général"/>
          <w:gallery w:val="placeholder"/>
        </w:category>
        <w:types>
          <w:type w:val="bbPlcHdr"/>
        </w:types>
        <w:behaviors>
          <w:behavior w:val="content"/>
        </w:behaviors>
        <w:guid w:val="{0C8BE5F4-DA53-4DE7-840C-4BD296408E54}"/>
      </w:docPartPr>
      <w:docPartBody>
        <w:p w:rsidR="00000000" w:rsidRDefault="00CA5E60" w:rsidP="00CA5E60">
          <w:pPr>
            <w:pStyle w:val="6076DA3EC43C47278E52768DCBDCBEB114"/>
          </w:pPr>
          <w:r w:rsidRPr="00627B51">
            <w:rPr>
              <w:rFonts w:ascii="Calibri" w:eastAsia="Times New Roman" w:hAnsi="Calibri"/>
              <w:shd w:val="clear" w:color="auto" w:fill="FDE5CC"/>
            </w:rPr>
            <w:t>Cliquez ici pour taper du texte.</w:t>
          </w:r>
        </w:p>
      </w:docPartBody>
    </w:docPart>
    <w:docPart>
      <w:docPartPr>
        <w:name w:val="97BF94E067684351B15133C735FE00EA"/>
        <w:category>
          <w:name w:val="Général"/>
          <w:gallery w:val="placeholder"/>
        </w:category>
        <w:types>
          <w:type w:val="bbPlcHdr"/>
        </w:types>
        <w:behaviors>
          <w:behavior w:val="content"/>
        </w:behaviors>
        <w:guid w:val="{C4383DEA-EF0E-4E6C-8AD1-578641298F37}"/>
      </w:docPartPr>
      <w:docPartBody>
        <w:p w:rsidR="00000000" w:rsidRDefault="00CA5E60" w:rsidP="00CA5E60">
          <w:pPr>
            <w:pStyle w:val="97BF94E067684351B15133C735FE00EA14"/>
          </w:pPr>
          <w:r w:rsidRPr="00627B51">
            <w:rPr>
              <w:rFonts w:ascii="Calibri" w:eastAsia="Times New Roman" w:hAnsi="Calibri"/>
              <w:shd w:val="clear" w:color="auto" w:fill="FDE5CC"/>
            </w:rPr>
            <w:t>Cliquez ici pour taper du texte.</w:t>
          </w:r>
        </w:p>
      </w:docPartBody>
    </w:docPart>
    <w:docPart>
      <w:docPartPr>
        <w:name w:val="2008DC874C924BA28CB4D29313C2F335"/>
        <w:category>
          <w:name w:val="Général"/>
          <w:gallery w:val="placeholder"/>
        </w:category>
        <w:types>
          <w:type w:val="bbPlcHdr"/>
        </w:types>
        <w:behaviors>
          <w:behavior w:val="content"/>
        </w:behaviors>
        <w:guid w:val="{A9CF5B37-12C4-4086-8421-669165B08F3B}"/>
      </w:docPartPr>
      <w:docPartBody>
        <w:p w:rsidR="00000000" w:rsidRDefault="00CA5E60" w:rsidP="00CA5E60">
          <w:pPr>
            <w:pStyle w:val="2008DC874C924BA28CB4D29313C2F33514"/>
          </w:pPr>
          <w:r w:rsidRPr="00627B51">
            <w:rPr>
              <w:rFonts w:ascii="Calibri" w:eastAsia="Times New Roman" w:hAnsi="Calibri"/>
              <w:shd w:val="clear" w:color="auto" w:fill="FDE5CC"/>
            </w:rPr>
            <w:t>Cliquez ici pour taper du texte.</w:t>
          </w:r>
        </w:p>
      </w:docPartBody>
    </w:docPart>
    <w:docPart>
      <w:docPartPr>
        <w:name w:val="170D246BCA2E4E0F9DC8C35DBFACB8C4"/>
        <w:category>
          <w:name w:val="Général"/>
          <w:gallery w:val="placeholder"/>
        </w:category>
        <w:types>
          <w:type w:val="bbPlcHdr"/>
        </w:types>
        <w:behaviors>
          <w:behavior w:val="content"/>
        </w:behaviors>
        <w:guid w:val="{5E10BA4E-E22B-4043-A105-2CEB15748B2A}"/>
      </w:docPartPr>
      <w:docPartBody>
        <w:p w:rsidR="00000000" w:rsidRDefault="00CA5E60" w:rsidP="00CA5E60">
          <w:pPr>
            <w:pStyle w:val="170D246BCA2E4E0F9DC8C35DBFACB8C414"/>
          </w:pPr>
          <w:r w:rsidRPr="00627B51">
            <w:rPr>
              <w:rFonts w:ascii="Calibri" w:eastAsia="Times New Roman" w:hAnsi="Calibri"/>
              <w:shd w:val="clear" w:color="auto" w:fill="FDE5CC"/>
            </w:rPr>
            <w:t>Cliquez ici pour taper du texte.</w:t>
          </w:r>
        </w:p>
      </w:docPartBody>
    </w:docPart>
    <w:docPart>
      <w:docPartPr>
        <w:name w:val="C981107493894965B372E1107AA17C98"/>
        <w:category>
          <w:name w:val="Général"/>
          <w:gallery w:val="placeholder"/>
        </w:category>
        <w:types>
          <w:type w:val="bbPlcHdr"/>
        </w:types>
        <w:behaviors>
          <w:behavior w:val="content"/>
        </w:behaviors>
        <w:guid w:val="{1725F5D8-E804-4CCB-B587-AE8779CFC362}"/>
      </w:docPartPr>
      <w:docPartBody>
        <w:p w:rsidR="00000000" w:rsidRDefault="00CA5E60" w:rsidP="00CA5E60">
          <w:pPr>
            <w:pStyle w:val="C981107493894965B372E1107AA17C9814"/>
          </w:pPr>
          <w:r w:rsidRPr="00627B51">
            <w:rPr>
              <w:rFonts w:ascii="Calibri" w:eastAsia="Times New Roman" w:hAnsi="Calibri"/>
              <w:shd w:val="clear" w:color="auto" w:fill="FDE5CC"/>
            </w:rPr>
            <w:t>Cliquez ici pour taper du texte.</w:t>
          </w:r>
        </w:p>
      </w:docPartBody>
    </w:docPart>
    <w:docPart>
      <w:docPartPr>
        <w:name w:val="E004E66BBE234284A8E17D747651B9B0"/>
        <w:category>
          <w:name w:val="Général"/>
          <w:gallery w:val="placeholder"/>
        </w:category>
        <w:types>
          <w:type w:val="bbPlcHdr"/>
        </w:types>
        <w:behaviors>
          <w:behavior w:val="content"/>
        </w:behaviors>
        <w:guid w:val="{D3CEA9B9-F3BD-4776-A2BE-147FEB9F98DE}"/>
      </w:docPartPr>
      <w:docPartBody>
        <w:p w:rsidR="00000000" w:rsidRDefault="00CA5E60" w:rsidP="00CA5E60">
          <w:pPr>
            <w:pStyle w:val="E004E66BBE234284A8E17D747651B9B014"/>
          </w:pPr>
          <w:r w:rsidRPr="00627B51">
            <w:rPr>
              <w:rFonts w:ascii="Calibri" w:eastAsia="Times New Roman" w:hAnsi="Calibri"/>
              <w:shd w:val="clear" w:color="auto" w:fill="FDE5CC"/>
            </w:rPr>
            <w:t>Cliquez ici pour taper du texte.</w:t>
          </w:r>
        </w:p>
      </w:docPartBody>
    </w:docPart>
    <w:docPart>
      <w:docPartPr>
        <w:name w:val="52F163755B9A492486C46D191C501E17"/>
        <w:category>
          <w:name w:val="Général"/>
          <w:gallery w:val="placeholder"/>
        </w:category>
        <w:types>
          <w:type w:val="bbPlcHdr"/>
        </w:types>
        <w:behaviors>
          <w:behavior w:val="content"/>
        </w:behaviors>
        <w:guid w:val="{5A024BE0-028C-446C-9B5C-3FF6017B959A}"/>
      </w:docPartPr>
      <w:docPartBody>
        <w:p w:rsidR="00000000" w:rsidRDefault="00CA5E60" w:rsidP="00CA5E60">
          <w:pPr>
            <w:pStyle w:val="52F163755B9A492486C46D191C501E1714"/>
          </w:pPr>
          <w:r w:rsidRPr="00627B51">
            <w:rPr>
              <w:rFonts w:ascii="Calibri" w:eastAsia="Times New Roman" w:hAnsi="Calibri"/>
              <w:shd w:val="clear" w:color="auto" w:fill="FDE5CC"/>
            </w:rPr>
            <w:t>Cliquez ici pour taper du texte.</w:t>
          </w:r>
        </w:p>
      </w:docPartBody>
    </w:docPart>
    <w:docPart>
      <w:docPartPr>
        <w:name w:val="1983920A0B774F3F8046DE934E2C9FBF"/>
        <w:category>
          <w:name w:val="Général"/>
          <w:gallery w:val="placeholder"/>
        </w:category>
        <w:types>
          <w:type w:val="bbPlcHdr"/>
        </w:types>
        <w:behaviors>
          <w:behavior w:val="content"/>
        </w:behaviors>
        <w:guid w:val="{8B861E28-543E-4E11-9879-D2439B449815}"/>
      </w:docPartPr>
      <w:docPartBody>
        <w:p w:rsidR="00000000" w:rsidRDefault="00CA5E60" w:rsidP="00CA5E60">
          <w:pPr>
            <w:pStyle w:val="1983920A0B774F3F8046DE934E2C9FBF14"/>
          </w:pPr>
          <w:r w:rsidRPr="00627B51">
            <w:rPr>
              <w:rFonts w:ascii="Calibri" w:eastAsia="Times New Roman" w:hAnsi="Calibri"/>
              <w:shd w:val="clear" w:color="auto" w:fill="FDE5CC"/>
            </w:rPr>
            <w:t>Cliquez ici pour taper du texte.</w:t>
          </w:r>
        </w:p>
      </w:docPartBody>
    </w:docPart>
    <w:docPart>
      <w:docPartPr>
        <w:name w:val="A17432970CA740ED961C5BFE2E1059DC"/>
        <w:category>
          <w:name w:val="Général"/>
          <w:gallery w:val="placeholder"/>
        </w:category>
        <w:types>
          <w:type w:val="bbPlcHdr"/>
        </w:types>
        <w:behaviors>
          <w:behavior w:val="content"/>
        </w:behaviors>
        <w:guid w:val="{1DFA5EBD-8F57-4D9E-9734-66C9C14E0ED0}"/>
      </w:docPartPr>
      <w:docPartBody>
        <w:p w:rsidR="00000000" w:rsidRDefault="00CA5E60" w:rsidP="00CA5E60">
          <w:pPr>
            <w:pStyle w:val="A17432970CA740ED961C5BFE2E1059DC14"/>
          </w:pPr>
          <w:r w:rsidRPr="00627B51">
            <w:rPr>
              <w:rFonts w:ascii="Calibri" w:eastAsia="Times New Roman" w:hAnsi="Calibri"/>
              <w:shd w:val="clear" w:color="auto" w:fill="FDE5CC"/>
            </w:rPr>
            <w:t>Cliquez ici pour taper du texte.</w:t>
          </w:r>
        </w:p>
      </w:docPartBody>
    </w:docPart>
    <w:docPart>
      <w:docPartPr>
        <w:name w:val="27F23006DC98437DAF80059255564C55"/>
        <w:category>
          <w:name w:val="Général"/>
          <w:gallery w:val="placeholder"/>
        </w:category>
        <w:types>
          <w:type w:val="bbPlcHdr"/>
        </w:types>
        <w:behaviors>
          <w:behavior w:val="content"/>
        </w:behaviors>
        <w:guid w:val="{8FAA5C37-B94A-4F06-8C27-293A41BB561D}"/>
      </w:docPartPr>
      <w:docPartBody>
        <w:p w:rsidR="00000000" w:rsidRDefault="00CA5E60" w:rsidP="00CA5E60">
          <w:pPr>
            <w:pStyle w:val="27F23006DC98437DAF80059255564C5511"/>
          </w:pPr>
          <w:r w:rsidRPr="00A22B9B">
            <w:rPr>
              <w:rStyle w:val="Textedelespacerserv"/>
            </w:rPr>
            <w:t>Nom, fonction, adresse mail et téléphone.</w:t>
          </w:r>
        </w:p>
      </w:docPartBody>
    </w:docPart>
    <w:docPart>
      <w:docPartPr>
        <w:name w:val="01E65D39D856486AA0A9AF8F764072E2"/>
        <w:category>
          <w:name w:val="Général"/>
          <w:gallery w:val="placeholder"/>
        </w:category>
        <w:types>
          <w:type w:val="bbPlcHdr"/>
        </w:types>
        <w:behaviors>
          <w:behavior w:val="content"/>
        </w:behaviors>
        <w:guid w:val="{0557E5C6-6C69-4498-AA8A-1F7E013D050C}"/>
      </w:docPartPr>
      <w:docPartBody>
        <w:p w:rsidR="00000000" w:rsidRDefault="00CA5E60" w:rsidP="00CA5E60">
          <w:pPr>
            <w:pStyle w:val="01E65D39D856486AA0A9AF8F764072E211"/>
          </w:pPr>
          <w:r w:rsidRPr="00A22B9B">
            <w:rPr>
              <w:rStyle w:val="Textedelespacerserv"/>
            </w:rPr>
            <w:t xml:space="preserve">Cliquez </w:t>
          </w:r>
          <w:r>
            <w:rPr>
              <w:rStyle w:val="Textedelespacerserv"/>
            </w:rPr>
            <w:t xml:space="preserve">ici </w:t>
          </w:r>
          <w:r w:rsidRPr="00A22B9B">
            <w:rPr>
              <w:rStyle w:val="Textedelespacerserv"/>
            </w:rPr>
            <w:t>pour entrer du texte.</w:t>
          </w:r>
        </w:p>
      </w:docPartBody>
    </w:docPart>
    <w:docPart>
      <w:docPartPr>
        <w:name w:val="C33D4A9D8C744A4FB9D081B2E626E229"/>
        <w:category>
          <w:name w:val="Général"/>
          <w:gallery w:val="placeholder"/>
        </w:category>
        <w:types>
          <w:type w:val="bbPlcHdr"/>
        </w:types>
        <w:behaviors>
          <w:behavior w:val="content"/>
        </w:behaviors>
        <w:guid w:val="{76FA9F84-A08F-43CD-9C4C-AD021CC083ED}"/>
      </w:docPartPr>
      <w:docPartBody>
        <w:p w:rsidR="00000000" w:rsidRDefault="00CA5E60" w:rsidP="00CA5E60">
          <w:pPr>
            <w:pStyle w:val="C33D4A9D8C744A4FB9D081B2E626E22911"/>
          </w:pPr>
          <w:r w:rsidRPr="00A22B9B">
            <w:rPr>
              <w:rStyle w:val="Textedelespacerserv"/>
            </w:rPr>
            <w:t xml:space="preserve">Cliquez </w:t>
          </w:r>
          <w:r>
            <w:rPr>
              <w:rStyle w:val="Textedelespacerserv"/>
            </w:rPr>
            <w:t xml:space="preserve">ici </w:t>
          </w:r>
          <w:r w:rsidRPr="00A22B9B">
            <w:rPr>
              <w:rStyle w:val="Textedelespacerserv"/>
            </w:rPr>
            <w:t>pour entrer du texte.</w:t>
          </w:r>
        </w:p>
      </w:docPartBody>
    </w:docPart>
    <w:docPart>
      <w:docPartPr>
        <w:name w:val="F2BB027A8C2D48DFA9D32D1CBA30F0F8"/>
        <w:category>
          <w:name w:val="Général"/>
          <w:gallery w:val="placeholder"/>
        </w:category>
        <w:types>
          <w:type w:val="bbPlcHdr"/>
        </w:types>
        <w:behaviors>
          <w:behavior w:val="content"/>
        </w:behaviors>
        <w:guid w:val="{EB19CF01-4A6A-4D4B-9D5F-C511023DC5E5}"/>
      </w:docPartPr>
      <w:docPartBody>
        <w:p w:rsidR="00000000" w:rsidRDefault="00CA5E60" w:rsidP="00CA5E60">
          <w:pPr>
            <w:pStyle w:val="F2BB027A8C2D48DFA9D32D1CBA30F0F811"/>
          </w:pPr>
          <w:r w:rsidRPr="00A22B9B">
            <w:rPr>
              <w:rStyle w:val="Textedelespacerserv"/>
            </w:rPr>
            <w:t xml:space="preserve">Cliquez </w:t>
          </w:r>
          <w:r>
            <w:rPr>
              <w:rStyle w:val="Textedelespacerserv"/>
            </w:rPr>
            <w:t xml:space="preserve">ici </w:t>
          </w:r>
          <w:r w:rsidRPr="00A22B9B">
            <w:rPr>
              <w:rStyle w:val="Textedelespacerserv"/>
            </w:rPr>
            <w:t>pour entrer du texte.</w:t>
          </w:r>
        </w:p>
      </w:docPartBody>
    </w:docPart>
    <w:docPart>
      <w:docPartPr>
        <w:name w:val="26A4A58ECD95433D9AD7D6E4D94D4EA1"/>
        <w:category>
          <w:name w:val="Général"/>
          <w:gallery w:val="placeholder"/>
        </w:category>
        <w:types>
          <w:type w:val="bbPlcHdr"/>
        </w:types>
        <w:behaviors>
          <w:behavior w:val="content"/>
        </w:behaviors>
        <w:guid w:val="{7124FCD9-D77D-4C33-969C-D0D7AAED80E7}"/>
      </w:docPartPr>
      <w:docPartBody>
        <w:p w:rsidR="00000000" w:rsidRDefault="00CA5E60" w:rsidP="00CA5E60">
          <w:pPr>
            <w:pStyle w:val="26A4A58ECD95433D9AD7D6E4D94D4EA111"/>
          </w:pPr>
          <w:r w:rsidRPr="00A22B9B">
            <w:rPr>
              <w:rStyle w:val="Textedelespacerserv"/>
            </w:rPr>
            <w:t>Cliquez</w:t>
          </w:r>
          <w:r>
            <w:rPr>
              <w:rStyle w:val="Textedelespacerserv"/>
            </w:rPr>
            <w:t xml:space="preserve"> ici</w:t>
          </w:r>
          <w:r w:rsidRPr="00A22B9B">
            <w:rPr>
              <w:rStyle w:val="Textedelespacerserv"/>
            </w:rPr>
            <w:t xml:space="preserve"> pour entrer du texte.</w:t>
          </w:r>
        </w:p>
      </w:docPartBody>
    </w:docPart>
    <w:docPart>
      <w:docPartPr>
        <w:name w:val="8009F31537014784A5223D48A67D2A49"/>
        <w:category>
          <w:name w:val="Général"/>
          <w:gallery w:val="placeholder"/>
        </w:category>
        <w:types>
          <w:type w:val="bbPlcHdr"/>
        </w:types>
        <w:behaviors>
          <w:behavior w:val="content"/>
        </w:behaviors>
        <w:guid w:val="{89C6FE3E-7F6E-4219-8E2D-F1FF836A0700}"/>
      </w:docPartPr>
      <w:docPartBody>
        <w:p w:rsidR="00000000" w:rsidRDefault="00CA5E60" w:rsidP="00CA5E60">
          <w:pPr>
            <w:pStyle w:val="8009F31537014784A5223D48A67D2A4911"/>
          </w:pPr>
          <w:r w:rsidRPr="00A22B9B">
            <w:rPr>
              <w:rStyle w:val="Textedelespacerserv"/>
            </w:rPr>
            <w:t xml:space="preserve">Cliquez </w:t>
          </w:r>
          <w:r>
            <w:rPr>
              <w:rStyle w:val="Textedelespacerserv"/>
            </w:rPr>
            <w:t xml:space="preserve">ici </w:t>
          </w:r>
          <w:r w:rsidRPr="00A22B9B">
            <w:rPr>
              <w:rStyle w:val="Textedelespacerserv"/>
            </w:rPr>
            <w:t>pour entrer du texte.</w:t>
          </w:r>
        </w:p>
      </w:docPartBody>
    </w:docPart>
    <w:docPart>
      <w:docPartPr>
        <w:name w:val="9EE61A7960EC4D66A42A8419739B1C8A"/>
        <w:category>
          <w:name w:val="Général"/>
          <w:gallery w:val="placeholder"/>
        </w:category>
        <w:types>
          <w:type w:val="bbPlcHdr"/>
        </w:types>
        <w:behaviors>
          <w:behavior w:val="content"/>
        </w:behaviors>
        <w:guid w:val="{2C936BB7-9FB0-4179-99E7-7225389C9C1F}"/>
      </w:docPartPr>
      <w:docPartBody>
        <w:p w:rsidR="00000000" w:rsidRDefault="00CA5E60" w:rsidP="00CA5E60">
          <w:pPr>
            <w:pStyle w:val="9EE61A7960EC4D66A42A8419739B1C8A11"/>
          </w:pPr>
          <w:r w:rsidRPr="00A22B9B">
            <w:rPr>
              <w:rStyle w:val="Textedelespacerserv"/>
            </w:rPr>
            <w:t>Cliquez ici pour entrer du texte.</w:t>
          </w:r>
        </w:p>
      </w:docPartBody>
    </w:docPart>
    <w:docPart>
      <w:docPartPr>
        <w:name w:val="7540EA4E40704FC5BEED309492E54641"/>
        <w:category>
          <w:name w:val="Général"/>
          <w:gallery w:val="placeholder"/>
        </w:category>
        <w:types>
          <w:type w:val="bbPlcHdr"/>
        </w:types>
        <w:behaviors>
          <w:behavior w:val="content"/>
        </w:behaviors>
        <w:guid w:val="{6B867FA9-CE32-4844-B82F-3883EAAADFC9}"/>
      </w:docPartPr>
      <w:docPartBody>
        <w:p w:rsidR="00000000" w:rsidRDefault="00CA5E60" w:rsidP="00CA5E60">
          <w:pPr>
            <w:pStyle w:val="7540EA4E40704FC5BEED309492E5464111"/>
          </w:pPr>
          <w:r w:rsidRPr="00A22B9B">
            <w:rPr>
              <w:rStyle w:val="Textedelespacerserv"/>
            </w:rPr>
            <w:t>Lors des prises de décision, de la définition du besoin, des solutions à apporter, de la mise en œuvre, de l’évaluation...</w:t>
          </w:r>
        </w:p>
      </w:docPartBody>
    </w:docPart>
    <w:docPart>
      <w:docPartPr>
        <w:name w:val="9FC4F70D77EB4E2FBE77C8E218481446"/>
        <w:category>
          <w:name w:val="Général"/>
          <w:gallery w:val="placeholder"/>
        </w:category>
        <w:types>
          <w:type w:val="bbPlcHdr"/>
        </w:types>
        <w:behaviors>
          <w:behavior w:val="content"/>
        </w:behaviors>
        <w:guid w:val="{6EF36A69-4C2A-4CE8-B617-FCBA485276E1}"/>
      </w:docPartPr>
      <w:docPartBody>
        <w:p w:rsidR="00000000" w:rsidRDefault="00CA5E60" w:rsidP="00CA5E60">
          <w:pPr>
            <w:pStyle w:val="9FC4F70D77EB4E2FBE77C8E21848144611"/>
          </w:pPr>
          <w:r w:rsidRPr="00A22B9B">
            <w:rPr>
              <w:rStyle w:val="Textedelespacerserv"/>
            </w:rPr>
            <w:t>Notamment en termes d’autonomisation et d’émancipation.</w:t>
          </w:r>
        </w:p>
      </w:docPartBody>
    </w:docPart>
    <w:docPart>
      <w:docPartPr>
        <w:name w:val="D07112EC092E4A36BDC7B1A37B7D540C"/>
        <w:category>
          <w:name w:val="Général"/>
          <w:gallery w:val="placeholder"/>
        </w:category>
        <w:types>
          <w:type w:val="bbPlcHdr"/>
        </w:types>
        <w:behaviors>
          <w:behavior w:val="content"/>
        </w:behaviors>
        <w:guid w:val="{040119CD-F4D3-4593-A6EB-CFFD21E0E144}"/>
      </w:docPartPr>
      <w:docPartBody>
        <w:p w:rsidR="00000000" w:rsidRDefault="00CA5E60" w:rsidP="00CA5E60">
          <w:pPr>
            <w:pStyle w:val="D07112EC092E4A36BDC7B1A37B7D540C11"/>
          </w:pPr>
          <w:r w:rsidRPr="00A22B9B">
            <w:rPr>
              <w:rStyle w:val="Textedelespacerserv"/>
            </w:rPr>
            <w:t>Cliquez ici pour entrer du texte.</w:t>
          </w:r>
        </w:p>
      </w:docPartBody>
    </w:docPart>
    <w:docPart>
      <w:docPartPr>
        <w:name w:val="F887C86DBA324EEDA41B457A0EBA392B"/>
        <w:category>
          <w:name w:val="Général"/>
          <w:gallery w:val="placeholder"/>
        </w:category>
        <w:types>
          <w:type w:val="bbPlcHdr"/>
        </w:types>
        <w:behaviors>
          <w:behavior w:val="content"/>
        </w:behaviors>
        <w:guid w:val="{E3DBE453-A405-42BD-9AC8-4B77BA234B0A}"/>
      </w:docPartPr>
      <w:docPartBody>
        <w:p w:rsidR="00000000" w:rsidRDefault="00CA5E60" w:rsidP="00CA5E60">
          <w:pPr>
            <w:pStyle w:val="F887C86DBA324EEDA41B457A0EBA392B10"/>
          </w:pPr>
          <w:r w:rsidRPr="00A22B9B">
            <w:rPr>
              <w:rStyle w:val="Textedelespacerserv"/>
            </w:rPr>
            <w:t>Cliquez ici pour entrer du texte.</w:t>
          </w:r>
        </w:p>
      </w:docPartBody>
    </w:docPart>
    <w:docPart>
      <w:docPartPr>
        <w:name w:val="67CD1134DE6A4BC1B4DB3D4A210AA5F3"/>
        <w:category>
          <w:name w:val="Général"/>
          <w:gallery w:val="placeholder"/>
        </w:category>
        <w:types>
          <w:type w:val="bbPlcHdr"/>
        </w:types>
        <w:behaviors>
          <w:behavior w:val="content"/>
        </w:behaviors>
        <w:guid w:val="{93E6832D-ADBE-49F3-A994-5D137F9D83A9}"/>
      </w:docPartPr>
      <w:docPartBody>
        <w:p w:rsidR="00000000" w:rsidRDefault="00CA5E60" w:rsidP="00CA5E60">
          <w:pPr>
            <w:pStyle w:val="67CD1134DE6A4BC1B4DB3D4A210AA5F310"/>
          </w:pPr>
          <w:r w:rsidRPr="00A22B9B">
            <w:rPr>
              <w:rStyle w:val="Textedelespacerserv"/>
            </w:rPr>
            <w:t>Cliquez ici pour entrer du texte.</w:t>
          </w:r>
        </w:p>
      </w:docPartBody>
    </w:docPart>
    <w:docPart>
      <w:docPartPr>
        <w:name w:val="269702331D114F30A79309EA4DF9E627"/>
        <w:category>
          <w:name w:val="Général"/>
          <w:gallery w:val="placeholder"/>
        </w:category>
        <w:types>
          <w:type w:val="bbPlcHdr"/>
        </w:types>
        <w:behaviors>
          <w:behavior w:val="content"/>
        </w:behaviors>
        <w:guid w:val="{904E8C5B-4894-427B-A8D4-A79A380285E5}"/>
      </w:docPartPr>
      <w:docPartBody>
        <w:p w:rsidR="00000000" w:rsidRDefault="00CA5E60" w:rsidP="00CA5E60">
          <w:pPr>
            <w:pStyle w:val="269702331D114F30A79309EA4DF9E62710"/>
          </w:pPr>
          <w:r w:rsidRPr="00A22B9B">
            <w:rPr>
              <w:rStyle w:val="Textedelespacerserv"/>
            </w:rPr>
            <w:t>Cliquez ici pour entrer du texte.</w:t>
          </w:r>
        </w:p>
      </w:docPartBody>
    </w:docPart>
    <w:docPart>
      <w:docPartPr>
        <w:name w:val="0A69EA7C84B140EB8BA1F8F996BF0441"/>
        <w:category>
          <w:name w:val="Général"/>
          <w:gallery w:val="placeholder"/>
        </w:category>
        <w:types>
          <w:type w:val="bbPlcHdr"/>
        </w:types>
        <w:behaviors>
          <w:behavior w:val="content"/>
        </w:behaviors>
        <w:guid w:val="{8CE31425-A781-4B8D-B244-D1B071483632}"/>
      </w:docPartPr>
      <w:docPartBody>
        <w:p w:rsidR="00000000" w:rsidRDefault="00CA5E60" w:rsidP="00CA5E60">
          <w:pPr>
            <w:pStyle w:val="0A69EA7C84B140EB8BA1F8F996BF044110"/>
          </w:pPr>
          <w:r w:rsidRPr="00A22B9B">
            <w:rPr>
              <w:rStyle w:val="Textedelespacerserv"/>
            </w:rPr>
            <w:t>Cliquez ici pour entrer du texte.</w:t>
          </w:r>
        </w:p>
      </w:docPartBody>
    </w:docPart>
    <w:docPart>
      <w:docPartPr>
        <w:name w:val="5C07D8C0F2234D38AC8D27F972B28015"/>
        <w:category>
          <w:name w:val="Général"/>
          <w:gallery w:val="placeholder"/>
        </w:category>
        <w:types>
          <w:type w:val="bbPlcHdr"/>
        </w:types>
        <w:behaviors>
          <w:behavior w:val="content"/>
        </w:behaviors>
        <w:guid w:val="{0C6A7036-86AF-46AC-98FB-321EBD3E3D55}"/>
      </w:docPartPr>
      <w:docPartBody>
        <w:p w:rsidR="00000000" w:rsidRDefault="00CA5E60" w:rsidP="00CA5E60">
          <w:pPr>
            <w:pStyle w:val="5C07D8C0F2234D38AC8D27F972B2801510"/>
          </w:pPr>
          <w:r w:rsidRPr="00A22B9B">
            <w:rPr>
              <w:rStyle w:val="Textedelespacerserv"/>
            </w:rPr>
            <w:t>Cliquez ici pour entrer du texte.</w:t>
          </w:r>
        </w:p>
      </w:docPartBody>
    </w:docPart>
    <w:docPart>
      <w:docPartPr>
        <w:name w:val="24093F4E8932445DBCA1F9EE3A4EC4B7"/>
        <w:category>
          <w:name w:val="Général"/>
          <w:gallery w:val="placeholder"/>
        </w:category>
        <w:types>
          <w:type w:val="bbPlcHdr"/>
        </w:types>
        <w:behaviors>
          <w:behavior w:val="content"/>
        </w:behaviors>
        <w:guid w:val="{5CD2DF08-CE27-49AB-B517-A983258E8B43}"/>
      </w:docPartPr>
      <w:docPartBody>
        <w:p w:rsidR="00000000" w:rsidRDefault="00CA5E60" w:rsidP="00CA5E60">
          <w:pPr>
            <w:pStyle w:val="24093F4E8932445DBCA1F9EE3A4EC4B710"/>
          </w:pPr>
          <w:r w:rsidRPr="00A22B9B">
            <w:rPr>
              <w:rStyle w:val="Textedelespacerserv"/>
            </w:rPr>
            <w:t>Cliquez ici pour entrer du texte.</w:t>
          </w:r>
        </w:p>
      </w:docPartBody>
    </w:docPart>
    <w:docPart>
      <w:docPartPr>
        <w:name w:val="7E950C044C814D8398AD6AF88725A0C5"/>
        <w:category>
          <w:name w:val="Général"/>
          <w:gallery w:val="placeholder"/>
        </w:category>
        <w:types>
          <w:type w:val="bbPlcHdr"/>
        </w:types>
        <w:behaviors>
          <w:behavior w:val="content"/>
        </w:behaviors>
        <w:guid w:val="{1D254E8B-6619-4573-8F32-303EB47888FF}"/>
      </w:docPartPr>
      <w:docPartBody>
        <w:p w:rsidR="00000000" w:rsidRDefault="00CA5E60" w:rsidP="00CA5E60">
          <w:pPr>
            <w:pStyle w:val="7E950C044C814D8398AD6AF88725A0C510"/>
          </w:pPr>
          <w:r w:rsidRPr="00A22B9B">
            <w:rPr>
              <w:rStyle w:val="Textedelespacerserv"/>
            </w:rPr>
            <w:t>Cliquez ici pour entrer du texte.</w:t>
          </w:r>
        </w:p>
      </w:docPartBody>
    </w:docPart>
    <w:docPart>
      <w:docPartPr>
        <w:name w:val="E93AB68FE37F4D92BAAE9FF878BA6F2A"/>
        <w:category>
          <w:name w:val="Général"/>
          <w:gallery w:val="placeholder"/>
        </w:category>
        <w:types>
          <w:type w:val="bbPlcHdr"/>
        </w:types>
        <w:behaviors>
          <w:behavior w:val="content"/>
        </w:behaviors>
        <w:guid w:val="{9E76042D-A4AE-48A6-B1D7-1387110F532F}"/>
      </w:docPartPr>
      <w:docPartBody>
        <w:p w:rsidR="00000000" w:rsidRDefault="00CA5E60" w:rsidP="00CA5E60">
          <w:pPr>
            <w:pStyle w:val="E93AB68FE37F4D92BAAE9FF878BA6F2A10"/>
          </w:pPr>
          <w:r w:rsidRPr="00A22B9B">
            <w:rPr>
              <w:rStyle w:val="Textedelespacerserv"/>
            </w:rPr>
            <w:t>Cliquez ici pour entrer du texte.</w:t>
          </w:r>
        </w:p>
      </w:docPartBody>
    </w:docPart>
    <w:docPart>
      <w:docPartPr>
        <w:name w:val="82F92FA82D2A4C9086404ABB26F8CA6E"/>
        <w:category>
          <w:name w:val="Général"/>
          <w:gallery w:val="placeholder"/>
        </w:category>
        <w:types>
          <w:type w:val="bbPlcHdr"/>
        </w:types>
        <w:behaviors>
          <w:behavior w:val="content"/>
        </w:behaviors>
        <w:guid w:val="{0D724C73-5961-448E-AEF5-B6498DDF91B9}"/>
      </w:docPartPr>
      <w:docPartBody>
        <w:p w:rsidR="00000000" w:rsidRDefault="00CA5E60" w:rsidP="00CA5E60">
          <w:pPr>
            <w:pStyle w:val="82F92FA82D2A4C9086404ABB26F8CA6E10"/>
          </w:pPr>
          <w:r w:rsidRPr="00A22B9B">
            <w:rPr>
              <w:rStyle w:val="Textedelespacerserv"/>
            </w:rPr>
            <w:t>Cliquez ici pour entrer du texte.</w:t>
          </w:r>
        </w:p>
      </w:docPartBody>
    </w:docPart>
    <w:docPart>
      <w:docPartPr>
        <w:name w:val="239D605E26C147CABDA36865A9D3C4F5"/>
        <w:category>
          <w:name w:val="Général"/>
          <w:gallery w:val="placeholder"/>
        </w:category>
        <w:types>
          <w:type w:val="bbPlcHdr"/>
        </w:types>
        <w:behaviors>
          <w:behavior w:val="content"/>
        </w:behaviors>
        <w:guid w:val="{08FE6FD9-7FF3-4733-B367-C13647275AC7}"/>
      </w:docPartPr>
      <w:docPartBody>
        <w:p w:rsidR="00000000" w:rsidRDefault="00CA5E60" w:rsidP="00CA5E60">
          <w:pPr>
            <w:pStyle w:val="239D605E26C147CABDA36865A9D3C4F510"/>
          </w:pPr>
          <w:r w:rsidRPr="00A22B9B">
            <w:rPr>
              <w:rStyle w:val="Textedelespacerserv"/>
            </w:rPr>
            <w:t>Cliquez ici pour entrer du texte.</w:t>
          </w:r>
        </w:p>
      </w:docPartBody>
    </w:docPart>
    <w:docPart>
      <w:docPartPr>
        <w:name w:val="BF797ABE3EA249349FD33A6430CE836E"/>
        <w:category>
          <w:name w:val="Général"/>
          <w:gallery w:val="placeholder"/>
        </w:category>
        <w:types>
          <w:type w:val="bbPlcHdr"/>
        </w:types>
        <w:behaviors>
          <w:behavior w:val="content"/>
        </w:behaviors>
        <w:guid w:val="{8F7006EF-A111-4EA1-84B0-29947C7CD3AA}"/>
      </w:docPartPr>
      <w:docPartBody>
        <w:p w:rsidR="00000000" w:rsidRDefault="00CA5E60" w:rsidP="00CA5E60">
          <w:pPr>
            <w:pStyle w:val="BF797ABE3EA249349FD33A6430CE836E9"/>
          </w:pPr>
          <w:r w:rsidRPr="00627B51">
            <w:rPr>
              <w:rFonts w:ascii="Calibri" w:eastAsia="Times New Roman" w:hAnsi="Calibri"/>
              <w:shd w:val="clear" w:color="auto" w:fill="FDE5CC"/>
            </w:rPr>
            <w:t>Cliquez ici pour taper du texte.</w:t>
          </w:r>
        </w:p>
      </w:docPartBody>
    </w:docPart>
    <w:docPart>
      <w:docPartPr>
        <w:name w:val="C21B002EF396413F8E850E32BE67C57D"/>
        <w:category>
          <w:name w:val="Général"/>
          <w:gallery w:val="placeholder"/>
        </w:category>
        <w:types>
          <w:type w:val="bbPlcHdr"/>
        </w:types>
        <w:behaviors>
          <w:behavior w:val="content"/>
        </w:behaviors>
        <w:guid w:val="{E1DA3236-93A0-4B54-8E12-76C763A61C63}"/>
      </w:docPartPr>
      <w:docPartBody>
        <w:p w:rsidR="00000000" w:rsidRDefault="00CA5E60" w:rsidP="00CA5E60">
          <w:pPr>
            <w:pStyle w:val="C21B002EF396413F8E850E32BE67C57D9"/>
          </w:pPr>
          <w:r w:rsidRPr="00627B51">
            <w:rPr>
              <w:rFonts w:ascii="Calibri" w:eastAsia="Times New Roman" w:hAnsi="Calibri"/>
              <w:shd w:val="clear" w:color="auto" w:fill="FDE5CC"/>
            </w:rPr>
            <w:t>Cliquez ici pour taper du texte.</w:t>
          </w:r>
        </w:p>
      </w:docPartBody>
    </w:docPart>
    <w:docPart>
      <w:docPartPr>
        <w:name w:val="A6A3924E29A545379C2435A1835063D2"/>
        <w:category>
          <w:name w:val="Général"/>
          <w:gallery w:val="placeholder"/>
        </w:category>
        <w:types>
          <w:type w:val="bbPlcHdr"/>
        </w:types>
        <w:behaviors>
          <w:behavior w:val="content"/>
        </w:behaviors>
        <w:guid w:val="{0680FEBB-B1FE-47D9-870F-5ADC7549DC83}"/>
      </w:docPartPr>
      <w:docPartBody>
        <w:p w:rsidR="00000000" w:rsidRDefault="00CA5E60" w:rsidP="00CA5E60">
          <w:pPr>
            <w:pStyle w:val="A6A3924E29A545379C2435A1835063D22"/>
          </w:pPr>
          <w:r w:rsidRPr="00627B51">
            <w:rPr>
              <w:rStyle w:val="Textedelespacerserv"/>
            </w:rPr>
            <w:t>Nom et adresse de la banque,</w:t>
          </w:r>
        </w:p>
      </w:docPartBody>
    </w:docPart>
    <w:docPart>
      <w:docPartPr>
        <w:name w:val="06F316D2718147DFA900AAA0AE90F614"/>
        <w:category>
          <w:name w:val="Général"/>
          <w:gallery w:val="placeholder"/>
        </w:category>
        <w:types>
          <w:type w:val="bbPlcHdr"/>
        </w:types>
        <w:behaviors>
          <w:behavior w:val="content"/>
        </w:behaviors>
        <w:guid w:val="{6089055B-5DA8-4744-B240-3EA59C9E7CAC}"/>
      </w:docPartPr>
      <w:docPartBody>
        <w:p w:rsidR="00000000" w:rsidRDefault="00CA5E60" w:rsidP="00CA5E60">
          <w:pPr>
            <w:pStyle w:val="06F316D2718147DFA900AAA0AE90F6142"/>
          </w:pPr>
          <w:r w:rsidRPr="00627B51">
            <w:rPr>
              <w:rStyle w:val="Textedelespacerserv"/>
            </w:rPr>
            <w:t>Libellé du compte,</w:t>
          </w:r>
        </w:p>
      </w:docPartBody>
    </w:docPart>
    <w:docPart>
      <w:docPartPr>
        <w:name w:val="1129461D39A1480F9C5DDB593F6EA62F"/>
        <w:category>
          <w:name w:val="Général"/>
          <w:gallery w:val="placeholder"/>
        </w:category>
        <w:types>
          <w:type w:val="bbPlcHdr"/>
        </w:types>
        <w:behaviors>
          <w:behavior w:val="content"/>
        </w:behaviors>
        <w:guid w:val="{53033F7D-F2FB-458D-A3AB-07EEFA4D8992}"/>
      </w:docPartPr>
      <w:docPartBody>
        <w:p w:rsidR="00000000" w:rsidRDefault="00CA5E60" w:rsidP="00CA5E60">
          <w:pPr>
            <w:pStyle w:val="1129461D39A1480F9C5DDB593F6EA62F2"/>
          </w:pPr>
          <w:r w:rsidRPr="00627B51">
            <w:rPr>
              <w:rStyle w:val="Textedelespacerserv"/>
            </w:rPr>
            <w:t>IBAN,</w:t>
          </w:r>
        </w:p>
      </w:docPartBody>
    </w:docPart>
    <w:docPart>
      <w:docPartPr>
        <w:name w:val="0D04251394CA4F9CADA0206D7D1605A2"/>
        <w:category>
          <w:name w:val="Général"/>
          <w:gallery w:val="placeholder"/>
        </w:category>
        <w:types>
          <w:type w:val="bbPlcHdr"/>
        </w:types>
        <w:behaviors>
          <w:behavior w:val="content"/>
        </w:behaviors>
        <w:guid w:val="{A9A85B28-01FF-465C-9681-D72A04E3E563}"/>
      </w:docPartPr>
      <w:docPartBody>
        <w:p w:rsidR="00000000" w:rsidRDefault="00CA5E60" w:rsidP="00CA5E60">
          <w:pPr>
            <w:pStyle w:val="0D04251394CA4F9CADA0206D7D1605A22"/>
          </w:pPr>
          <w:r w:rsidRPr="00D3375B">
            <w:rPr>
              <w:rStyle w:val="Textedelespacerserv"/>
              <w:rFonts w:ascii="Bitter" w:hAnsi="Bitter" w:cs="Times New Roman"/>
              <w:lang w:eastAsia="en-US"/>
            </w:rPr>
            <w:t>Montant en €</w:t>
          </w:r>
        </w:p>
      </w:docPartBody>
    </w:docPart>
    <w:docPart>
      <w:docPartPr>
        <w:name w:val="AE0AC4714B4D4284B53F00850070606E"/>
        <w:category>
          <w:name w:val="Général"/>
          <w:gallery w:val="placeholder"/>
        </w:category>
        <w:types>
          <w:type w:val="bbPlcHdr"/>
        </w:types>
        <w:behaviors>
          <w:behavior w:val="content"/>
        </w:behaviors>
        <w:guid w:val="{F8DE54CC-890E-4437-A3CA-DEB2A0B741EC}"/>
      </w:docPartPr>
      <w:docPartBody>
        <w:p w:rsidR="00000000" w:rsidRDefault="00CA5E60" w:rsidP="00CA5E60">
          <w:pPr>
            <w:pStyle w:val="AE0AC4714B4D4284B53F00850070606E1"/>
          </w:pPr>
          <w:r w:rsidRPr="00A44771">
            <w:rPr>
              <w:rFonts w:eastAsia="Times New Roman"/>
              <w:bCs/>
              <w:shd w:val="clear" w:color="auto" w:fill="FDE5CC"/>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ter">
    <w:panose1 w:val="00000000000000000000"/>
    <w:charset w:val="00"/>
    <w:family w:val="auto"/>
    <w:pitch w:val="variable"/>
    <w:sig w:usb0="A00002FF" w:usb1="400020F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mmaus (OTF) DemiBold">
    <w:altName w:val="Emmaus"/>
    <w:panose1 w:val="00000000000000000000"/>
    <w:charset w:val="00"/>
    <w:family w:val="auto"/>
    <w:notTrueType/>
    <w:pitch w:val="default"/>
    <w:sig w:usb0="00000003" w:usb1="00000000" w:usb2="00000000" w:usb3="00000000" w:csb0="00000001" w:csb1="00000000"/>
  </w:font>
  <w:font w:name="Emmaus">
    <w:panose1 w:val="0200060600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mmaus Black">
    <w:panose1 w:val="00000A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38"/>
    <w:rsid w:val="00042238"/>
    <w:rsid w:val="0063512F"/>
    <w:rsid w:val="00CA5E60"/>
    <w:rsid w:val="00CC6D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5E60"/>
    <w:rPr>
      <w:color w:val="808080"/>
    </w:rPr>
  </w:style>
  <w:style w:type="paragraph" w:customStyle="1" w:styleId="7E33A66C5C8B405480F5DC9A54C11D24">
    <w:name w:val="7E33A66C5C8B405480F5DC9A54C11D24"/>
    <w:rsid w:val="00042238"/>
  </w:style>
  <w:style w:type="paragraph" w:customStyle="1" w:styleId="838AC8413F554F29A67AEEF25FBF38EF">
    <w:name w:val="838AC8413F554F29A67AEEF25FBF38EF"/>
    <w:rsid w:val="00042238"/>
  </w:style>
  <w:style w:type="paragraph" w:customStyle="1" w:styleId="743446AEB7FA4826AA1388753F7FBB67">
    <w:name w:val="743446AEB7FA4826AA1388753F7FBB67"/>
    <w:rsid w:val="00042238"/>
  </w:style>
  <w:style w:type="paragraph" w:customStyle="1" w:styleId="30FC7C0B77AA44B5A3A09C18F2D80C4E">
    <w:name w:val="30FC7C0B77AA44B5A3A09C18F2D80C4E"/>
    <w:rsid w:val="00042238"/>
  </w:style>
  <w:style w:type="paragraph" w:customStyle="1" w:styleId="BBF1440861B6458C9D468C4D6E8D19EE">
    <w:name w:val="BBF1440861B6458C9D468C4D6E8D19EE"/>
    <w:rsid w:val="00042238"/>
  </w:style>
  <w:style w:type="paragraph" w:customStyle="1" w:styleId="1BA1EEC40D2A4BDDA508E600ACB4EF78">
    <w:name w:val="1BA1EEC40D2A4BDDA508E600ACB4EF78"/>
    <w:rsid w:val="00042238"/>
  </w:style>
  <w:style w:type="paragraph" w:customStyle="1" w:styleId="F3A141BD0AF24BB18142E6FFF03E384E">
    <w:name w:val="F3A141BD0AF24BB18142E6FFF03E384E"/>
    <w:rsid w:val="00042238"/>
  </w:style>
  <w:style w:type="paragraph" w:customStyle="1" w:styleId="018D87D3136F4AAC82D1295B0D1EF972">
    <w:name w:val="018D87D3136F4AAC82D1295B0D1EF972"/>
    <w:rsid w:val="00042238"/>
  </w:style>
  <w:style w:type="paragraph" w:customStyle="1" w:styleId="EFE2123E98F246AE9CC3A5AD19B8A981">
    <w:name w:val="EFE2123E98F246AE9CC3A5AD19B8A981"/>
    <w:rsid w:val="00042238"/>
  </w:style>
  <w:style w:type="paragraph" w:customStyle="1" w:styleId="A4433D532C8041608543B11D120CEE76">
    <w:name w:val="A4433D532C8041608543B11D120CEE76"/>
    <w:rsid w:val="00042238"/>
  </w:style>
  <w:style w:type="paragraph" w:customStyle="1" w:styleId="3FD9E86D989E4042B30B6922789E8F32">
    <w:name w:val="3FD9E86D989E4042B30B6922789E8F32"/>
    <w:rsid w:val="00042238"/>
  </w:style>
  <w:style w:type="paragraph" w:customStyle="1" w:styleId="609F0B30991F4FB38384C2A52DED07D1">
    <w:name w:val="609F0B30991F4FB38384C2A52DED07D1"/>
    <w:rsid w:val="00042238"/>
  </w:style>
  <w:style w:type="paragraph" w:customStyle="1" w:styleId="8A92389056F540729B698443B68006ED">
    <w:name w:val="8A92389056F540729B698443B68006ED"/>
    <w:rsid w:val="00042238"/>
  </w:style>
  <w:style w:type="paragraph" w:customStyle="1" w:styleId="92F08348A75E4AF1A4E022D860A930EF">
    <w:name w:val="92F08348A75E4AF1A4E022D860A930EF"/>
    <w:rsid w:val="00042238"/>
  </w:style>
  <w:style w:type="paragraph" w:customStyle="1" w:styleId="ADA2711BFD624D59817A03576ECFF0D4">
    <w:name w:val="ADA2711BFD624D59817A03576ECFF0D4"/>
    <w:rsid w:val="00042238"/>
  </w:style>
  <w:style w:type="paragraph" w:customStyle="1" w:styleId="E62BA4404FA1433181494DE742F32960">
    <w:name w:val="E62BA4404FA1433181494DE742F32960"/>
    <w:rsid w:val="00042238"/>
  </w:style>
  <w:style w:type="paragraph" w:customStyle="1" w:styleId="A9D87729300D495AB1CE0A567BE4CD9B">
    <w:name w:val="A9D87729300D495AB1CE0A567BE4CD9B"/>
    <w:rsid w:val="00042238"/>
  </w:style>
  <w:style w:type="paragraph" w:customStyle="1" w:styleId="0F4B7F0816FE460D895A28D7F473F1DD">
    <w:name w:val="0F4B7F0816FE460D895A28D7F473F1DD"/>
    <w:rsid w:val="00042238"/>
  </w:style>
  <w:style w:type="paragraph" w:customStyle="1" w:styleId="E5BC0709EE224A56934AD797D926866A">
    <w:name w:val="E5BC0709EE224A56934AD797D926866A"/>
    <w:rsid w:val="00042238"/>
  </w:style>
  <w:style w:type="paragraph" w:customStyle="1" w:styleId="98A09E3D8D9C4F15A482DD28B7CB0D8A">
    <w:name w:val="98A09E3D8D9C4F15A482DD28B7CB0D8A"/>
    <w:rsid w:val="00042238"/>
  </w:style>
  <w:style w:type="paragraph" w:customStyle="1" w:styleId="E3FBCE7EE773464483C6D7BC8665D716">
    <w:name w:val="E3FBCE7EE773464483C6D7BC8665D716"/>
    <w:rsid w:val="00042238"/>
  </w:style>
  <w:style w:type="paragraph" w:customStyle="1" w:styleId="F0A02AA391F04C7CB44827344AC6C649">
    <w:name w:val="F0A02AA391F04C7CB44827344AC6C649"/>
    <w:rsid w:val="00042238"/>
  </w:style>
  <w:style w:type="paragraph" w:customStyle="1" w:styleId="674AF95B5AFD47D2AE21BA00219E0752">
    <w:name w:val="674AF95B5AFD47D2AE21BA00219E0752"/>
    <w:rsid w:val="00042238"/>
  </w:style>
  <w:style w:type="paragraph" w:customStyle="1" w:styleId="7162E18517CF48E1B82BEECABBA9103B">
    <w:name w:val="7162E18517CF48E1B82BEECABBA9103B"/>
    <w:rsid w:val="00042238"/>
  </w:style>
  <w:style w:type="paragraph" w:customStyle="1" w:styleId="5CB3FE1E62F64341AEDAD8FBF4889A29">
    <w:name w:val="5CB3FE1E62F64341AEDAD8FBF4889A29"/>
    <w:rsid w:val="00042238"/>
  </w:style>
  <w:style w:type="paragraph" w:customStyle="1" w:styleId="741C6061FFC84C329070AA35652B6CDF">
    <w:name w:val="741C6061FFC84C329070AA35652B6CDF"/>
    <w:rsid w:val="00042238"/>
  </w:style>
  <w:style w:type="paragraph" w:customStyle="1" w:styleId="D28BB7B86AE44D5CAC707D0BDB3401AA">
    <w:name w:val="D28BB7B86AE44D5CAC707D0BDB3401AA"/>
    <w:rsid w:val="00042238"/>
  </w:style>
  <w:style w:type="paragraph" w:customStyle="1" w:styleId="4C2344FA6148423E96491687A663A908">
    <w:name w:val="4C2344FA6148423E96491687A663A908"/>
    <w:rsid w:val="00042238"/>
  </w:style>
  <w:style w:type="paragraph" w:customStyle="1" w:styleId="F7F8FF51370F4C90A485518012F2E3FD">
    <w:name w:val="F7F8FF51370F4C90A485518012F2E3FD"/>
    <w:rsid w:val="00042238"/>
  </w:style>
  <w:style w:type="paragraph" w:customStyle="1" w:styleId="48481D5DEDFD4FEBB987A22B963B0D32">
    <w:name w:val="48481D5DEDFD4FEBB987A22B963B0D32"/>
    <w:rsid w:val="00042238"/>
  </w:style>
  <w:style w:type="paragraph" w:customStyle="1" w:styleId="7E9BA541986B40C38F58AA6FE2E5CAC2">
    <w:name w:val="7E9BA541986B40C38F58AA6FE2E5CAC2"/>
    <w:rsid w:val="00042238"/>
  </w:style>
  <w:style w:type="paragraph" w:customStyle="1" w:styleId="EDB486EC050D404B825CD0BD454B6C68">
    <w:name w:val="EDB486EC050D404B825CD0BD454B6C68"/>
    <w:rsid w:val="00042238"/>
  </w:style>
  <w:style w:type="paragraph" w:customStyle="1" w:styleId="3DB1105074CC49C0B58E31DC46E05F50">
    <w:name w:val="3DB1105074CC49C0B58E31DC46E05F50"/>
    <w:rsid w:val="00042238"/>
  </w:style>
  <w:style w:type="paragraph" w:customStyle="1" w:styleId="2CF62F37F7AC462E8C029EB7099A7632">
    <w:name w:val="2CF62F37F7AC462E8C029EB7099A7632"/>
    <w:rsid w:val="00042238"/>
  </w:style>
  <w:style w:type="paragraph" w:customStyle="1" w:styleId="7916A9EA1A7B4E86A1FD1520968393ED">
    <w:name w:val="7916A9EA1A7B4E86A1FD1520968393ED"/>
    <w:rsid w:val="00042238"/>
  </w:style>
  <w:style w:type="paragraph" w:customStyle="1" w:styleId="E971A9D85BAE45B78BF5B6B058798D26">
    <w:name w:val="E971A9D85BAE45B78BF5B6B058798D26"/>
    <w:rsid w:val="00042238"/>
  </w:style>
  <w:style w:type="paragraph" w:customStyle="1" w:styleId="904A898CA55547ACB75310BF0C452204">
    <w:name w:val="904A898CA55547ACB75310BF0C452204"/>
    <w:rsid w:val="00042238"/>
  </w:style>
  <w:style w:type="paragraph" w:customStyle="1" w:styleId="618BD0D36EC2416CA4F9E0A1EFCE4FBA">
    <w:name w:val="618BD0D36EC2416CA4F9E0A1EFCE4FBA"/>
    <w:rsid w:val="00042238"/>
  </w:style>
  <w:style w:type="paragraph" w:customStyle="1" w:styleId="D84F99D865014F92AF86A1AF9E9FE24F">
    <w:name w:val="D84F99D865014F92AF86A1AF9E9FE24F"/>
    <w:rsid w:val="00042238"/>
  </w:style>
  <w:style w:type="paragraph" w:customStyle="1" w:styleId="DA42095DC9D842D9AE6F440FA4B8C6A7">
    <w:name w:val="DA42095DC9D842D9AE6F440FA4B8C6A7"/>
    <w:rsid w:val="00042238"/>
  </w:style>
  <w:style w:type="paragraph" w:customStyle="1" w:styleId="52F31BF0F01D47D18B781EC2DC658F88">
    <w:name w:val="52F31BF0F01D47D18B781EC2DC658F88"/>
    <w:rsid w:val="00042238"/>
  </w:style>
  <w:style w:type="paragraph" w:customStyle="1" w:styleId="76069DD0DAB445AF899A85169C61EDB8">
    <w:name w:val="76069DD0DAB445AF899A85169C61EDB8"/>
    <w:rsid w:val="00042238"/>
  </w:style>
  <w:style w:type="paragraph" w:customStyle="1" w:styleId="B894080A49A54C3EAF2899D0EBA74E8C">
    <w:name w:val="B894080A49A54C3EAF2899D0EBA74E8C"/>
    <w:rsid w:val="00042238"/>
  </w:style>
  <w:style w:type="paragraph" w:customStyle="1" w:styleId="EEC5B5A5C8D3426BB8C58B3833C36C2B">
    <w:name w:val="EEC5B5A5C8D3426BB8C58B3833C36C2B"/>
    <w:rsid w:val="00042238"/>
  </w:style>
  <w:style w:type="paragraph" w:customStyle="1" w:styleId="05A346BF10364AF4ACEA3A5396347C6D">
    <w:name w:val="05A346BF10364AF4ACEA3A5396347C6D"/>
    <w:rsid w:val="00042238"/>
  </w:style>
  <w:style w:type="paragraph" w:customStyle="1" w:styleId="571083F945B943CAB9AA2A7235D16AFD">
    <w:name w:val="571083F945B943CAB9AA2A7235D16AFD"/>
    <w:rsid w:val="00042238"/>
  </w:style>
  <w:style w:type="paragraph" w:customStyle="1" w:styleId="E1D098C3F6D8411FBE9F51FF8B3875ED">
    <w:name w:val="E1D098C3F6D8411FBE9F51FF8B3875ED"/>
    <w:rsid w:val="00042238"/>
  </w:style>
  <w:style w:type="paragraph" w:customStyle="1" w:styleId="BF7A060D2561468A89644F3FE1B41AE9">
    <w:name w:val="BF7A060D2561468A89644F3FE1B41AE9"/>
    <w:rsid w:val="00042238"/>
  </w:style>
  <w:style w:type="paragraph" w:customStyle="1" w:styleId="94B7B3B972FD426782506162D77AB914">
    <w:name w:val="94B7B3B972FD426782506162D77AB914"/>
    <w:rsid w:val="00042238"/>
  </w:style>
  <w:style w:type="paragraph" w:customStyle="1" w:styleId="4B9016932BAF4E408F538D0430A91BD0">
    <w:name w:val="4B9016932BAF4E408F538D0430A91BD0"/>
    <w:rsid w:val="00042238"/>
  </w:style>
  <w:style w:type="paragraph" w:customStyle="1" w:styleId="9DDE8FEC0A07479C98FDC6DBEB0C6ED4">
    <w:name w:val="9DDE8FEC0A07479C98FDC6DBEB0C6ED4"/>
    <w:rsid w:val="00042238"/>
  </w:style>
  <w:style w:type="paragraph" w:customStyle="1" w:styleId="D1264E7BD3ED402CA1A949DAE0B75C45">
    <w:name w:val="D1264E7BD3ED402CA1A949DAE0B75C45"/>
    <w:rsid w:val="00042238"/>
  </w:style>
  <w:style w:type="paragraph" w:customStyle="1" w:styleId="8C741652DFFE40C0A9E7CDEA345F0DB7">
    <w:name w:val="8C741652DFFE40C0A9E7CDEA345F0DB7"/>
    <w:rsid w:val="00042238"/>
  </w:style>
  <w:style w:type="paragraph" w:customStyle="1" w:styleId="C31BC2DC65CB4C6FB5A7145C4CF7E13C">
    <w:name w:val="C31BC2DC65CB4C6FB5A7145C4CF7E13C"/>
    <w:rsid w:val="00042238"/>
  </w:style>
  <w:style w:type="paragraph" w:customStyle="1" w:styleId="3168C335C17840768638E8086E6AB5CD">
    <w:name w:val="3168C335C17840768638E8086E6AB5CD"/>
    <w:rsid w:val="00042238"/>
  </w:style>
  <w:style w:type="paragraph" w:customStyle="1" w:styleId="C01DBF70E0EE4C10BA0DBA8C2C778718">
    <w:name w:val="C01DBF70E0EE4C10BA0DBA8C2C778718"/>
    <w:rsid w:val="00042238"/>
  </w:style>
  <w:style w:type="paragraph" w:customStyle="1" w:styleId="22933773C12543C58097D5491D83646D">
    <w:name w:val="22933773C12543C58097D5491D83646D"/>
    <w:rsid w:val="00042238"/>
  </w:style>
  <w:style w:type="paragraph" w:customStyle="1" w:styleId="C72D5652BBFC4ADFADE4B13B75F9FECF">
    <w:name w:val="C72D5652BBFC4ADFADE4B13B75F9FECF"/>
    <w:rsid w:val="00042238"/>
  </w:style>
  <w:style w:type="paragraph" w:customStyle="1" w:styleId="41588FC0CEEE4E75A9FEC71F63614F38">
    <w:name w:val="41588FC0CEEE4E75A9FEC71F63614F38"/>
    <w:rsid w:val="00042238"/>
  </w:style>
  <w:style w:type="paragraph" w:customStyle="1" w:styleId="4741E223061249E7931CAE93069CD40F">
    <w:name w:val="4741E223061249E7931CAE93069CD40F"/>
    <w:rsid w:val="00042238"/>
  </w:style>
  <w:style w:type="paragraph" w:customStyle="1" w:styleId="7F4BF2AD14C14330A3F9895AAFF6D9CC">
    <w:name w:val="7F4BF2AD14C14330A3F9895AAFF6D9CC"/>
    <w:rsid w:val="00042238"/>
  </w:style>
  <w:style w:type="paragraph" w:customStyle="1" w:styleId="7C6CED9FCF37454F8FC5BE08F49A7276">
    <w:name w:val="7C6CED9FCF37454F8FC5BE08F49A7276"/>
    <w:rsid w:val="00042238"/>
  </w:style>
  <w:style w:type="paragraph" w:customStyle="1" w:styleId="5EEA1431BA524DB781117BB43A28EE9B">
    <w:name w:val="5EEA1431BA524DB781117BB43A28EE9B"/>
    <w:rsid w:val="00042238"/>
  </w:style>
  <w:style w:type="paragraph" w:customStyle="1" w:styleId="777D9135D0AE42D08146A6787B60EA34">
    <w:name w:val="777D9135D0AE42D08146A6787B60EA34"/>
    <w:rsid w:val="00042238"/>
  </w:style>
  <w:style w:type="paragraph" w:customStyle="1" w:styleId="EF8D4C20BF6C40C2BD29C972FFE7D98A">
    <w:name w:val="EF8D4C20BF6C40C2BD29C972FFE7D98A"/>
    <w:rsid w:val="00042238"/>
  </w:style>
  <w:style w:type="paragraph" w:customStyle="1" w:styleId="6F5FC439CA1F4C0B804F345986D1D129">
    <w:name w:val="6F5FC439CA1F4C0B804F345986D1D129"/>
    <w:rsid w:val="00042238"/>
  </w:style>
  <w:style w:type="paragraph" w:customStyle="1" w:styleId="B0CA3443C39F4B41B07562AF86C83037">
    <w:name w:val="B0CA3443C39F4B41B07562AF86C83037"/>
    <w:rsid w:val="00042238"/>
  </w:style>
  <w:style w:type="paragraph" w:customStyle="1" w:styleId="934997638A904D43B23B61164361E27E">
    <w:name w:val="934997638A904D43B23B61164361E27E"/>
    <w:rsid w:val="00042238"/>
  </w:style>
  <w:style w:type="paragraph" w:customStyle="1" w:styleId="10906B2CC5524611A0CF8362A945B031">
    <w:name w:val="10906B2CC5524611A0CF8362A945B031"/>
    <w:rsid w:val="00042238"/>
  </w:style>
  <w:style w:type="paragraph" w:customStyle="1" w:styleId="AE9111DD07FF436F8FAB2D42D6BECFD5">
    <w:name w:val="AE9111DD07FF436F8FAB2D42D6BECFD5"/>
    <w:rsid w:val="00042238"/>
  </w:style>
  <w:style w:type="paragraph" w:customStyle="1" w:styleId="2B47961EF60E4D6CA1B9E0A3D2140630">
    <w:name w:val="2B47961EF60E4D6CA1B9E0A3D2140630"/>
    <w:rsid w:val="00042238"/>
  </w:style>
  <w:style w:type="paragraph" w:customStyle="1" w:styleId="12738A303EB748ADA8B368AB769D4576">
    <w:name w:val="12738A303EB748ADA8B368AB769D4576"/>
    <w:rsid w:val="00042238"/>
  </w:style>
  <w:style w:type="paragraph" w:customStyle="1" w:styleId="F7469A7462DE400EBC24372C82364928">
    <w:name w:val="F7469A7462DE400EBC24372C82364928"/>
    <w:rsid w:val="00042238"/>
  </w:style>
  <w:style w:type="paragraph" w:customStyle="1" w:styleId="DE1F070808F84C7AAB39723168F3BDD9">
    <w:name w:val="DE1F070808F84C7AAB39723168F3BDD9"/>
    <w:rsid w:val="00CA5E60"/>
  </w:style>
  <w:style w:type="paragraph" w:customStyle="1" w:styleId="7E33A66C5C8B405480F5DC9A54C11D241">
    <w:name w:val="7E33A66C5C8B405480F5DC9A54C11D241"/>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
    <w:name w:val="838AC8413F554F29A67AEEF25FBF38EF1"/>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
    <w:name w:val="743446AEB7FA4826AA1388753F7FBB671"/>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1">
    <w:name w:val="30FC7C0B77AA44B5A3A09C18F2D80C4E1"/>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1">
    <w:name w:val="BBF1440861B6458C9D468C4D6E8D19EE1"/>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1">
    <w:name w:val="1BA1EEC40D2A4BDDA508E600ACB4EF781"/>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1">
    <w:name w:val="F3A141BD0AF24BB18142E6FFF03E384E1"/>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1">
    <w:name w:val="018D87D3136F4AAC82D1295B0D1EF9721"/>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1">
    <w:name w:val="EFE2123E98F246AE9CC3A5AD19B8A9811"/>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
    <w:name w:val="A4433D532C8041608543B11D120CEE761"/>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
    <w:name w:val="3FD9E86D989E4042B30B6922789E8F321"/>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
    <w:name w:val="609F0B30991F4FB38384C2A52DED07D11"/>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
    <w:name w:val="8A92389056F540729B698443B68006ED1"/>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
    <w:name w:val="92F08348A75E4AF1A4E022D860A930EF1"/>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
    <w:name w:val="ADA2711BFD624D59817A03576ECFF0D41"/>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
    <w:name w:val="E62BA4404FA1433181494DE742F329601"/>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
    <w:name w:val="A9D87729300D495AB1CE0A567BE4CD9B1"/>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
    <w:name w:val="0F4B7F0816FE460D895A28D7F473F1DD1"/>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
    <w:name w:val="E5BC0709EE224A56934AD797D926866A1"/>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
    <w:name w:val="98A09E3D8D9C4F15A482DD28B7CB0D8A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
    <w:name w:val="E3FBCE7EE773464483C6D7BC8665D7161"/>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
    <w:name w:val="F0A02AA391F04C7CB44827344AC6C6491"/>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
    <w:name w:val="674AF95B5AFD47D2AE21BA00219E07521"/>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
    <w:name w:val="7162E18517CF48E1B82BEECABBA9103B1"/>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
    <w:name w:val="5CB3FE1E62F64341AEDAD8FBF4889A291"/>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
    <w:name w:val="741C6061FFC84C329070AA35652B6CDF1"/>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
    <w:name w:val="D28BB7B86AE44D5CAC707D0BDB3401AA1"/>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
    <w:name w:val="4C2344FA6148423E96491687A663A9081"/>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
    <w:name w:val="F7F8FF51370F4C90A485518012F2E3FD1"/>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
    <w:name w:val="48481D5DEDFD4FEBB987A22B963B0D321"/>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
    <w:name w:val="7E9BA541986B40C38F58AA6FE2E5CAC2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
    <w:name w:val="EDB486EC050D404B825CD0BD454B6C681"/>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
    <w:name w:val="3DB1105074CC49C0B58E31DC46E05F50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
    <w:name w:val="2CF62F37F7AC462E8C029EB7099A76321"/>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
    <w:name w:val="7916A9EA1A7B4E86A1FD1520968393ED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7E33A66C5C8B405480F5DC9A54C11D242">
    <w:name w:val="7E33A66C5C8B405480F5DC9A54C11D242"/>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2">
    <w:name w:val="838AC8413F554F29A67AEEF25FBF38EF2"/>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2">
    <w:name w:val="743446AEB7FA4826AA1388753F7FBB672"/>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2">
    <w:name w:val="30FC7C0B77AA44B5A3A09C18F2D80C4E2"/>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2">
    <w:name w:val="BBF1440861B6458C9D468C4D6E8D19EE2"/>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2">
    <w:name w:val="1BA1EEC40D2A4BDDA508E600ACB4EF782"/>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2">
    <w:name w:val="F3A141BD0AF24BB18142E6FFF03E384E2"/>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2">
    <w:name w:val="018D87D3136F4AAC82D1295B0D1EF9722"/>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2">
    <w:name w:val="EFE2123E98F246AE9CC3A5AD19B8A9812"/>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2">
    <w:name w:val="A4433D532C8041608543B11D120CEE762"/>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2">
    <w:name w:val="3FD9E86D989E4042B30B6922789E8F322"/>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2">
    <w:name w:val="609F0B30991F4FB38384C2A52DED07D12"/>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2">
    <w:name w:val="8A92389056F540729B698443B68006ED2"/>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2">
    <w:name w:val="92F08348A75E4AF1A4E022D860A930EF2"/>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2">
    <w:name w:val="ADA2711BFD624D59817A03576ECFF0D42"/>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2">
    <w:name w:val="E62BA4404FA1433181494DE742F329602"/>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2">
    <w:name w:val="A9D87729300D495AB1CE0A567BE4CD9B2"/>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2">
    <w:name w:val="0F4B7F0816FE460D895A28D7F473F1DD2"/>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2">
    <w:name w:val="E5BC0709EE224A56934AD797D926866A2"/>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2">
    <w:name w:val="98A09E3D8D9C4F15A482DD28B7CB0D8A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2">
    <w:name w:val="E3FBCE7EE773464483C6D7BC8665D7162"/>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2">
    <w:name w:val="F0A02AA391F04C7CB44827344AC6C6492"/>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2">
    <w:name w:val="674AF95B5AFD47D2AE21BA00219E07522"/>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2">
    <w:name w:val="7162E18517CF48E1B82BEECABBA9103B2"/>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2">
    <w:name w:val="5CB3FE1E62F64341AEDAD8FBF4889A292"/>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2">
    <w:name w:val="741C6061FFC84C329070AA35652B6CDF2"/>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2">
    <w:name w:val="D28BB7B86AE44D5CAC707D0BDB3401AA2"/>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2">
    <w:name w:val="4C2344FA6148423E96491687A663A9082"/>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2">
    <w:name w:val="F7F8FF51370F4C90A485518012F2E3FD2"/>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2">
    <w:name w:val="48481D5DEDFD4FEBB987A22B963B0D322"/>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2">
    <w:name w:val="7E9BA541986B40C38F58AA6FE2E5CAC2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2">
    <w:name w:val="EDB486EC050D404B825CD0BD454B6C682"/>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2">
    <w:name w:val="3DB1105074CC49C0B58E31DC46E05F50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2">
    <w:name w:val="2CF62F37F7AC462E8C029EB7099A76322"/>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2">
    <w:name w:val="7916A9EA1A7B4E86A1FD1520968393ED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7E33A66C5C8B405480F5DC9A54C11D243">
    <w:name w:val="7E33A66C5C8B405480F5DC9A54C11D243"/>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3">
    <w:name w:val="838AC8413F554F29A67AEEF25FBF38EF3"/>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3">
    <w:name w:val="743446AEB7FA4826AA1388753F7FBB673"/>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3">
    <w:name w:val="30FC7C0B77AA44B5A3A09C18F2D80C4E3"/>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3">
    <w:name w:val="BBF1440861B6458C9D468C4D6E8D19EE3"/>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3">
    <w:name w:val="1BA1EEC40D2A4BDDA508E600ACB4EF783"/>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3">
    <w:name w:val="F3A141BD0AF24BB18142E6FFF03E384E3"/>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3">
    <w:name w:val="018D87D3136F4AAC82D1295B0D1EF9723"/>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3">
    <w:name w:val="EFE2123E98F246AE9CC3A5AD19B8A9813"/>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3">
    <w:name w:val="A4433D532C8041608543B11D120CEE763"/>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3">
    <w:name w:val="3FD9E86D989E4042B30B6922789E8F323"/>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3">
    <w:name w:val="609F0B30991F4FB38384C2A52DED07D13"/>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3">
    <w:name w:val="8A92389056F540729B698443B68006ED3"/>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3">
    <w:name w:val="92F08348A75E4AF1A4E022D860A930EF3"/>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3">
    <w:name w:val="ADA2711BFD624D59817A03576ECFF0D43"/>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3">
    <w:name w:val="E62BA4404FA1433181494DE742F329603"/>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3">
    <w:name w:val="A9D87729300D495AB1CE0A567BE4CD9B3"/>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3">
    <w:name w:val="0F4B7F0816FE460D895A28D7F473F1DD3"/>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3">
    <w:name w:val="E5BC0709EE224A56934AD797D926866A3"/>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3">
    <w:name w:val="98A09E3D8D9C4F15A482DD28B7CB0D8A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3">
    <w:name w:val="E3FBCE7EE773464483C6D7BC8665D7163"/>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3">
    <w:name w:val="F0A02AA391F04C7CB44827344AC6C6493"/>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3">
    <w:name w:val="674AF95B5AFD47D2AE21BA00219E07523"/>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3">
    <w:name w:val="7162E18517CF48E1B82BEECABBA9103B3"/>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3">
    <w:name w:val="5CB3FE1E62F64341AEDAD8FBF4889A293"/>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3">
    <w:name w:val="741C6061FFC84C329070AA35652B6CDF3"/>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3">
    <w:name w:val="D28BB7B86AE44D5CAC707D0BDB3401AA3"/>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3">
    <w:name w:val="4C2344FA6148423E96491687A663A9083"/>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3">
    <w:name w:val="F7F8FF51370F4C90A485518012F2E3FD3"/>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3">
    <w:name w:val="48481D5DEDFD4FEBB987A22B963B0D323"/>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3">
    <w:name w:val="7E9BA541986B40C38F58AA6FE2E5CAC2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3">
    <w:name w:val="EDB486EC050D404B825CD0BD454B6C683"/>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3">
    <w:name w:val="3DB1105074CC49C0B58E31DC46E05F50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3">
    <w:name w:val="2CF62F37F7AC462E8C029EB7099A76323"/>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3">
    <w:name w:val="7916A9EA1A7B4E86A1FD1520968393ED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
    <w:name w:val="F7469A7462DE400EBC24372C823649281"/>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
    <w:name w:val="E971A9D85BAE45B78BF5B6B058798D261"/>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
    <w:name w:val="904A898CA55547ACB75310BF0C4522041"/>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
    <w:name w:val="618BD0D36EC2416CA4F9E0A1EFCE4FBA1"/>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1">
    <w:name w:val="D84F99D865014F92AF86A1AF9E9FE24F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1">
    <w:name w:val="DA42095DC9D842D9AE6F440FA4B8C6A71"/>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1">
    <w:name w:val="76069DD0DAB445AF899A85169C61EDB81"/>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1">
    <w:name w:val="571083F945B943CAB9AA2A7235D16AFD1"/>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1">
    <w:name w:val="E1D098C3F6D8411FBE9F51FF8B3875ED1"/>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1">
    <w:name w:val="BF7A060D2561468A89644F3FE1B41AE91"/>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
    <w:name w:val="94B7B3B972FD426782506162D77AB9141"/>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
    <w:name w:val="4B9016932BAF4E408F538D0430A91BD01"/>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
    <w:name w:val="D1264E7BD3ED402CA1A949DAE0B75C451"/>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
    <w:name w:val="8C741652DFFE40C0A9E7CDEA345F0DB71"/>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
    <w:name w:val="C31BC2DC65CB4C6FB5A7145C4CF7E13C1"/>
    <w:rsid w:val="00CA5E60"/>
    <w:pPr>
      <w:spacing w:line="259" w:lineRule="auto"/>
    </w:pPr>
    <w:rPr>
      <w:rFonts w:ascii="Bitter" w:eastAsia="Bitter" w:hAnsi="Bitter" w:cs="Times New Roman"/>
      <w:kern w:val="0"/>
      <w:sz w:val="22"/>
      <w:szCs w:val="22"/>
      <w:lang w:eastAsia="en-US"/>
      <w14:ligatures w14:val="none"/>
    </w:rPr>
  </w:style>
  <w:style w:type="paragraph" w:customStyle="1" w:styleId="6F5FC439CA1F4C0B804F345986D1D1291">
    <w:name w:val="6F5FC439CA1F4C0B804F345986D1D1291"/>
    <w:rsid w:val="00CA5E60"/>
    <w:pPr>
      <w:spacing w:line="259" w:lineRule="auto"/>
    </w:pPr>
    <w:rPr>
      <w:rFonts w:ascii="Bitter" w:eastAsia="Bitter" w:hAnsi="Bitter" w:cs="Times New Roman"/>
      <w:kern w:val="0"/>
      <w:sz w:val="22"/>
      <w:szCs w:val="22"/>
      <w:lang w:eastAsia="en-US"/>
      <w14:ligatures w14:val="none"/>
    </w:rPr>
  </w:style>
  <w:style w:type="paragraph" w:customStyle="1" w:styleId="B0CA3443C39F4B41B07562AF86C830371">
    <w:name w:val="B0CA3443C39F4B41B07562AF86C830371"/>
    <w:rsid w:val="00CA5E60"/>
    <w:pPr>
      <w:spacing w:line="259" w:lineRule="auto"/>
    </w:pPr>
    <w:rPr>
      <w:rFonts w:ascii="Bitter" w:eastAsia="Bitter" w:hAnsi="Bitter" w:cs="Times New Roman"/>
      <w:kern w:val="0"/>
      <w:sz w:val="22"/>
      <w:szCs w:val="22"/>
      <w:lang w:eastAsia="en-US"/>
      <w14:ligatures w14:val="none"/>
    </w:rPr>
  </w:style>
  <w:style w:type="paragraph" w:customStyle="1" w:styleId="934997638A904D43B23B61164361E27E1">
    <w:name w:val="934997638A904D43B23B61164361E27E1"/>
    <w:rsid w:val="00CA5E60"/>
    <w:pPr>
      <w:spacing w:line="259" w:lineRule="auto"/>
    </w:pPr>
    <w:rPr>
      <w:rFonts w:ascii="Bitter" w:eastAsia="Bitter" w:hAnsi="Bitter" w:cs="Times New Roman"/>
      <w:kern w:val="0"/>
      <w:sz w:val="22"/>
      <w:szCs w:val="22"/>
      <w:lang w:eastAsia="en-US"/>
      <w14:ligatures w14:val="none"/>
    </w:rPr>
  </w:style>
  <w:style w:type="paragraph" w:customStyle="1" w:styleId="10906B2CC5524611A0CF8362A945B0311">
    <w:name w:val="10906B2CC5524611A0CF8362A945B0311"/>
    <w:rsid w:val="00CA5E60"/>
    <w:pPr>
      <w:spacing w:line="259" w:lineRule="auto"/>
    </w:pPr>
    <w:rPr>
      <w:rFonts w:ascii="Bitter" w:eastAsia="Bitter" w:hAnsi="Bitter" w:cs="Times New Roman"/>
      <w:kern w:val="0"/>
      <w:sz w:val="22"/>
      <w:szCs w:val="22"/>
      <w:lang w:eastAsia="en-US"/>
      <w14:ligatures w14:val="none"/>
    </w:rPr>
  </w:style>
  <w:style w:type="paragraph" w:customStyle="1" w:styleId="AE9111DD07FF436F8FAB2D42D6BECFD51">
    <w:name w:val="AE9111DD07FF436F8FAB2D42D6BECFD51"/>
    <w:rsid w:val="00CA5E60"/>
    <w:pPr>
      <w:spacing w:line="259" w:lineRule="auto"/>
    </w:pPr>
    <w:rPr>
      <w:rFonts w:ascii="Bitter" w:eastAsia="Bitter" w:hAnsi="Bitter" w:cs="Times New Roman"/>
      <w:kern w:val="0"/>
      <w:sz w:val="22"/>
      <w:szCs w:val="22"/>
      <w:lang w:eastAsia="en-US"/>
      <w14:ligatures w14:val="none"/>
    </w:rPr>
  </w:style>
  <w:style w:type="paragraph" w:customStyle="1" w:styleId="2B47961EF60E4D6CA1B9E0A3D21406301">
    <w:name w:val="2B47961EF60E4D6CA1B9E0A3D21406301"/>
    <w:rsid w:val="00CA5E60"/>
    <w:pPr>
      <w:spacing w:line="259" w:lineRule="auto"/>
    </w:pPr>
    <w:rPr>
      <w:rFonts w:ascii="Bitter" w:eastAsia="Bitter" w:hAnsi="Bitter" w:cs="Times New Roman"/>
      <w:kern w:val="0"/>
      <w:sz w:val="22"/>
      <w:szCs w:val="22"/>
      <w:lang w:eastAsia="en-US"/>
      <w14:ligatures w14:val="none"/>
    </w:rPr>
  </w:style>
  <w:style w:type="paragraph" w:customStyle="1" w:styleId="12738A303EB748ADA8B368AB769D45761">
    <w:name w:val="12738A303EB748ADA8B368AB769D45761"/>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4">
    <w:name w:val="7E33A66C5C8B405480F5DC9A54C11D244"/>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4">
    <w:name w:val="838AC8413F554F29A67AEEF25FBF38EF4"/>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4">
    <w:name w:val="743446AEB7FA4826AA1388753F7FBB674"/>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4">
    <w:name w:val="30FC7C0B77AA44B5A3A09C18F2D80C4E4"/>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4">
    <w:name w:val="BBF1440861B6458C9D468C4D6E8D19EE4"/>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4">
    <w:name w:val="1BA1EEC40D2A4BDDA508E600ACB4EF784"/>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4">
    <w:name w:val="F3A141BD0AF24BB18142E6FFF03E384E4"/>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4">
    <w:name w:val="018D87D3136F4AAC82D1295B0D1EF9724"/>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4">
    <w:name w:val="EFE2123E98F246AE9CC3A5AD19B8A9814"/>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4">
    <w:name w:val="A4433D532C8041608543B11D120CEE764"/>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4">
    <w:name w:val="3FD9E86D989E4042B30B6922789E8F324"/>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4">
    <w:name w:val="609F0B30991F4FB38384C2A52DED07D14"/>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4">
    <w:name w:val="8A92389056F540729B698443B68006ED4"/>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4">
    <w:name w:val="92F08348A75E4AF1A4E022D860A930EF4"/>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4">
    <w:name w:val="ADA2711BFD624D59817A03576ECFF0D44"/>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4">
    <w:name w:val="E62BA4404FA1433181494DE742F329604"/>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4">
    <w:name w:val="A9D87729300D495AB1CE0A567BE4CD9B4"/>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4">
    <w:name w:val="0F4B7F0816FE460D895A28D7F473F1DD4"/>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4">
    <w:name w:val="E5BC0709EE224A56934AD797D926866A4"/>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4">
    <w:name w:val="98A09E3D8D9C4F15A482DD28B7CB0D8A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4">
    <w:name w:val="E3FBCE7EE773464483C6D7BC8665D7164"/>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4">
    <w:name w:val="F0A02AA391F04C7CB44827344AC6C6494"/>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4">
    <w:name w:val="674AF95B5AFD47D2AE21BA00219E07524"/>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4">
    <w:name w:val="7162E18517CF48E1B82BEECABBA9103B4"/>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4">
    <w:name w:val="5CB3FE1E62F64341AEDAD8FBF4889A294"/>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4">
    <w:name w:val="741C6061FFC84C329070AA35652B6CDF4"/>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4">
    <w:name w:val="D28BB7B86AE44D5CAC707D0BDB3401AA4"/>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4">
    <w:name w:val="4C2344FA6148423E96491687A663A9084"/>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4">
    <w:name w:val="F7F8FF51370F4C90A485518012F2E3FD4"/>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4">
    <w:name w:val="48481D5DEDFD4FEBB987A22B963B0D324"/>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4">
    <w:name w:val="7E9BA541986B40C38F58AA6FE2E5CAC2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4">
    <w:name w:val="EDB486EC050D404B825CD0BD454B6C684"/>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4">
    <w:name w:val="3DB1105074CC49C0B58E31DC46E05F50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4">
    <w:name w:val="2CF62F37F7AC462E8C029EB7099A76324"/>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4">
    <w:name w:val="7916A9EA1A7B4E86A1FD1520968393ED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2">
    <w:name w:val="F7469A7462DE400EBC24372C823649282"/>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2">
    <w:name w:val="E971A9D85BAE45B78BF5B6B058798D262"/>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2">
    <w:name w:val="904A898CA55547ACB75310BF0C4522042"/>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2">
    <w:name w:val="618BD0D36EC2416CA4F9E0A1EFCE4FBA2"/>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2">
    <w:name w:val="D84F99D865014F92AF86A1AF9E9FE24F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2">
    <w:name w:val="DA42095DC9D842D9AE6F440FA4B8C6A72"/>
    <w:rsid w:val="00CA5E60"/>
    <w:pPr>
      <w:spacing w:line="259" w:lineRule="auto"/>
    </w:pPr>
    <w:rPr>
      <w:rFonts w:ascii="Bitter" w:eastAsia="Bitter" w:hAnsi="Bitter" w:cs="Times New Roman"/>
      <w:kern w:val="0"/>
      <w:sz w:val="22"/>
      <w:szCs w:val="22"/>
      <w:lang w:eastAsia="en-US"/>
      <w14:ligatures w14:val="none"/>
    </w:rPr>
  </w:style>
  <w:style w:type="paragraph" w:customStyle="1" w:styleId="52F31BF0F01D47D18B781EC2DC658F881">
    <w:name w:val="52F31BF0F01D47D18B781EC2DC658F881"/>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2">
    <w:name w:val="76069DD0DAB445AF899A85169C61EDB82"/>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2">
    <w:name w:val="571083F945B943CAB9AA2A7235D16AFD2"/>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2">
    <w:name w:val="E1D098C3F6D8411FBE9F51FF8B3875ED2"/>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2">
    <w:name w:val="BF7A060D2561468A89644F3FE1B41AE92"/>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2">
    <w:name w:val="94B7B3B972FD426782506162D77AB9142"/>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2">
    <w:name w:val="4B9016932BAF4E408F538D0430A91BD02"/>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2">
    <w:name w:val="D1264E7BD3ED402CA1A949DAE0B75C452"/>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2">
    <w:name w:val="8C741652DFFE40C0A9E7CDEA345F0DB72"/>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2">
    <w:name w:val="C31BC2DC65CB4C6FB5A7145C4CF7E13C2"/>
    <w:rsid w:val="00CA5E60"/>
    <w:pPr>
      <w:spacing w:line="259" w:lineRule="auto"/>
    </w:pPr>
    <w:rPr>
      <w:rFonts w:ascii="Bitter" w:eastAsia="Bitter" w:hAnsi="Bitter" w:cs="Times New Roman"/>
      <w:kern w:val="0"/>
      <w:sz w:val="22"/>
      <w:szCs w:val="22"/>
      <w:lang w:eastAsia="en-US"/>
      <w14:ligatures w14:val="none"/>
    </w:rPr>
  </w:style>
  <w:style w:type="paragraph" w:customStyle="1" w:styleId="6F5FC439CA1F4C0B804F345986D1D1292">
    <w:name w:val="6F5FC439CA1F4C0B804F345986D1D1292"/>
    <w:rsid w:val="00CA5E60"/>
    <w:pPr>
      <w:spacing w:line="259" w:lineRule="auto"/>
    </w:pPr>
    <w:rPr>
      <w:rFonts w:ascii="Bitter" w:eastAsia="Bitter" w:hAnsi="Bitter" w:cs="Times New Roman"/>
      <w:kern w:val="0"/>
      <w:sz w:val="22"/>
      <w:szCs w:val="22"/>
      <w:lang w:eastAsia="en-US"/>
      <w14:ligatures w14:val="none"/>
    </w:rPr>
  </w:style>
  <w:style w:type="paragraph" w:customStyle="1" w:styleId="B0CA3443C39F4B41B07562AF86C830372">
    <w:name w:val="B0CA3443C39F4B41B07562AF86C830372"/>
    <w:rsid w:val="00CA5E60"/>
    <w:pPr>
      <w:spacing w:line="259" w:lineRule="auto"/>
    </w:pPr>
    <w:rPr>
      <w:rFonts w:ascii="Bitter" w:eastAsia="Bitter" w:hAnsi="Bitter" w:cs="Times New Roman"/>
      <w:kern w:val="0"/>
      <w:sz w:val="22"/>
      <w:szCs w:val="22"/>
      <w:lang w:eastAsia="en-US"/>
      <w14:ligatures w14:val="none"/>
    </w:rPr>
  </w:style>
  <w:style w:type="paragraph" w:customStyle="1" w:styleId="934997638A904D43B23B61164361E27E2">
    <w:name w:val="934997638A904D43B23B61164361E27E2"/>
    <w:rsid w:val="00CA5E60"/>
    <w:pPr>
      <w:spacing w:line="259" w:lineRule="auto"/>
    </w:pPr>
    <w:rPr>
      <w:rFonts w:ascii="Bitter" w:eastAsia="Bitter" w:hAnsi="Bitter" w:cs="Times New Roman"/>
      <w:kern w:val="0"/>
      <w:sz w:val="22"/>
      <w:szCs w:val="22"/>
      <w:lang w:eastAsia="en-US"/>
      <w14:ligatures w14:val="none"/>
    </w:rPr>
  </w:style>
  <w:style w:type="paragraph" w:customStyle="1" w:styleId="10906B2CC5524611A0CF8362A945B0312">
    <w:name w:val="10906B2CC5524611A0CF8362A945B0312"/>
    <w:rsid w:val="00CA5E60"/>
    <w:pPr>
      <w:spacing w:line="259" w:lineRule="auto"/>
    </w:pPr>
    <w:rPr>
      <w:rFonts w:ascii="Bitter" w:eastAsia="Bitter" w:hAnsi="Bitter" w:cs="Times New Roman"/>
      <w:kern w:val="0"/>
      <w:sz w:val="22"/>
      <w:szCs w:val="22"/>
      <w:lang w:eastAsia="en-US"/>
      <w14:ligatures w14:val="none"/>
    </w:rPr>
  </w:style>
  <w:style w:type="paragraph" w:customStyle="1" w:styleId="AE9111DD07FF436F8FAB2D42D6BECFD52">
    <w:name w:val="AE9111DD07FF436F8FAB2D42D6BECFD52"/>
    <w:rsid w:val="00CA5E60"/>
    <w:pPr>
      <w:spacing w:line="259" w:lineRule="auto"/>
    </w:pPr>
    <w:rPr>
      <w:rFonts w:ascii="Bitter" w:eastAsia="Bitter" w:hAnsi="Bitter" w:cs="Times New Roman"/>
      <w:kern w:val="0"/>
      <w:sz w:val="22"/>
      <w:szCs w:val="22"/>
      <w:lang w:eastAsia="en-US"/>
      <w14:ligatures w14:val="none"/>
    </w:rPr>
  </w:style>
  <w:style w:type="paragraph" w:customStyle="1" w:styleId="2B47961EF60E4D6CA1B9E0A3D21406302">
    <w:name w:val="2B47961EF60E4D6CA1B9E0A3D21406302"/>
    <w:rsid w:val="00CA5E60"/>
    <w:pPr>
      <w:spacing w:line="259" w:lineRule="auto"/>
    </w:pPr>
    <w:rPr>
      <w:rFonts w:ascii="Bitter" w:eastAsia="Bitter" w:hAnsi="Bitter" w:cs="Times New Roman"/>
      <w:kern w:val="0"/>
      <w:sz w:val="22"/>
      <w:szCs w:val="22"/>
      <w:lang w:eastAsia="en-US"/>
      <w14:ligatures w14:val="none"/>
    </w:rPr>
  </w:style>
  <w:style w:type="paragraph" w:customStyle="1" w:styleId="12738A303EB748ADA8B368AB769D45762">
    <w:name w:val="12738A303EB748ADA8B368AB769D45762"/>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5">
    <w:name w:val="7E33A66C5C8B405480F5DC9A54C11D245"/>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5">
    <w:name w:val="838AC8413F554F29A67AEEF25FBF38EF5"/>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5">
    <w:name w:val="743446AEB7FA4826AA1388753F7FBB675"/>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5">
    <w:name w:val="30FC7C0B77AA44B5A3A09C18F2D80C4E5"/>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5">
    <w:name w:val="BBF1440861B6458C9D468C4D6E8D19EE5"/>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5">
    <w:name w:val="1BA1EEC40D2A4BDDA508E600ACB4EF785"/>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5">
    <w:name w:val="F3A141BD0AF24BB18142E6FFF03E384E5"/>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5">
    <w:name w:val="018D87D3136F4AAC82D1295B0D1EF9725"/>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5">
    <w:name w:val="EFE2123E98F246AE9CC3A5AD19B8A9815"/>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5">
    <w:name w:val="A4433D532C8041608543B11D120CEE765"/>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5">
    <w:name w:val="3FD9E86D989E4042B30B6922789E8F325"/>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5">
    <w:name w:val="609F0B30991F4FB38384C2A52DED07D15"/>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5">
    <w:name w:val="8A92389056F540729B698443B68006ED5"/>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5">
    <w:name w:val="92F08348A75E4AF1A4E022D860A930EF5"/>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5">
    <w:name w:val="ADA2711BFD624D59817A03576ECFF0D45"/>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5">
    <w:name w:val="E62BA4404FA1433181494DE742F329605"/>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5">
    <w:name w:val="A9D87729300D495AB1CE0A567BE4CD9B5"/>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5">
    <w:name w:val="0F4B7F0816FE460D895A28D7F473F1DD5"/>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5">
    <w:name w:val="E5BC0709EE224A56934AD797D926866A5"/>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5">
    <w:name w:val="98A09E3D8D9C4F15A482DD28B7CB0D8A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5">
    <w:name w:val="E3FBCE7EE773464483C6D7BC8665D7165"/>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5">
    <w:name w:val="F0A02AA391F04C7CB44827344AC6C6495"/>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5">
    <w:name w:val="674AF95B5AFD47D2AE21BA00219E07525"/>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5">
    <w:name w:val="7162E18517CF48E1B82BEECABBA9103B5"/>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5">
    <w:name w:val="5CB3FE1E62F64341AEDAD8FBF4889A295"/>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5">
    <w:name w:val="741C6061FFC84C329070AA35652B6CDF5"/>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5">
    <w:name w:val="D28BB7B86AE44D5CAC707D0BDB3401AA5"/>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5">
    <w:name w:val="4C2344FA6148423E96491687A663A9085"/>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5">
    <w:name w:val="F7F8FF51370F4C90A485518012F2E3FD5"/>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5">
    <w:name w:val="48481D5DEDFD4FEBB987A22B963B0D325"/>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5">
    <w:name w:val="7E9BA541986B40C38F58AA6FE2E5CAC2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5">
    <w:name w:val="EDB486EC050D404B825CD0BD454B6C685"/>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5">
    <w:name w:val="3DB1105074CC49C0B58E31DC46E05F50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5">
    <w:name w:val="2CF62F37F7AC462E8C029EB7099A76325"/>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5">
    <w:name w:val="7916A9EA1A7B4E86A1FD1520968393ED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3">
    <w:name w:val="F7469A7462DE400EBC24372C823649283"/>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3">
    <w:name w:val="E971A9D85BAE45B78BF5B6B058798D263"/>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3">
    <w:name w:val="904A898CA55547ACB75310BF0C4522043"/>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3">
    <w:name w:val="618BD0D36EC2416CA4F9E0A1EFCE4FBA3"/>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3">
    <w:name w:val="D84F99D865014F92AF86A1AF9E9FE24F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3">
    <w:name w:val="DA42095DC9D842D9AE6F440FA4B8C6A73"/>
    <w:rsid w:val="00CA5E60"/>
    <w:pPr>
      <w:spacing w:line="259" w:lineRule="auto"/>
    </w:pPr>
    <w:rPr>
      <w:rFonts w:ascii="Bitter" w:eastAsia="Bitter" w:hAnsi="Bitter" w:cs="Times New Roman"/>
      <w:kern w:val="0"/>
      <w:sz w:val="22"/>
      <w:szCs w:val="22"/>
      <w:lang w:eastAsia="en-US"/>
      <w14:ligatures w14:val="none"/>
    </w:rPr>
  </w:style>
  <w:style w:type="paragraph" w:customStyle="1" w:styleId="52F31BF0F01D47D18B781EC2DC658F882">
    <w:name w:val="52F31BF0F01D47D18B781EC2DC658F882"/>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3">
    <w:name w:val="76069DD0DAB445AF899A85169C61EDB83"/>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3">
    <w:name w:val="571083F945B943CAB9AA2A7235D16AFD3"/>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3">
    <w:name w:val="E1D098C3F6D8411FBE9F51FF8B3875ED3"/>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3">
    <w:name w:val="BF7A060D2561468A89644F3FE1B41AE93"/>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3">
    <w:name w:val="94B7B3B972FD426782506162D77AB9143"/>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3">
    <w:name w:val="4B9016932BAF4E408F538D0430A91BD03"/>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3">
    <w:name w:val="D1264E7BD3ED402CA1A949DAE0B75C453"/>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3">
    <w:name w:val="8C741652DFFE40C0A9E7CDEA345F0DB73"/>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3">
    <w:name w:val="C31BC2DC65CB4C6FB5A7145C4CF7E13C3"/>
    <w:rsid w:val="00CA5E60"/>
    <w:pPr>
      <w:spacing w:line="259" w:lineRule="auto"/>
    </w:pPr>
    <w:rPr>
      <w:rFonts w:ascii="Bitter" w:eastAsia="Bitter" w:hAnsi="Bitter" w:cs="Times New Roman"/>
      <w:kern w:val="0"/>
      <w:sz w:val="22"/>
      <w:szCs w:val="22"/>
      <w:lang w:eastAsia="en-US"/>
      <w14:ligatures w14:val="none"/>
    </w:rPr>
  </w:style>
  <w:style w:type="paragraph" w:customStyle="1" w:styleId="6F5FC439CA1F4C0B804F345986D1D1293">
    <w:name w:val="6F5FC439CA1F4C0B804F345986D1D1293"/>
    <w:rsid w:val="00CA5E60"/>
    <w:pPr>
      <w:spacing w:line="259" w:lineRule="auto"/>
    </w:pPr>
    <w:rPr>
      <w:rFonts w:ascii="Bitter" w:eastAsia="Bitter" w:hAnsi="Bitter" w:cs="Times New Roman"/>
      <w:kern w:val="0"/>
      <w:sz w:val="22"/>
      <w:szCs w:val="22"/>
      <w:lang w:eastAsia="en-US"/>
      <w14:ligatures w14:val="none"/>
    </w:rPr>
  </w:style>
  <w:style w:type="paragraph" w:customStyle="1" w:styleId="B0CA3443C39F4B41B07562AF86C830373">
    <w:name w:val="B0CA3443C39F4B41B07562AF86C830373"/>
    <w:rsid w:val="00CA5E60"/>
    <w:pPr>
      <w:spacing w:line="259" w:lineRule="auto"/>
    </w:pPr>
    <w:rPr>
      <w:rFonts w:ascii="Bitter" w:eastAsia="Bitter" w:hAnsi="Bitter" w:cs="Times New Roman"/>
      <w:kern w:val="0"/>
      <w:sz w:val="22"/>
      <w:szCs w:val="22"/>
      <w:lang w:eastAsia="en-US"/>
      <w14:ligatures w14:val="none"/>
    </w:rPr>
  </w:style>
  <w:style w:type="paragraph" w:customStyle="1" w:styleId="934997638A904D43B23B61164361E27E3">
    <w:name w:val="934997638A904D43B23B61164361E27E3"/>
    <w:rsid w:val="00CA5E60"/>
    <w:pPr>
      <w:spacing w:line="259" w:lineRule="auto"/>
    </w:pPr>
    <w:rPr>
      <w:rFonts w:ascii="Bitter" w:eastAsia="Bitter" w:hAnsi="Bitter" w:cs="Times New Roman"/>
      <w:kern w:val="0"/>
      <w:sz w:val="22"/>
      <w:szCs w:val="22"/>
      <w:lang w:eastAsia="en-US"/>
      <w14:ligatures w14:val="none"/>
    </w:rPr>
  </w:style>
  <w:style w:type="paragraph" w:customStyle="1" w:styleId="10906B2CC5524611A0CF8362A945B0313">
    <w:name w:val="10906B2CC5524611A0CF8362A945B0313"/>
    <w:rsid w:val="00CA5E60"/>
    <w:pPr>
      <w:spacing w:line="259" w:lineRule="auto"/>
    </w:pPr>
    <w:rPr>
      <w:rFonts w:ascii="Bitter" w:eastAsia="Bitter" w:hAnsi="Bitter" w:cs="Times New Roman"/>
      <w:kern w:val="0"/>
      <w:sz w:val="22"/>
      <w:szCs w:val="22"/>
      <w:lang w:eastAsia="en-US"/>
      <w14:ligatures w14:val="none"/>
    </w:rPr>
  </w:style>
  <w:style w:type="paragraph" w:customStyle="1" w:styleId="AE9111DD07FF436F8FAB2D42D6BECFD53">
    <w:name w:val="AE9111DD07FF436F8FAB2D42D6BECFD53"/>
    <w:rsid w:val="00CA5E60"/>
    <w:pPr>
      <w:spacing w:line="259" w:lineRule="auto"/>
    </w:pPr>
    <w:rPr>
      <w:rFonts w:ascii="Bitter" w:eastAsia="Bitter" w:hAnsi="Bitter" w:cs="Times New Roman"/>
      <w:kern w:val="0"/>
      <w:sz w:val="22"/>
      <w:szCs w:val="22"/>
      <w:lang w:eastAsia="en-US"/>
      <w14:ligatures w14:val="none"/>
    </w:rPr>
  </w:style>
  <w:style w:type="paragraph" w:customStyle="1" w:styleId="2B47961EF60E4D6CA1B9E0A3D21406303">
    <w:name w:val="2B47961EF60E4D6CA1B9E0A3D21406303"/>
    <w:rsid w:val="00CA5E60"/>
    <w:pPr>
      <w:spacing w:line="259" w:lineRule="auto"/>
    </w:pPr>
    <w:rPr>
      <w:rFonts w:ascii="Bitter" w:eastAsia="Bitter" w:hAnsi="Bitter" w:cs="Times New Roman"/>
      <w:kern w:val="0"/>
      <w:sz w:val="22"/>
      <w:szCs w:val="22"/>
      <w:lang w:eastAsia="en-US"/>
      <w14:ligatures w14:val="none"/>
    </w:rPr>
  </w:style>
  <w:style w:type="paragraph" w:customStyle="1" w:styleId="12738A303EB748ADA8B368AB769D45763">
    <w:name w:val="12738A303EB748ADA8B368AB769D45763"/>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6">
    <w:name w:val="7E33A66C5C8B405480F5DC9A54C11D246"/>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6">
    <w:name w:val="838AC8413F554F29A67AEEF25FBF38EF6"/>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6">
    <w:name w:val="743446AEB7FA4826AA1388753F7FBB676"/>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6">
    <w:name w:val="30FC7C0B77AA44B5A3A09C18F2D80C4E6"/>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6">
    <w:name w:val="BBF1440861B6458C9D468C4D6E8D19EE6"/>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6">
    <w:name w:val="1BA1EEC40D2A4BDDA508E600ACB4EF786"/>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6">
    <w:name w:val="F3A141BD0AF24BB18142E6FFF03E384E6"/>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6">
    <w:name w:val="018D87D3136F4AAC82D1295B0D1EF9726"/>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6">
    <w:name w:val="EFE2123E98F246AE9CC3A5AD19B8A9816"/>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6">
    <w:name w:val="A4433D532C8041608543B11D120CEE766"/>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6">
    <w:name w:val="3FD9E86D989E4042B30B6922789E8F326"/>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6">
    <w:name w:val="609F0B30991F4FB38384C2A52DED07D16"/>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6">
    <w:name w:val="8A92389056F540729B698443B68006ED6"/>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6">
    <w:name w:val="92F08348A75E4AF1A4E022D860A930EF6"/>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6">
    <w:name w:val="ADA2711BFD624D59817A03576ECFF0D46"/>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6">
    <w:name w:val="E62BA4404FA1433181494DE742F329606"/>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6">
    <w:name w:val="A9D87729300D495AB1CE0A567BE4CD9B6"/>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6">
    <w:name w:val="0F4B7F0816FE460D895A28D7F473F1DD6"/>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6">
    <w:name w:val="E5BC0709EE224A56934AD797D926866A6"/>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6">
    <w:name w:val="98A09E3D8D9C4F15A482DD28B7CB0D8A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6">
    <w:name w:val="E3FBCE7EE773464483C6D7BC8665D7166"/>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6">
    <w:name w:val="F0A02AA391F04C7CB44827344AC6C6496"/>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6">
    <w:name w:val="674AF95B5AFD47D2AE21BA00219E07526"/>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6">
    <w:name w:val="7162E18517CF48E1B82BEECABBA9103B6"/>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6">
    <w:name w:val="5CB3FE1E62F64341AEDAD8FBF4889A296"/>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6">
    <w:name w:val="741C6061FFC84C329070AA35652B6CDF6"/>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6">
    <w:name w:val="D28BB7B86AE44D5CAC707D0BDB3401AA6"/>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6">
    <w:name w:val="4C2344FA6148423E96491687A663A9086"/>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6">
    <w:name w:val="F7F8FF51370F4C90A485518012F2E3FD6"/>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6">
    <w:name w:val="48481D5DEDFD4FEBB987A22B963B0D326"/>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6">
    <w:name w:val="7E9BA541986B40C38F58AA6FE2E5CAC2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6">
    <w:name w:val="EDB486EC050D404B825CD0BD454B6C686"/>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6">
    <w:name w:val="3DB1105074CC49C0B58E31DC46E05F50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6">
    <w:name w:val="2CF62F37F7AC462E8C029EB7099A76326"/>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6">
    <w:name w:val="7916A9EA1A7B4E86A1FD1520968393ED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4">
    <w:name w:val="F7469A7462DE400EBC24372C823649284"/>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4">
    <w:name w:val="E971A9D85BAE45B78BF5B6B058798D264"/>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4">
    <w:name w:val="904A898CA55547ACB75310BF0C4522044"/>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4">
    <w:name w:val="618BD0D36EC2416CA4F9E0A1EFCE4FBA4"/>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4">
    <w:name w:val="D84F99D865014F92AF86A1AF9E9FE24F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4">
    <w:name w:val="DA42095DC9D842D9AE6F440FA4B8C6A74"/>
    <w:rsid w:val="00CA5E60"/>
    <w:pPr>
      <w:spacing w:line="259" w:lineRule="auto"/>
    </w:pPr>
    <w:rPr>
      <w:rFonts w:ascii="Bitter" w:eastAsia="Bitter" w:hAnsi="Bitter" w:cs="Times New Roman"/>
      <w:kern w:val="0"/>
      <w:sz w:val="22"/>
      <w:szCs w:val="22"/>
      <w:lang w:eastAsia="en-US"/>
      <w14:ligatures w14:val="none"/>
    </w:rPr>
  </w:style>
  <w:style w:type="paragraph" w:customStyle="1" w:styleId="52F31BF0F01D47D18B781EC2DC658F883">
    <w:name w:val="52F31BF0F01D47D18B781EC2DC658F883"/>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4">
    <w:name w:val="76069DD0DAB445AF899A85169C61EDB84"/>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4">
    <w:name w:val="571083F945B943CAB9AA2A7235D16AFD4"/>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4">
    <w:name w:val="E1D098C3F6D8411FBE9F51FF8B3875ED4"/>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4">
    <w:name w:val="BF7A060D2561468A89644F3FE1B41AE94"/>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4">
    <w:name w:val="94B7B3B972FD426782506162D77AB9144"/>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4">
    <w:name w:val="4B9016932BAF4E408F538D0430A91BD04"/>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4">
    <w:name w:val="D1264E7BD3ED402CA1A949DAE0B75C454"/>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4">
    <w:name w:val="8C741652DFFE40C0A9E7CDEA345F0DB74"/>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4">
    <w:name w:val="C31BC2DC65CB4C6FB5A7145C4CF7E13C4"/>
    <w:rsid w:val="00CA5E60"/>
    <w:pPr>
      <w:spacing w:line="259" w:lineRule="auto"/>
    </w:pPr>
    <w:rPr>
      <w:rFonts w:ascii="Bitter" w:eastAsia="Bitter" w:hAnsi="Bitter" w:cs="Times New Roman"/>
      <w:kern w:val="0"/>
      <w:sz w:val="22"/>
      <w:szCs w:val="22"/>
      <w:lang w:eastAsia="en-US"/>
      <w14:ligatures w14:val="none"/>
    </w:rPr>
  </w:style>
  <w:style w:type="paragraph" w:customStyle="1" w:styleId="6F5FC439CA1F4C0B804F345986D1D1294">
    <w:name w:val="6F5FC439CA1F4C0B804F345986D1D1294"/>
    <w:rsid w:val="00CA5E60"/>
    <w:pPr>
      <w:spacing w:line="259" w:lineRule="auto"/>
    </w:pPr>
    <w:rPr>
      <w:rFonts w:ascii="Bitter" w:eastAsia="Bitter" w:hAnsi="Bitter" w:cs="Times New Roman"/>
      <w:kern w:val="0"/>
      <w:sz w:val="22"/>
      <w:szCs w:val="22"/>
      <w:lang w:eastAsia="en-US"/>
      <w14:ligatures w14:val="none"/>
    </w:rPr>
  </w:style>
  <w:style w:type="paragraph" w:customStyle="1" w:styleId="B0CA3443C39F4B41B07562AF86C830374">
    <w:name w:val="B0CA3443C39F4B41B07562AF86C830374"/>
    <w:rsid w:val="00CA5E60"/>
    <w:pPr>
      <w:spacing w:line="259" w:lineRule="auto"/>
    </w:pPr>
    <w:rPr>
      <w:rFonts w:ascii="Bitter" w:eastAsia="Bitter" w:hAnsi="Bitter" w:cs="Times New Roman"/>
      <w:kern w:val="0"/>
      <w:sz w:val="22"/>
      <w:szCs w:val="22"/>
      <w:lang w:eastAsia="en-US"/>
      <w14:ligatures w14:val="none"/>
    </w:rPr>
  </w:style>
  <w:style w:type="paragraph" w:customStyle="1" w:styleId="934997638A904D43B23B61164361E27E4">
    <w:name w:val="934997638A904D43B23B61164361E27E4"/>
    <w:rsid w:val="00CA5E60"/>
    <w:pPr>
      <w:spacing w:line="259" w:lineRule="auto"/>
    </w:pPr>
    <w:rPr>
      <w:rFonts w:ascii="Bitter" w:eastAsia="Bitter" w:hAnsi="Bitter" w:cs="Times New Roman"/>
      <w:kern w:val="0"/>
      <w:sz w:val="22"/>
      <w:szCs w:val="22"/>
      <w:lang w:eastAsia="en-US"/>
      <w14:ligatures w14:val="none"/>
    </w:rPr>
  </w:style>
  <w:style w:type="paragraph" w:customStyle="1" w:styleId="10906B2CC5524611A0CF8362A945B0314">
    <w:name w:val="10906B2CC5524611A0CF8362A945B0314"/>
    <w:rsid w:val="00CA5E60"/>
    <w:pPr>
      <w:spacing w:line="259" w:lineRule="auto"/>
    </w:pPr>
    <w:rPr>
      <w:rFonts w:ascii="Bitter" w:eastAsia="Bitter" w:hAnsi="Bitter" w:cs="Times New Roman"/>
      <w:kern w:val="0"/>
      <w:sz w:val="22"/>
      <w:szCs w:val="22"/>
      <w:lang w:eastAsia="en-US"/>
      <w14:ligatures w14:val="none"/>
    </w:rPr>
  </w:style>
  <w:style w:type="paragraph" w:customStyle="1" w:styleId="AE9111DD07FF436F8FAB2D42D6BECFD54">
    <w:name w:val="AE9111DD07FF436F8FAB2D42D6BECFD54"/>
    <w:rsid w:val="00CA5E60"/>
    <w:pPr>
      <w:spacing w:line="259" w:lineRule="auto"/>
    </w:pPr>
    <w:rPr>
      <w:rFonts w:ascii="Bitter" w:eastAsia="Bitter" w:hAnsi="Bitter" w:cs="Times New Roman"/>
      <w:kern w:val="0"/>
      <w:sz w:val="22"/>
      <w:szCs w:val="22"/>
      <w:lang w:eastAsia="en-US"/>
      <w14:ligatures w14:val="none"/>
    </w:rPr>
  </w:style>
  <w:style w:type="paragraph" w:customStyle="1" w:styleId="2B47961EF60E4D6CA1B9E0A3D21406304">
    <w:name w:val="2B47961EF60E4D6CA1B9E0A3D21406304"/>
    <w:rsid w:val="00CA5E60"/>
    <w:pPr>
      <w:spacing w:line="259" w:lineRule="auto"/>
    </w:pPr>
    <w:rPr>
      <w:rFonts w:ascii="Bitter" w:eastAsia="Bitter" w:hAnsi="Bitter" w:cs="Times New Roman"/>
      <w:kern w:val="0"/>
      <w:sz w:val="22"/>
      <w:szCs w:val="22"/>
      <w:lang w:eastAsia="en-US"/>
      <w14:ligatures w14:val="none"/>
    </w:rPr>
  </w:style>
  <w:style w:type="paragraph" w:customStyle="1" w:styleId="12738A303EB748ADA8B368AB769D45764">
    <w:name w:val="12738A303EB748ADA8B368AB769D45764"/>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
    <w:name w:val="DB64324A17064FAE9155EF64DCAD15DE"/>
    <w:rsid w:val="00CA5E60"/>
  </w:style>
  <w:style w:type="paragraph" w:customStyle="1" w:styleId="809325D372EB4060942836CB72753919">
    <w:name w:val="809325D372EB4060942836CB72753919"/>
    <w:rsid w:val="00CA5E60"/>
  </w:style>
  <w:style w:type="paragraph" w:customStyle="1" w:styleId="3699386E367449F7A945AA25CB4E2A20">
    <w:name w:val="3699386E367449F7A945AA25CB4E2A20"/>
    <w:rsid w:val="00CA5E60"/>
  </w:style>
  <w:style w:type="paragraph" w:customStyle="1" w:styleId="6FECB25DEAFC442C98EFCC7519CE7488">
    <w:name w:val="6FECB25DEAFC442C98EFCC7519CE7488"/>
    <w:rsid w:val="00CA5E60"/>
  </w:style>
  <w:style w:type="paragraph" w:customStyle="1" w:styleId="1D3D675550A34320B762CF6DB6CC7A86">
    <w:name w:val="1D3D675550A34320B762CF6DB6CC7A86"/>
    <w:rsid w:val="00CA5E60"/>
  </w:style>
  <w:style w:type="paragraph" w:customStyle="1" w:styleId="8072388D4B4D47FF98D93C1792501F8C">
    <w:name w:val="8072388D4B4D47FF98D93C1792501F8C"/>
    <w:rsid w:val="00CA5E60"/>
  </w:style>
  <w:style w:type="paragraph" w:customStyle="1" w:styleId="7E33A66C5C8B405480F5DC9A54C11D247">
    <w:name w:val="7E33A66C5C8B405480F5DC9A54C11D247"/>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7">
    <w:name w:val="838AC8413F554F29A67AEEF25FBF38EF7"/>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7">
    <w:name w:val="743446AEB7FA4826AA1388753F7FBB677"/>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7">
    <w:name w:val="30FC7C0B77AA44B5A3A09C18F2D80C4E7"/>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7">
    <w:name w:val="BBF1440861B6458C9D468C4D6E8D19EE7"/>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7">
    <w:name w:val="1BA1EEC40D2A4BDDA508E600ACB4EF787"/>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7">
    <w:name w:val="F3A141BD0AF24BB18142E6FFF03E384E7"/>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7">
    <w:name w:val="018D87D3136F4AAC82D1295B0D1EF9727"/>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7">
    <w:name w:val="EFE2123E98F246AE9CC3A5AD19B8A9817"/>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7">
    <w:name w:val="A4433D532C8041608543B11D120CEE767"/>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7">
    <w:name w:val="3FD9E86D989E4042B30B6922789E8F327"/>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7">
    <w:name w:val="609F0B30991F4FB38384C2A52DED07D17"/>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7">
    <w:name w:val="8A92389056F540729B698443B68006ED7"/>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7">
    <w:name w:val="92F08348A75E4AF1A4E022D860A930EF7"/>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7">
    <w:name w:val="ADA2711BFD624D59817A03576ECFF0D47"/>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7">
    <w:name w:val="E62BA4404FA1433181494DE742F329607"/>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7">
    <w:name w:val="A9D87729300D495AB1CE0A567BE4CD9B7"/>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7">
    <w:name w:val="0F4B7F0816FE460D895A28D7F473F1DD7"/>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7">
    <w:name w:val="E5BC0709EE224A56934AD797D926866A7"/>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7">
    <w:name w:val="98A09E3D8D9C4F15A482DD28B7CB0D8A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7">
    <w:name w:val="E3FBCE7EE773464483C6D7BC8665D7167"/>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7">
    <w:name w:val="F0A02AA391F04C7CB44827344AC6C6497"/>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7">
    <w:name w:val="674AF95B5AFD47D2AE21BA00219E07527"/>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7">
    <w:name w:val="7162E18517CF48E1B82BEECABBA9103B7"/>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7">
    <w:name w:val="5CB3FE1E62F64341AEDAD8FBF4889A297"/>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7">
    <w:name w:val="741C6061FFC84C329070AA35652B6CDF7"/>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7">
    <w:name w:val="D28BB7B86AE44D5CAC707D0BDB3401AA7"/>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7">
    <w:name w:val="4C2344FA6148423E96491687A663A9087"/>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7">
    <w:name w:val="F7F8FF51370F4C90A485518012F2E3FD7"/>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7">
    <w:name w:val="48481D5DEDFD4FEBB987A22B963B0D327"/>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7">
    <w:name w:val="7E9BA541986B40C38F58AA6FE2E5CAC2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7">
    <w:name w:val="EDB486EC050D404B825CD0BD454B6C687"/>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7">
    <w:name w:val="3DB1105074CC49C0B58E31DC46E05F50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7">
    <w:name w:val="2CF62F37F7AC462E8C029EB7099A76327"/>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7">
    <w:name w:val="7916A9EA1A7B4E86A1FD1520968393ED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5">
    <w:name w:val="F7469A7462DE400EBC24372C823649285"/>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5">
    <w:name w:val="E971A9D85BAE45B78BF5B6B058798D265"/>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5">
    <w:name w:val="904A898CA55547ACB75310BF0C4522045"/>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5">
    <w:name w:val="618BD0D36EC2416CA4F9E0A1EFCE4FBA5"/>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5">
    <w:name w:val="D84F99D865014F92AF86A1AF9E9FE24F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5">
    <w:name w:val="DA42095DC9D842D9AE6F440FA4B8C6A75"/>
    <w:rsid w:val="00CA5E60"/>
    <w:pPr>
      <w:spacing w:line="259" w:lineRule="auto"/>
    </w:pPr>
    <w:rPr>
      <w:rFonts w:ascii="Bitter" w:eastAsia="Bitter" w:hAnsi="Bitter" w:cs="Times New Roman"/>
      <w:kern w:val="0"/>
      <w:sz w:val="22"/>
      <w:szCs w:val="22"/>
      <w:lang w:eastAsia="en-US"/>
      <w14:ligatures w14:val="none"/>
    </w:rPr>
  </w:style>
  <w:style w:type="paragraph" w:customStyle="1" w:styleId="52F31BF0F01D47D18B781EC2DC658F884">
    <w:name w:val="52F31BF0F01D47D18B781EC2DC658F884"/>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5">
    <w:name w:val="76069DD0DAB445AF899A85169C61EDB85"/>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5">
    <w:name w:val="571083F945B943CAB9AA2A7235D16AFD5"/>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5">
    <w:name w:val="E1D098C3F6D8411FBE9F51FF8B3875ED5"/>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5">
    <w:name w:val="BF7A060D2561468A89644F3FE1B41AE95"/>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5">
    <w:name w:val="94B7B3B972FD426782506162D77AB9145"/>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5">
    <w:name w:val="4B9016932BAF4E408F538D0430A91BD05"/>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5">
    <w:name w:val="D1264E7BD3ED402CA1A949DAE0B75C455"/>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5">
    <w:name w:val="8C741652DFFE40C0A9E7CDEA345F0DB75"/>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5">
    <w:name w:val="C31BC2DC65CB4C6FB5A7145C4CF7E13C5"/>
    <w:rsid w:val="00CA5E60"/>
    <w:pPr>
      <w:spacing w:line="259" w:lineRule="auto"/>
    </w:pPr>
    <w:rPr>
      <w:rFonts w:ascii="Bitter" w:eastAsia="Bitter" w:hAnsi="Bitter" w:cs="Times New Roman"/>
      <w:kern w:val="0"/>
      <w:sz w:val="22"/>
      <w:szCs w:val="22"/>
      <w:lang w:eastAsia="en-US"/>
      <w14:ligatures w14:val="none"/>
    </w:rPr>
  </w:style>
  <w:style w:type="paragraph" w:customStyle="1" w:styleId="6F5FC439CA1F4C0B804F345986D1D1295">
    <w:name w:val="6F5FC439CA1F4C0B804F345986D1D1295"/>
    <w:rsid w:val="00CA5E60"/>
    <w:pPr>
      <w:spacing w:line="259" w:lineRule="auto"/>
    </w:pPr>
    <w:rPr>
      <w:rFonts w:ascii="Bitter" w:eastAsia="Bitter" w:hAnsi="Bitter" w:cs="Times New Roman"/>
      <w:kern w:val="0"/>
      <w:sz w:val="22"/>
      <w:szCs w:val="22"/>
      <w:lang w:eastAsia="en-US"/>
      <w14:ligatures w14:val="none"/>
    </w:rPr>
  </w:style>
  <w:style w:type="paragraph" w:customStyle="1" w:styleId="B0CA3443C39F4B41B07562AF86C830375">
    <w:name w:val="B0CA3443C39F4B41B07562AF86C830375"/>
    <w:rsid w:val="00CA5E60"/>
    <w:pPr>
      <w:spacing w:line="259" w:lineRule="auto"/>
    </w:pPr>
    <w:rPr>
      <w:rFonts w:ascii="Bitter" w:eastAsia="Bitter" w:hAnsi="Bitter" w:cs="Times New Roman"/>
      <w:kern w:val="0"/>
      <w:sz w:val="22"/>
      <w:szCs w:val="22"/>
      <w:lang w:eastAsia="en-US"/>
      <w14:ligatures w14:val="none"/>
    </w:rPr>
  </w:style>
  <w:style w:type="paragraph" w:customStyle="1" w:styleId="934997638A904D43B23B61164361E27E5">
    <w:name w:val="934997638A904D43B23B61164361E27E5"/>
    <w:rsid w:val="00CA5E60"/>
    <w:pPr>
      <w:spacing w:line="259" w:lineRule="auto"/>
    </w:pPr>
    <w:rPr>
      <w:rFonts w:ascii="Bitter" w:eastAsia="Bitter" w:hAnsi="Bitter" w:cs="Times New Roman"/>
      <w:kern w:val="0"/>
      <w:sz w:val="22"/>
      <w:szCs w:val="22"/>
      <w:lang w:eastAsia="en-US"/>
      <w14:ligatures w14:val="none"/>
    </w:rPr>
  </w:style>
  <w:style w:type="paragraph" w:customStyle="1" w:styleId="10906B2CC5524611A0CF8362A945B0315">
    <w:name w:val="10906B2CC5524611A0CF8362A945B0315"/>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
    <w:name w:val="DB64324A17064FAE9155EF64DCAD15DE1"/>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
    <w:name w:val="809325D372EB4060942836CB727539191"/>
    <w:rsid w:val="00CA5E60"/>
    <w:pPr>
      <w:spacing w:line="259" w:lineRule="auto"/>
    </w:pPr>
    <w:rPr>
      <w:rFonts w:ascii="Bitter" w:eastAsia="Bitter" w:hAnsi="Bitter" w:cs="Times New Roman"/>
      <w:kern w:val="0"/>
      <w:sz w:val="22"/>
      <w:szCs w:val="22"/>
      <w:lang w:eastAsia="en-US"/>
      <w14:ligatures w14:val="none"/>
    </w:rPr>
  </w:style>
  <w:style w:type="paragraph" w:customStyle="1" w:styleId="3699386E367449F7A945AA25CB4E2A201">
    <w:name w:val="3699386E367449F7A945AA25CB4E2A201"/>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8">
    <w:name w:val="7E33A66C5C8B405480F5DC9A54C11D248"/>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8">
    <w:name w:val="838AC8413F554F29A67AEEF25FBF38EF8"/>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8">
    <w:name w:val="743446AEB7FA4826AA1388753F7FBB678"/>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8">
    <w:name w:val="30FC7C0B77AA44B5A3A09C18F2D80C4E8"/>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8">
    <w:name w:val="BBF1440861B6458C9D468C4D6E8D19EE8"/>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8">
    <w:name w:val="1BA1EEC40D2A4BDDA508E600ACB4EF788"/>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8">
    <w:name w:val="F3A141BD0AF24BB18142E6FFF03E384E8"/>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8">
    <w:name w:val="018D87D3136F4AAC82D1295B0D1EF9728"/>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8">
    <w:name w:val="EFE2123E98F246AE9CC3A5AD19B8A9818"/>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8">
    <w:name w:val="A4433D532C8041608543B11D120CEE768"/>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8">
    <w:name w:val="3FD9E86D989E4042B30B6922789E8F328"/>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8">
    <w:name w:val="609F0B30991F4FB38384C2A52DED07D18"/>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8">
    <w:name w:val="8A92389056F540729B698443B68006ED8"/>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8">
    <w:name w:val="92F08348A75E4AF1A4E022D860A930EF8"/>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8">
    <w:name w:val="ADA2711BFD624D59817A03576ECFF0D48"/>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8">
    <w:name w:val="E62BA4404FA1433181494DE742F329608"/>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8">
    <w:name w:val="A9D87729300D495AB1CE0A567BE4CD9B8"/>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8">
    <w:name w:val="0F4B7F0816FE460D895A28D7F473F1DD8"/>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8">
    <w:name w:val="E5BC0709EE224A56934AD797D926866A8"/>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8">
    <w:name w:val="98A09E3D8D9C4F15A482DD28B7CB0D8A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8">
    <w:name w:val="E3FBCE7EE773464483C6D7BC8665D7168"/>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8">
    <w:name w:val="F0A02AA391F04C7CB44827344AC6C6498"/>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8">
    <w:name w:val="674AF95B5AFD47D2AE21BA00219E07528"/>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8">
    <w:name w:val="7162E18517CF48E1B82BEECABBA9103B8"/>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8">
    <w:name w:val="5CB3FE1E62F64341AEDAD8FBF4889A298"/>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8">
    <w:name w:val="741C6061FFC84C329070AA35652B6CDF8"/>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8">
    <w:name w:val="D28BB7B86AE44D5CAC707D0BDB3401AA8"/>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8">
    <w:name w:val="4C2344FA6148423E96491687A663A9088"/>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8">
    <w:name w:val="F7F8FF51370F4C90A485518012F2E3FD8"/>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8">
    <w:name w:val="48481D5DEDFD4FEBB987A22B963B0D328"/>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8">
    <w:name w:val="7E9BA541986B40C38F58AA6FE2E5CAC2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8">
    <w:name w:val="EDB486EC050D404B825CD0BD454B6C688"/>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8">
    <w:name w:val="3DB1105074CC49C0B58E31DC46E05F50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8">
    <w:name w:val="2CF62F37F7AC462E8C029EB7099A76328"/>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8">
    <w:name w:val="7916A9EA1A7B4E86A1FD1520968393ED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6">
    <w:name w:val="F7469A7462DE400EBC24372C823649286"/>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6">
    <w:name w:val="E971A9D85BAE45B78BF5B6B058798D266"/>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6">
    <w:name w:val="904A898CA55547ACB75310BF0C4522046"/>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6">
    <w:name w:val="618BD0D36EC2416CA4F9E0A1EFCE4FBA6"/>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6">
    <w:name w:val="D84F99D865014F92AF86A1AF9E9FE24F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6">
    <w:name w:val="DA42095DC9D842D9AE6F440FA4B8C6A76"/>
    <w:rsid w:val="00CA5E60"/>
    <w:pPr>
      <w:spacing w:line="259" w:lineRule="auto"/>
    </w:pPr>
    <w:rPr>
      <w:rFonts w:ascii="Bitter" w:eastAsia="Bitter" w:hAnsi="Bitter" w:cs="Times New Roman"/>
      <w:kern w:val="0"/>
      <w:sz w:val="22"/>
      <w:szCs w:val="22"/>
      <w:lang w:eastAsia="en-US"/>
      <w14:ligatures w14:val="none"/>
    </w:rPr>
  </w:style>
  <w:style w:type="paragraph" w:customStyle="1" w:styleId="52F31BF0F01D47D18B781EC2DC658F885">
    <w:name w:val="52F31BF0F01D47D18B781EC2DC658F885"/>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6">
    <w:name w:val="76069DD0DAB445AF899A85169C61EDB86"/>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6">
    <w:name w:val="571083F945B943CAB9AA2A7235D16AFD6"/>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6">
    <w:name w:val="E1D098C3F6D8411FBE9F51FF8B3875ED6"/>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6">
    <w:name w:val="BF7A060D2561468A89644F3FE1B41AE96"/>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6">
    <w:name w:val="94B7B3B972FD426782506162D77AB9146"/>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6">
    <w:name w:val="4B9016932BAF4E408F538D0430A91BD06"/>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6">
    <w:name w:val="D1264E7BD3ED402CA1A949DAE0B75C456"/>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6">
    <w:name w:val="8C741652DFFE40C0A9E7CDEA345F0DB76"/>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6">
    <w:name w:val="C31BC2DC65CB4C6FB5A7145C4CF7E13C6"/>
    <w:rsid w:val="00CA5E60"/>
    <w:pPr>
      <w:spacing w:line="259" w:lineRule="auto"/>
    </w:pPr>
    <w:rPr>
      <w:rFonts w:ascii="Bitter" w:eastAsia="Bitter" w:hAnsi="Bitter" w:cs="Times New Roman"/>
      <w:kern w:val="0"/>
      <w:sz w:val="22"/>
      <w:szCs w:val="22"/>
      <w:lang w:eastAsia="en-US"/>
      <w14:ligatures w14:val="none"/>
    </w:rPr>
  </w:style>
  <w:style w:type="paragraph" w:customStyle="1" w:styleId="6F5FC439CA1F4C0B804F345986D1D1296">
    <w:name w:val="6F5FC439CA1F4C0B804F345986D1D1296"/>
    <w:rsid w:val="00CA5E60"/>
    <w:pPr>
      <w:spacing w:line="259" w:lineRule="auto"/>
    </w:pPr>
    <w:rPr>
      <w:rFonts w:ascii="Bitter" w:eastAsia="Bitter" w:hAnsi="Bitter" w:cs="Times New Roman"/>
      <w:kern w:val="0"/>
      <w:sz w:val="22"/>
      <w:szCs w:val="22"/>
      <w:lang w:eastAsia="en-US"/>
      <w14:ligatures w14:val="none"/>
    </w:rPr>
  </w:style>
  <w:style w:type="paragraph" w:customStyle="1" w:styleId="B0CA3443C39F4B41B07562AF86C830376">
    <w:name w:val="B0CA3443C39F4B41B07562AF86C830376"/>
    <w:rsid w:val="00CA5E60"/>
    <w:pPr>
      <w:spacing w:line="259" w:lineRule="auto"/>
    </w:pPr>
    <w:rPr>
      <w:rFonts w:ascii="Bitter" w:eastAsia="Bitter" w:hAnsi="Bitter" w:cs="Times New Roman"/>
      <w:kern w:val="0"/>
      <w:sz w:val="22"/>
      <w:szCs w:val="22"/>
      <w:lang w:eastAsia="en-US"/>
      <w14:ligatures w14:val="none"/>
    </w:rPr>
  </w:style>
  <w:style w:type="paragraph" w:customStyle="1" w:styleId="934997638A904D43B23B61164361E27E6">
    <w:name w:val="934997638A904D43B23B61164361E27E6"/>
    <w:rsid w:val="00CA5E60"/>
    <w:pPr>
      <w:spacing w:line="259" w:lineRule="auto"/>
    </w:pPr>
    <w:rPr>
      <w:rFonts w:ascii="Bitter" w:eastAsia="Bitter" w:hAnsi="Bitter" w:cs="Times New Roman"/>
      <w:kern w:val="0"/>
      <w:sz w:val="22"/>
      <w:szCs w:val="22"/>
      <w:lang w:eastAsia="en-US"/>
      <w14:ligatures w14:val="none"/>
    </w:rPr>
  </w:style>
  <w:style w:type="paragraph" w:customStyle="1" w:styleId="10906B2CC5524611A0CF8362A945B0316">
    <w:name w:val="10906B2CC5524611A0CF8362A945B0316"/>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2">
    <w:name w:val="DB64324A17064FAE9155EF64DCAD15DE2"/>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2">
    <w:name w:val="809325D372EB4060942836CB727539192"/>
    <w:rsid w:val="00CA5E60"/>
    <w:pPr>
      <w:spacing w:line="259" w:lineRule="auto"/>
    </w:pPr>
    <w:rPr>
      <w:rFonts w:ascii="Bitter" w:eastAsia="Bitter" w:hAnsi="Bitter" w:cs="Times New Roman"/>
      <w:kern w:val="0"/>
      <w:sz w:val="22"/>
      <w:szCs w:val="22"/>
      <w:lang w:eastAsia="en-US"/>
      <w14:ligatures w14:val="none"/>
    </w:rPr>
  </w:style>
  <w:style w:type="paragraph" w:customStyle="1" w:styleId="3699386E367449F7A945AA25CB4E2A202">
    <w:name w:val="3699386E367449F7A945AA25CB4E2A202"/>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9">
    <w:name w:val="7E33A66C5C8B405480F5DC9A54C11D249"/>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9">
    <w:name w:val="838AC8413F554F29A67AEEF25FBF38EF9"/>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9">
    <w:name w:val="743446AEB7FA4826AA1388753F7FBB679"/>
    <w:rsid w:val="00CA5E60"/>
    <w:pPr>
      <w:spacing w:line="259" w:lineRule="auto"/>
    </w:pPr>
    <w:rPr>
      <w:rFonts w:ascii="Bitter" w:eastAsia="Bitter" w:hAnsi="Bitter" w:cs="Times New Roman"/>
      <w:kern w:val="0"/>
      <w:sz w:val="22"/>
      <w:szCs w:val="22"/>
      <w:lang w:eastAsia="en-US"/>
      <w14:ligatures w14:val="none"/>
    </w:rPr>
  </w:style>
  <w:style w:type="paragraph" w:customStyle="1" w:styleId="30FC7C0B77AA44B5A3A09C18F2D80C4E9">
    <w:name w:val="30FC7C0B77AA44B5A3A09C18F2D80C4E9"/>
    <w:rsid w:val="00CA5E60"/>
    <w:pPr>
      <w:spacing w:line="259" w:lineRule="auto"/>
    </w:pPr>
    <w:rPr>
      <w:rFonts w:ascii="Bitter" w:eastAsia="Bitter" w:hAnsi="Bitter" w:cs="Times New Roman"/>
      <w:kern w:val="0"/>
      <w:sz w:val="22"/>
      <w:szCs w:val="22"/>
      <w:lang w:eastAsia="en-US"/>
      <w14:ligatures w14:val="none"/>
    </w:rPr>
  </w:style>
  <w:style w:type="paragraph" w:customStyle="1" w:styleId="BBF1440861B6458C9D468C4D6E8D19EE9">
    <w:name w:val="BBF1440861B6458C9D468C4D6E8D19EE9"/>
    <w:rsid w:val="00CA5E60"/>
    <w:pPr>
      <w:spacing w:line="259" w:lineRule="auto"/>
    </w:pPr>
    <w:rPr>
      <w:rFonts w:ascii="Bitter" w:eastAsia="Bitter" w:hAnsi="Bitter" w:cs="Times New Roman"/>
      <w:kern w:val="0"/>
      <w:sz w:val="22"/>
      <w:szCs w:val="22"/>
      <w:lang w:eastAsia="en-US"/>
      <w14:ligatures w14:val="none"/>
    </w:rPr>
  </w:style>
  <w:style w:type="paragraph" w:customStyle="1" w:styleId="1BA1EEC40D2A4BDDA508E600ACB4EF789">
    <w:name w:val="1BA1EEC40D2A4BDDA508E600ACB4EF789"/>
    <w:rsid w:val="00CA5E60"/>
    <w:pPr>
      <w:spacing w:line="259" w:lineRule="auto"/>
    </w:pPr>
    <w:rPr>
      <w:rFonts w:ascii="Bitter" w:eastAsia="Bitter" w:hAnsi="Bitter" w:cs="Times New Roman"/>
      <w:kern w:val="0"/>
      <w:sz w:val="22"/>
      <w:szCs w:val="22"/>
      <w:lang w:eastAsia="en-US"/>
      <w14:ligatures w14:val="none"/>
    </w:rPr>
  </w:style>
  <w:style w:type="paragraph" w:customStyle="1" w:styleId="F3A141BD0AF24BB18142E6FFF03E384E9">
    <w:name w:val="F3A141BD0AF24BB18142E6FFF03E384E9"/>
    <w:rsid w:val="00CA5E60"/>
    <w:pPr>
      <w:spacing w:line="259" w:lineRule="auto"/>
    </w:pPr>
    <w:rPr>
      <w:rFonts w:ascii="Bitter" w:eastAsia="Bitter" w:hAnsi="Bitter" w:cs="Times New Roman"/>
      <w:kern w:val="0"/>
      <w:sz w:val="22"/>
      <w:szCs w:val="22"/>
      <w:lang w:eastAsia="en-US"/>
      <w14:ligatures w14:val="none"/>
    </w:rPr>
  </w:style>
  <w:style w:type="paragraph" w:customStyle="1" w:styleId="018D87D3136F4AAC82D1295B0D1EF9729">
    <w:name w:val="018D87D3136F4AAC82D1295B0D1EF9729"/>
    <w:rsid w:val="00CA5E60"/>
    <w:pPr>
      <w:spacing w:line="259" w:lineRule="auto"/>
    </w:pPr>
    <w:rPr>
      <w:rFonts w:ascii="Bitter" w:eastAsia="Bitter" w:hAnsi="Bitter" w:cs="Times New Roman"/>
      <w:kern w:val="0"/>
      <w:sz w:val="22"/>
      <w:szCs w:val="22"/>
      <w:lang w:eastAsia="en-US"/>
      <w14:ligatures w14:val="none"/>
    </w:rPr>
  </w:style>
  <w:style w:type="paragraph" w:customStyle="1" w:styleId="EFE2123E98F246AE9CC3A5AD19B8A9819">
    <w:name w:val="EFE2123E98F246AE9CC3A5AD19B8A9819"/>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9">
    <w:name w:val="A4433D532C8041608543B11D120CEE769"/>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9">
    <w:name w:val="3FD9E86D989E4042B30B6922789E8F329"/>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9">
    <w:name w:val="609F0B30991F4FB38384C2A52DED07D19"/>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9">
    <w:name w:val="8A92389056F540729B698443B68006ED9"/>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9">
    <w:name w:val="92F08348A75E4AF1A4E022D860A930EF9"/>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9">
    <w:name w:val="ADA2711BFD624D59817A03576ECFF0D49"/>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9">
    <w:name w:val="E62BA4404FA1433181494DE742F329609"/>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9">
    <w:name w:val="A9D87729300D495AB1CE0A567BE4CD9B9"/>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9">
    <w:name w:val="0F4B7F0816FE460D895A28D7F473F1DD9"/>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9">
    <w:name w:val="E5BC0709EE224A56934AD797D926866A9"/>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9">
    <w:name w:val="98A09E3D8D9C4F15A482DD28B7CB0D8A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9">
    <w:name w:val="E3FBCE7EE773464483C6D7BC8665D7169"/>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9">
    <w:name w:val="F0A02AA391F04C7CB44827344AC6C6499"/>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9">
    <w:name w:val="674AF95B5AFD47D2AE21BA00219E07529"/>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9">
    <w:name w:val="7162E18517CF48E1B82BEECABBA9103B9"/>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9">
    <w:name w:val="5CB3FE1E62F64341AEDAD8FBF4889A299"/>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9">
    <w:name w:val="741C6061FFC84C329070AA35652B6CDF9"/>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9">
    <w:name w:val="D28BB7B86AE44D5CAC707D0BDB3401AA9"/>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9">
    <w:name w:val="4C2344FA6148423E96491687A663A9089"/>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9">
    <w:name w:val="F7F8FF51370F4C90A485518012F2E3FD9"/>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9">
    <w:name w:val="48481D5DEDFD4FEBB987A22B963B0D329"/>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9">
    <w:name w:val="7E9BA541986B40C38F58AA6FE2E5CAC2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9">
    <w:name w:val="EDB486EC050D404B825CD0BD454B6C689"/>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9">
    <w:name w:val="3DB1105074CC49C0B58E31DC46E05F50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9">
    <w:name w:val="2CF62F37F7AC462E8C029EB7099A76329"/>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9">
    <w:name w:val="7916A9EA1A7B4E86A1FD1520968393ED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7">
    <w:name w:val="F7469A7462DE400EBC24372C823649287"/>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7">
    <w:name w:val="E971A9D85BAE45B78BF5B6B058798D267"/>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7">
    <w:name w:val="904A898CA55547ACB75310BF0C4522047"/>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7">
    <w:name w:val="618BD0D36EC2416CA4F9E0A1EFCE4FBA7"/>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7">
    <w:name w:val="D84F99D865014F92AF86A1AF9E9FE24F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7">
    <w:name w:val="DA42095DC9D842D9AE6F440FA4B8C6A77"/>
    <w:rsid w:val="00CA5E60"/>
    <w:pPr>
      <w:spacing w:line="259" w:lineRule="auto"/>
    </w:pPr>
    <w:rPr>
      <w:rFonts w:ascii="Bitter" w:eastAsia="Bitter" w:hAnsi="Bitter" w:cs="Times New Roman"/>
      <w:kern w:val="0"/>
      <w:sz w:val="22"/>
      <w:szCs w:val="22"/>
      <w:lang w:eastAsia="en-US"/>
      <w14:ligatures w14:val="none"/>
    </w:rPr>
  </w:style>
  <w:style w:type="paragraph" w:customStyle="1" w:styleId="52F31BF0F01D47D18B781EC2DC658F886">
    <w:name w:val="52F31BF0F01D47D18B781EC2DC658F886"/>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7">
    <w:name w:val="76069DD0DAB445AF899A85169C61EDB87"/>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7">
    <w:name w:val="571083F945B943CAB9AA2A7235D16AFD7"/>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7">
    <w:name w:val="E1D098C3F6D8411FBE9F51FF8B3875ED7"/>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7">
    <w:name w:val="BF7A060D2561468A89644F3FE1B41AE97"/>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7">
    <w:name w:val="94B7B3B972FD426782506162D77AB9147"/>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7">
    <w:name w:val="4B9016932BAF4E408F538D0430A91BD07"/>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7">
    <w:name w:val="D1264E7BD3ED402CA1A949DAE0B75C457"/>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7">
    <w:name w:val="8C741652DFFE40C0A9E7CDEA345F0DB77"/>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7">
    <w:name w:val="C31BC2DC65CB4C6FB5A7145C4CF7E13C7"/>
    <w:rsid w:val="00CA5E60"/>
    <w:pPr>
      <w:spacing w:line="259" w:lineRule="auto"/>
    </w:pPr>
    <w:rPr>
      <w:rFonts w:ascii="Bitter" w:eastAsia="Bitter" w:hAnsi="Bitter" w:cs="Times New Roman"/>
      <w:kern w:val="0"/>
      <w:sz w:val="22"/>
      <w:szCs w:val="22"/>
      <w:lang w:eastAsia="en-US"/>
      <w14:ligatures w14:val="none"/>
    </w:rPr>
  </w:style>
  <w:style w:type="paragraph" w:customStyle="1" w:styleId="6F5FC439CA1F4C0B804F345986D1D1297">
    <w:name w:val="6F5FC439CA1F4C0B804F345986D1D1297"/>
    <w:rsid w:val="00CA5E60"/>
    <w:pPr>
      <w:spacing w:line="259" w:lineRule="auto"/>
    </w:pPr>
    <w:rPr>
      <w:rFonts w:ascii="Bitter" w:eastAsia="Bitter" w:hAnsi="Bitter" w:cs="Times New Roman"/>
      <w:kern w:val="0"/>
      <w:sz w:val="22"/>
      <w:szCs w:val="22"/>
      <w:lang w:eastAsia="en-US"/>
      <w14:ligatures w14:val="none"/>
    </w:rPr>
  </w:style>
  <w:style w:type="paragraph" w:customStyle="1" w:styleId="B0CA3443C39F4B41B07562AF86C830377">
    <w:name w:val="B0CA3443C39F4B41B07562AF86C830377"/>
    <w:rsid w:val="00CA5E60"/>
    <w:pPr>
      <w:spacing w:line="259" w:lineRule="auto"/>
    </w:pPr>
    <w:rPr>
      <w:rFonts w:ascii="Bitter" w:eastAsia="Bitter" w:hAnsi="Bitter" w:cs="Times New Roman"/>
      <w:kern w:val="0"/>
      <w:sz w:val="22"/>
      <w:szCs w:val="22"/>
      <w:lang w:eastAsia="en-US"/>
      <w14:ligatures w14:val="none"/>
    </w:rPr>
  </w:style>
  <w:style w:type="paragraph" w:customStyle="1" w:styleId="934997638A904D43B23B61164361E27E7">
    <w:name w:val="934997638A904D43B23B61164361E27E7"/>
    <w:rsid w:val="00CA5E60"/>
    <w:pPr>
      <w:spacing w:line="259" w:lineRule="auto"/>
    </w:pPr>
    <w:rPr>
      <w:rFonts w:ascii="Bitter" w:eastAsia="Bitter" w:hAnsi="Bitter" w:cs="Times New Roman"/>
      <w:kern w:val="0"/>
      <w:sz w:val="22"/>
      <w:szCs w:val="22"/>
      <w:lang w:eastAsia="en-US"/>
      <w14:ligatures w14:val="none"/>
    </w:rPr>
  </w:style>
  <w:style w:type="paragraph" w:customStyle="1" w:styleId="10906B2CC5524611A0CF8362A945B0317">
    <w:name w:val="10906B2CC5524611A0CF8362A945B0317"/>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3">
    <w:name w:val="DB64324A17064FAE9155EF64DCAD15DE3"/>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3">
    <w:name w:val="809325D372EB4060942836CB727539193"/>
    <w:rsid w:val="00CA5E60"/>
    <w:pPr>
      <w:spacing w:line="259" w:lineRule="auto"/>
    </w:pPr>
    <w:rPr>
      <w:rFonts w:ascii="Bitter" w:eastAsia="Bitter" w:hAnsi="Bitter" w:cs="Times New Roman"/>
      <w:kern w:val="0"/>
      <w:sz w:val="22"/>
      <w:szCs w:val="22"/>
      <w:lang w:eastAsia="en-US"/>
      <w14:ligatures w14:val="none"/>
    </w:rPr>
  </w:style>
  <w:style w:type="paragraph" w:customStyle="1" w:styleId="3699386E367449F7A945AA25CB4E2A203">
    <w:name w:val="3699386E367449F7A945AA25CB4E2A203"/>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
    <w:name w:val="6076DA3EC43C47278E52768DCBDCBEB1"/>
    <w:rsid w:val="00CA5E60"/>
  </w:style>
  <w:style w:type="paragraph" w:customStyle="1" w:styleId="97BF94E067684351B15133C735FE00EA">
    <w:name w:val="97BF94E067684351B15133C735FE00EA"/>
    <w:rsid w:val="00CA5E60"/>
  </w:style>
  <w:style w:type="paragraph" w:customStyle="1" w:styleId="F8DF845122554785A1CAD14366519EF5">
    <w:name w:val="F8DF845122554785A1CAD14366519EF5"/>
    <w:rsid w:val="00CA5E60"/>
  </w:style>
  <w:style w:type="paragraph" w:customStyle="1" w:styleId="2008DC874C924BA28CB4D29313C2F335">
    <w:name w:val="2008DC874C924BA28CB4D29313C2F335"/>
    <w:rsid w:val="00CA5E60"/>
  </w:style>
  <w:style w:type="paragraph" w:customStyle="1" w:styleId="170D246BCA2E4E0F9DC8C35DBFACB8C4">
    <w:name w:val="170D246BCA2E4E0F9DC8C35DBFACB8C4"/>
    <w:rsid w:val="00CA5E60"/>
  </w:style>
  <w:style w:type="paragraph" w:customStyle="1" w:styleId="C981107493894965B372E1107AA17C98">
    <w:name w:val="C981107493894965B372E1107AA17C98"/>
    <w:rsid w:val="00CA5E60"/>
  </w:style>
  <w:style w:type="paragraph" w:customStyle="1" w:styleId="E004E66BBE234284A8E17D747651B9B0">
    <w:name w:val="E004E66BBE234284A8E17D747651B9B0"/>
    <w:rsid w:val="00CA5E60"/>
  </w:style>
  <w:style w:type="paragraph" w:customStyle="1" w:styleId="B31D796CD227464FA6EB82EBB039A709">
    <w:name w:val="B31D796CD227464FA6EB82EBB039A709"/>
    <w:rsid w:val="00CA5E60"/>
  </w:style>
  <w:style w:type="paragraph" w:customStyle="1" w:styleId="9C13F0458B8E455DACDFB39EDB7E552E">
    <w:name w:val="9C13F0458B8E455DACDFB39EDB7E552E"/>
    <w:rsid w:val="00CA5E60"/>
  </w:style>
  <w:style w:type="paragraph" w:customStyle="1" w:styleId="52F163755B9A492486C46D191C501E17">
    <w:name w:val="52F163755B9A492486C46D191C501E17"/>
    <w:rsid w:val="00CA5E60"/>
  </w:style>
  <w:style w:type="paragraph" w:customStyle="1" w:styleId="1983920A0B774F3F8046DE934E2C9FBF">
    <w:name w:val="1983920A0B774F3F8046DE934E2C9FBF"/>
    <w:rsid w:val="00CA5E60"/>
  </w:style>
  <w:style w:type="paragraph" w:customStyle="1" w:styleId="A17432970CA740ED961C5BFE2E1059DC">
    <w:name w:val="A17432970CA740ED961C5BFE2E1059DC"/>
    <w:rsid w:val="00CA5E60"/>
  </w:style>
  <w:style w:type="paragraph" w:customStyle="1" w:styleId="7E33A66C5C8B405480F5DC9A54C11D2410">
    <w:name w:val="7E33A66C5C8B405480F5DC9A54C11D2410"/>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0">
    <w:name w:val="838AC8413F554F29A67AEEF25FBF38EF10"/>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0">
    <w:name w:val="743446AEB7FA4826AA1388753F7FBB6710"/>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1">
    <w:name w:val="6076DA3EC43C47278E52768DCBDCBEB11"/>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1">
    <w:name w:val="97BF94E067684351B15133C735FE00EA1"/>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1">
    <w:name w:val="2008DC874C924BA28CB4D29313C2F3351"/>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1">
    <w:name w:val="E004E66BBE234284A8E17D747651B9B01"/>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1">
    <w:name w:val="C981107493894965B372E1107AA17C981"/>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1">
    <w:name w:val="170D246BCA2E4E0F9DC8C35DBFACB8C41"/>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0">
    <w:name w:val="A4433D532C8041608543B11D120CEE7610"/>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0">
    <w:name w:val="3FD9E86D989E4042B30B6922789E8F3210"/>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0">
    <w:name w:val="609F0B30991F4FB38384C2A52DED07D110"/>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0">
    <w:name w:val="8A92389056F540729B698443B68006ED10"/>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0">
    <w:name w:val="92F08348A75E4AF1A4E022D860A930EF10"/>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0">
    <w:name w:val="ADA2711BFD624D59817A03576ECFF0D410"/>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0">
    <w:name w:val="E62BA4404FA1433181494DE742F3296010"/>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0">
    <w:name w:val="A9D87729300D495AB1CE0A567BE4CD9B10"/>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0">
    <w:name w:val="0F4B7F0816FE460D895A28D7F473F1DD10"/>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0">
    <w:name w:val="E5BC0709EE224A56934AD797D926866A10"/>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0">
    <w:name w:val="98A09E3D8D9C4F15A482DD28B7CB0D8A1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0">
    <w:name w:val="E3FBCE7EE773464483C6D7BC8665D71610"/>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0">
    <w:name w:val="F0A02AA391F04C7CB44827344AC6C64910"/>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0">
    <w:name w:val="674AF95B5AFD47D2AE21BA00219E075210"/>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0">
    <w:name w:val="7162E18517CF48E1B82BEECABBA9103B10"/>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0">
    <w:name w:val="5CB3FE1E62F64341AEDAD8FBF4889A2910"/>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0">
    <w:name w:val="741C6061FFC84C329070AA35652B6CDF10"/>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0">
    <w:name w:val="D28BB7B86AE44D5CAC707D0BDB3401AA10"/>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0">
    <w:name w:val="4C2344FA6148423E96491687A663A90810"/>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0">
    <w:name w:val="F7F8FF51370F4C90A485518012F2E3FD10"/>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0">
    <w:name w:val="48481D5DEDFD4FEBB987A22B963B0D3210"/>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0">
    <w:name w:val="7E9BA541986B40C38F58AA6FE2E5CAC21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0">
    <w:name w:val="EDB486EC050D404B825CD0BD454B6C6810"/>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0">
    <w:name w:val="3DB1105074CC49C0B58E31DC46E05F501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0">
    <w:name w:val="2CF62F37F7AC462E8C029EB7099A763210"/>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0">
    <w:name w:val="7916A9EA1A7B4E86A1FD1520968393ED1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8">
    <w:name w:val="F7469A7462DE400EBC24372C823649288"/>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8">
    <w:name w:val="E971A9D85BAE45B78BF5B6B058798D268"/>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8">
    <w:name w:val="904A898CA55547ACB75310BF0C4522048"/>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8">
    <w:name w:val="618BD0D36EC2416CA4F9E0A1EFCE4FBA8"/>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8">
    <w:name w:val="D84F99D865014F92AF86A1AF9E9FE24F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8">
    <w:name w:val="DA42095DC9D842D9AE6F440FA4B8C6A78"/>
    <w:rsid w:val="00CA5E60"/>
    <w:pPr>
      <w:spacing w:line="259" w:lineRule="auto"/>
    </w:pPr>
    <w:rPr>
      <w:rFonts w:ascii="Bitter" w:eastAsia="Bitter" w:hAnsi="Bitter" w:cs="Times New Roman"/>
      <w:kern w:val="0"/>
      <w:sz w:val="22"/>
      <w:szCs w:val="22"/>
      <w:lang w:eastAsia="en-US"/>
      <w14:ligatures w14:val="none"/>
    </w:rPr>
  </w:style>
  <w:style w:type="paragraph" w:customStyle="1" w:styleId="52F31BF0F01D47D18B781EC2DC658F887">
    <w:name w:val="52F31BF0F01D47D18B781EC2DC658F887"/>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8">
    <w:name w:val="76069DD0DAB445AF899A85169C61EDB88"/>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8">
    <w:name w:val="571083F945B943CAB9AA2A7235D16AFD8"/>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8">
    <w:name w:val="E1D098C3F6D8411FBE9F51FF8B3875ED8"/>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8">
    <w:name w:val="BF7A060D2561468A89644F3FE1B41AE98"/>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8">
    <w:name w:val="94B7B3B972FD426782506162D77AB9148"/>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8">
    <w:name w:val="4B9016932BAF4E408F538D0430A91BD08"/>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8">
    <w:name w:val="D1264E7BD3ED402CA1A949DAE0B75C458"/>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8">
    <w:name w:val="8C741652DFFE40C0A9E7CDEA345F0DB78"/>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8">
    <w:name w:val="C31BC2DC65CB4C6FB5A7145C4CF7E13C8"/>
    <w:rsid w:val="00CA5E60"/>
    <w:pPr>
      <w:spacing w:line="259" w:lineRule="auto"/>
    </w:pPr>
    <w:rPr>
      <w:rFonts w:ascii="Bitter" w:eastAsia="Bitter" w:hAnsi="Bitter" w:cs="Times New Roman"/>
      <w:kern w:val="0"/>
      <w:sz w:val="22"/>
      <w:szCs w:val="22"/>
      <w:lang w:eastAsia="en-US"/>
      <w14:ligatures w14:val="none"/>
    </w:rPr>
  </w:style>
  <w:style w:type="paragraph" w:customStyle="1" w:styleId="B31D796CD227464FA6EB82EBB039A7091">
    <w:name w:val="B31D796CD227464FA6EB82EBB039A7091"/>
    <w:rsid w:val="00CA5E60"/>
    <w:pPr>
      <w:spacing w:line="259" w:lineRule="auto"/>
    </w:pPr>
    <w:rPr>
      <w:rFonts w:ascii="Bitter" w:eastAsia="Bitter" w:hAnsi="Bitter" w:cs="Times New Roman"/>
      <w:kern w:val="0"/>
      <w:sz w:val="22"/>
      <w:szCs w:val="22"/>
      <w:lang w:eastAsia="en-US"/>
      <w14:ligatures w14:val="none"/>
    </w:rPr>
  </w:style>
  <w:style w:type="paragraph" w:customStyle="1" w:styleId="9C13F0458B8E455DACDFB39EDB7E552E1">
    <w:name w:val="9C13F0458B8E455DACDFB39EDB7E552E1"/>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1">
    <w:name w:val="52F163755B9A492486C46D191C501E171"/>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1">
    <w:name w:val="1983920A0B774F3F8046DE934E2C9FBF1"/>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4">
    <w:name w:val="DB64324A17064FAE9155EF64DCAD15DE4"/>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4">
    <w:name w:val="809325D372EB4060942836CB727539194"/>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1">
    <w:name w:val="A17432970CA740ED961C5BFE2E1059DC1"/>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11">
    <w:name w:val="7E33A66C5C8B405480F5DC9A54C11D2411"/>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1">
    <w:name w:val="838AC8413F554F29A67AEEF25FBF38EF11"/>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1">
    <w:name w:val="743446AEB7FA4826AA1388753F7FBB6711"/>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2">
    <w:name w:val="6076DA3EC43C47278E52768DCBDCBEB12"/>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2">
    <w:name w:val="97BF94E067684351B15133C735FE00EA2"/>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2">
    <w:name w:val="2008DC874C924BA28CB4D29313C2F3352"/>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2">
    <w:name w:val="E004E66BBE234284A8E17D747651B9B02"/>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2">
    <w:name w:val="C981107493894965B372E1107AA17C982"/>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2">
    <w:name w:val="170D246BCA2E4E0F9DC8C35DBFACB8C42"/>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1">
    <w:name w:val="A4433D532C8041608543B11D120CEE7611"/>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1">
    <w:name w:val="3FD9E86D989E4042B30B6922789E8F3211"/>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1">
    <w:name w:val="609F0B30991F4FB38384C2A52DED07D111"/>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1">
    <w:name w:val="8A92389056F540729B698443B68006ED11"/>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1">
    <w:name w:val="92F08348A75E4AF1A4E022D860A930EF11"/>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1">
    <w:name w:val="ADA2711BFD624D59817A03576ECFF0D411"/>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1">
    <w:name w:val="E62BA4404FA1433181494DE742F3296011"/>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1">
    <w:name w:val="A9D87729300D495AB1CE0A567BE4CD9B11"/>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1">
    <w:name w:val="0F4B7F0816FE460D895A28D7F473F1DD11"/>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1">
    <w:name w:val="E5BC0709EE224A56934AD797D926866A11"/>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1">
    <w:name w:val="98A09E3D8D9C4F15A482DD28B7CB0D8A1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1">
    <w:name w:val="E3FBCE7EE773464483C6D7BC8665D71611"/>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1">
    <w:name w:val="F0A02AA391F04C7CB44827344AC6C64911"/>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1">
    <w:name w:val="674AF95B5AFD47D2AE21BA00219E075211"/>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1">
    <w:name w:val="7162E18517CF48E1B82BEECABBA9103B11"/>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1">
    <w:name w:val="5CB3FE1E62F64341AEDAD8FBF4889A2911"/>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1">
    <w:name w:val="741C6061FFC84C329070AA35652B6CDF11"/>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1">
    <w:name w:val="D28BB7B86AE44D5CAC707D0BDB3401AA11"/>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1">
    <w:name w:val="4C2344FA6148423E96491687A663A90811"/>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1">
    <w:name w:val="F7F8FF51370F4C90A485518012F2E3FD11"/>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1">
    <w:name w:val="48481D5DEDFD4FEBB987A22B963B0D3211"/>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1">
    <w:name w:val="7E9BA541986B40C38F58AA6FE2E5CAC21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1">
    <w:name w:val="EDB486EC050D404B825CD0BD454B6C6811"/>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1">
    <w:name w:val="3DB1105074CC49C0B58E31DC46E05F501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1">
    <w:name w:val="2CF62F37F7AC462E8C029EB7099A763211"/>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1">
    <w:name w:val="7916A9EA1A7B4E86A1FD1520968393ED1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9">
    <w:name w:val="F7469A7462DE400EBC24372C823649289"/>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9">
    <w:name w:val="E971A9D85BAE45B78BF5B6B058798D269"/>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9">
    <w:name w:val="904A898CA55547ACB75310BF0C4522049"/>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9">
    <w:name w:val="618BD0D36EC2416CA4F9E0A1EFCE4FBA9"/>
    <w:rsid w:val="00CA5E60"/>
    <w:pPr>
      <w:spacing w:line="259" w:lineRule="auto"/>
    </w:pPr>
    <w:rPr>
      <w:rFonts w:ascii="Bitter" w:eastAsia="Bitter" w:hAnsi="Bitter" w:cs="Times New Roman"/>
      <w:kern w:val="0"/>
      <w:sz w:val="22"/>
      <w:szCs w:val="22"/>
      <w:lang w:eastAsia="en-US"/>
      <w14:ligatures w14:val="none"/>
    </w:rPr>
  </w:style>
  <w:style w:type="paragraph" w:customStyle="1" w:styleId="D84F99D865014F92AF86A1AF9E9FE24F9">
    <w:name w:val="D84F99D865014F92AF86A1AF9E9FE24F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A42095DC9D842D9AE6F440FA4B8C6A79">
    <w:name w:val="DA42095DC9D842D9AE6F440FA4B8C6A79"/>
    <w:rsid w:val="00CA5E60"/>
    <w:pPr>
      <w:spacing w:line="259" w:lineRule="auto"/>
    </w:pPr>
    <w:rPr>
      <w:rFonts w:ascii="Bitter" w:eastAsia="Bitter" w:hAnsi="Bitter" w:cs="Times New Roman"/>
      <w:kern w:val="0"/>
      <w:sz w:val="22"/>
      <w:szCs w:val="22"/>
      <w:lang w:eastAsia="en-US"/>
      <w14:ligatures w14:val="none"/>
    </w:rPr>
  </w:style>
  <w:style w:type="paragraph" w:customStyle="1" w:styleId="52F31BF0F01D47D18B781EC2DC658F888">
    <w:name w:val="52F31BF0F01D47D18B781EC2DC658F888"/>
    <w:rsid w:val="00CA5E60"/>
    <w:pPr>
      <w:spacing w:line="259" w:lineRule="auto"/>
    </w:pPr>
    <w:rPr>
      <w:rFonts w:ascii="Bitter" w:eastAsia="Bitter" w:hAnsi="Bitter" w:cs="Times New Roman"/>
      <w:kern w:val="0"/>
      <w:sz w:val="22"/>
      <w:szCs w:val="22"/>
      <w:lang w:eastAsia="en-US"/>
      <w14:ligatures w14:val="none"/>
    </w:rPr>
  </w:style>
  <w:style w:type="paragraph" w:customStyle="1" w:styleId="76069DD0DAB445AF899A85169C61EDB89">
    <w:name w:val="76069DD0DAB445AF899A85169C61EDB89"/>
    <w:rsid w:val="00CA5E60"/>
    <w:pPr>
      <w:spacing w:line="259" w:lineRule="auto"/>
    </w:pPr>
    <w:rPr>
      <w:rFonts w:ascii="Bitter" w:eastAsia="Bitter" w:hAnsi="Bitter" w:cs="Times New Roman"/>
      <w:kern w:val="0"/>
      <w:sz w:val="22"/>
      <w:szCs w:val="22"/>
      <w:lang w:eastAsia="en-US"/>
      <w14:ligatures w14:val="none"/>
    </w:rPr>
  </w:style>
  <w:style w:type="paragraph" w:customStyle="1" w:styleId="571083F945B943CAB9AA2A7235D16AFD9">
    <w:name w:val="571083F945B943CAB9AA2A7235D16AFD9"/>
    <w:rsid w:val="00CA5E60"/>
    <w:pPr>
      <w:spacing w:line="259" w:lineRule="auto"/>
    </w:pPr>
    <w:rPr>
      <w:rFonts w:ascii="Bitter" w:eastAsia="Bitter" w:hAnsi="Bitter" w:cs="Times New Roman"/>
      <w:kern w:val="0"/>
      <w:sz w:val="22"/>
      <w:szCs w:val="22"/>
      <w:lang w:eastAsia="en-US"/>
      <w14:ligatures w14:val="none"/>
    </w:rPr>
  </w:style>
  <w:style w:type="paragraph" w:customStyle="1" w:styleId="E1D098C3F6D8411FBE9F51FF8B3875ED9">
    <w:name w:val="E1D098C3F6D8411FBE9F51FF8B3875ED9"/>
    <w:rsid w:val="00CA5E60"/>
    <w:pPr>
      <w:spacing w:line="259" w:lineRule="auto"/>
    </w:pPr>
    <w:rPr>
      <w:rFonts w:ascii="Bitter" w:eastAsia="Bitter" w:hAnsi="Bitter" w:cs="Times New Roman"/>
      <w:kern w:val="0"/>
      <w:sz w:val="22"/>
      <w:szCs w:val="22"/>
      <w:lang w:eastAsia="en-US"/>
      <w14:ligatures w14:val="none"/>
    </w:rPr>
  </w:style>
  <w:style w:type="paragraph" w:customStyle="1" w:styleId="BF7A060D2561468A89644F3FE1B41AE99">
    <w:name w:val="BF7A060D2561468A89644F3FE1B41AE99"/>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9">
    <w:name w:val="94B7B3B972FD426782506162D77AB9149"/>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9">
    <w:name w:val="4B9016932BAF4E408F538D0430A91BD09"/>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9">
    <w:name w:val="D1264E7BD3ED402CA1A949DAE0B75C459"/>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9">
    <w:name w:val="8C741652DFFE40C0A9E7CDEA345F0DB79"/>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9">
    <w:name w:val="C31BC2DC65CB4C6FB5A7145C4CF7E13C9"/>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1">
    <w:name w:val="3168C335C17840768638E8086E6AB5CD1"/>
    <w:rsid w:val="00CA5E60"/>
    <w:pPr>
      <w:spacing w:line="259" w:lineRule="auto"/>
    </w:pPr>
    <w:rPr>
      <w:rFonts w:ascii="Bitter" w:eastAsia="Bitter" w:hAnsi="Bitter" w:cs="Times New Roman"/>
      <w:kern w:val="0"/>
      <w:sz w:val="22"/>
      <w:szCs w:val="22"/>
      <w:lang w:eastAsia="en-US"/>
      <w14:ligatures w14:val="none"/>
    </w:rPr>
  </w:style>
  <w:style w:type="paragraph" w:customStyle="1" w:styleId="B31D796CD227464FA6EB82EBB039A7092">
    <w:name w:val="B31D796CD227464FA6EB82EBB039A7092"/>
    <w:rsid w:val="00CA5E60"/>
    <w:pPr>
      <w:spacing w:line="259" w:lineRule="auto"/>
    </w:pPr>
    <w:rPr>
      <w:rFonts w:ascii="Bitter" w:eastAsia="Bitter" w:hAnsi="Bitter" w:cs="Times New Roman"/>
      <w:kern w:val="0"/>
      <w:sz w:val="22"/>
      <w:szCs w:val="22"/>
      <w:lang w:eastAsia="en-US"/>
      <w14:ligatures w14:val="none"/>
    </w:rPr>
  </w:style>
  <w:style w:type="paragraph" w:customStyle="1" w:styleId="9C13F0458B8E455DACDFB39EDB7E552E2">
    <w:name w:val="9C13F0458B8E455DACDFB39EDB7E552E2"/>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2">
    <w:name w:val="52F163755B9A492486C46D191C501E172"/>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2">
    <w:name w:val="1983920A0B774F3F8046DE934E2C9FBF2"/>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5">
    <w:name w:val="DB64324A17064FAE9155EF64DCAD15DE5"/>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5">
    <w:name w:val="809325D372EB4060942836CB727539195"/>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2">
    <w:name w:val="A17432970CA740ED961C5BFE2E1059DC2"/>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12">
    <w:name w:val="7E33A66C5C8B405480F5DC9A54C11D2412"/>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2">
    <w:name w:val="838AC8413F554F29A67AEEF25FBF38EF12"/>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2">
    <w:name w:val="743446AEB7FA4826AA1388753F7FBB6712"/>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3">
    <w:name w:val="6076DA3EC43C47278E52768DCBDCBEB13"/>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3">
    <w:name w:val="97BF94E067684351B15133C735FE00EA3"/>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3">
    <w:name w:val="2008DC874C924BA28CB4D29313C2F3353"/>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3">
    <w:name w:val="E004E66BBE234284A8E17D747651B9B03"/>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3">
    <w:name w:val="C981107493894965B372E1107AA17C983"/>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3">
    <w:name w:val="170D246BCA2E4E0F9DC8C35DBFACB8C43"/>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2">
    <w:name w:val="A4433D532C8041608543B11D120CEE7612"/>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2">
    <w:name w:val="3FD9E86D989E4042B30B6922789E8F3212"/>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2">
    <w:name w:val="609F0B30991F4FB38384C2A52DED07D112"/>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2">
    <w:name w:val="8A92389056F540729B698443B68006ED12"/>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2">
    <w:name w:val="92F08348A75E4AF1A4E022D860A930EF12"/>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2">
    <w:name w:val="ADA2711BFD624D59817A03576ECFF0D412"/>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2">
    <w:name w:val="E62BA4404FA1433181494DE742F3296012"/>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2">
    <w:name w:val="A9D87729300D495AB1CE0A567BE4CD9B12"/>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2">
    <w:name w:val="0F4B7F0816FE460D895A28D7F473F1DD12"/>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2">
    <w:name w:val="E5BC0709EE224A56934AD797D926866A12"/>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2">
    <w:name w:val="98A09E3D8D9C4F15A482DD28B7CB0D8A1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2">
    <w:name w:val="E3FBCE7EE773464483C6D7BC8665D71612"/>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2">
    <w:name w:val="F0A02AA391F04C7CB44827344AC6C64912"/>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2">
    <w:name w:val="674AF95B5AFD47D2AE21BA00219E075212"/>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2">
    <w:name w:val="7162E18517CF48E1B82BEECABBA9103B12"/>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2">
    <w:name w:val="5CB3FE1E62F64341AEDAD8FBF4889A2912"/>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2">
    <w:name w:val="741C6061FFC84C329070AA35652B6CDF12"/>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2">
    <w:name w:val="D28BB7B86AE44D5CAC707D0BDB3401AA12"/>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2">
    <w:name w:val="4C2344FA6148423E96491687A663A90812"/>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2">
    <w:name w:val="F7F8FF51370F4C90A485518012F2E3FD12"/>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2">
    <w:name w:val="48481D5DEDFD4FEBB987A22B963B0D3212"/>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2">
    <w:name w:val="7E9BA541986B40C38F58AA6FE2E5CAC21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2">
    <w:name w:val="EDB486EC050D404B825CD0BD454B6C6812"/>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2">
    <w:name w:val="3DB1105074CC49C0B58E31DC46E05F501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2">
    <w:name w:val="2CF62F37F7AC462E8C029EB7099A763212"/>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2">
    <w:name w:val="7916A9EA1A7B4E86A1FD1520968393ED1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0">
    <w:name w:val="F7469A7462DE400EBC24372C8236492810"/>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0">
    <w:name w:val="E971A9D85BAE45B78BF5B6B058798D2610"/>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0">
    <w:name w:val="904A898CA55547ACB75310BF0C45220410"/>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0">
    <w:name w:val="618BD0D36EC2416CA4F9E0A1EFCE4FBA10"/>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
    <w:name w:val="4EB27BC1592F4E20A28E2B07E2F7E5B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D84F99D865014F92AF86A1AF9E9FE24F10">
    <w:name w:val="D84F99D865014F92AF86A1AF9E9FE24F1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
    <w:name w:val="27F23006DC98437DAF80059255564C55"/>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
    <w:name w:val="01E65D39D856486AA0A9AF8F764072E2"/>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
    <w:name w:val="C33D4A9D8C744A4FB9D081B2E626E229"/>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
    <w:name w:val="F2BB027A8C2D48DFA9D32D1CBA30F0F8"/>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
    <w:name w:val="26A4A58ECD95433D9AD7D6E4D94D4EA1"/>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
    <w:name w:val="8009F31537014784A5223D48A67D2A49"/>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
    <w:name w:val="9EE61A7960EC4D66A42A8419739B1C8A"/>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
    <w:name w:val="7540EA4E40704FC5BEED309492E54641"/>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
    <w:name w:val="9FC4F70D77EB4E2FBE77C8E218481446"/>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0">
    <w:name w:val="94B7B3B972FD426782506162D77AB91410"/>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0">
    <w:name w:val="4B9016932BAF4E408F538D0430A91BD010"/>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
    <w:name w:val="D07112EC092E4A36BDC7B1A37B7D540C"/>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0">
    <w:name w:val="D1264E7BD3ED402CA1A949DAE0B75C4510"/>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0">
    <w:name w:val="8C741652DFFE40C0A9E7CDEA345F0DB710"/>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0">
    <w:name w:val="C31BC2DC65CB4C6FB5A7145C4CF7E13C10"/>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2">
    <w:name w:val="3168C335C17840768638E8086E6AB5CD2"/>
    <w:rsid w:val="00CA5E60"/>
    <w:pPr>
      <w:spacing w:line="259" w:lineRule="auto"/>
    </w:pPr>
    <w:rPr>
      <w:rFonts w:ascii="Bitter" w:eastAsia="Bitter" w:hAnsi="Bitter" w:cs="Times New Roman"/>
      <w:kern w:val="0"/>
      <w:sz w:val="22"/>
      <w:szCs w:val="22"/>
      <w:lang w:eastAsia="en-US"/>
      <w14:ligatures w14:val="none"/>
    </w:rPr>
  </w:style>
  <w:style w:type="paragraph" w:customStyle="1" w:styleId="B31D796CD227464FA6EB82EBB039A7093">
    <w:name w:val="B31D796CD227464FA6EB82EBB039A7093"/>
    <w:rsid w:val="00CA5E60"/>
    <w:pPr>
      <w:spacing w:line="259" w:lineRule="auto"/>
    </w:pPr>
    <w:rPr>
      <w:rFonts w:ascii="Bitter" w:eastAsia="Bitter" w:hAnsi="Bitter" w:cs="Times New Roman"/>
      <w:kern w:val="0"/>
      <w:sz w:val="22"/>
      <w:szCs w:val="22"/>
      <w:lang w:eastAsia="en-US"/>
      <w14:ligatures w14:val="none"/>
    </w:rPr>
  </w:style>
  <w:style w:type="paragraph" w:customStyle="1" w:styleId="9C13F0458B8E455DACDFB39EDB7E552E3">
    <w:name w:val="9C13F0458B8E455DACDFB39EDB7E552E3"/>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3">
    <w:name w:val="52F163755B9A492486C46D191C501E173"/>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3">
    <w:name w:val="1983920A0B774F3F8046DE934E2C9FBF3"/>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6">
    <w:name w:val="DB64324A17064FAE9155EF64DCAD15DE6"/>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6">
    <w:name w:val="809325D372EB4060942836CB727539196"/>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3">
    <w:name w:val="A17432970CA740ED961C5BFE2E1059DC3"/>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13">
    <w:name w:val="7E33A66C5C8B405480F5DC9A54C11D2413"/>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3">
    <w:name w:val="838AC8413F554F29A67AEEF25FBF38EF13"/>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3">
    <w:name w:val="743446AEB7FA4826AA1388753F7FBB6713"/>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4">
    <w:name w:val="6076DA3EC43C47278E52768DCBDCBEB14"/>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4">
    <w:name w:val="97BF94E067684351B15133C735FE00EA4"/>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4">
    <w:name w:val="2008DC874C924BA28CB4D29313C2F3354"/>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4">
    <w:name w:val="E004E66BBE234284A8E17D747651B9B04"/>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4">
    <w:name w:val="C981107493894965B372E1107AA17C984"/>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4">
    <w:name w:val="170D246BCA2E4E0F9DC8C35DBFACB8C44"/>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3">
    <w:name w:val="A4433D532C8041608543B11D120CEE7613"/>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3">
    <w:name w:val="3FD9E86D989E4042B30B6922789E8F3213"/>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3">
    <w:name w:val="609F0B30991F4FB38384C2A52DED07D113"/>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3">
    <w:name w:val="8A92389056F540729B698443B68006ED13"/>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3">
    <w:name w:val="92F08348A75E4AF1A4E022D860A930EF13"/>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3">
    <w:name w:val="ADA2711BFD624D59817A03576ECFF0D413"/>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3">
    <w:name w:val="E62BA4404FA1433181494DE742F3296013"/>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3">
    <w:name w:val="A9D87729300D495AB1CE0A567BE4CD9B13"/>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3">
    <w:name w:val="0F4B7F0816FE460D895A28D7F473F1DD13"/>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3">
    <w:name w:val="E5BC0709EE224A56934AD797D926866A13"/>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3">
    <w:name w:val="98A09E3D8D9C4F15A482DD28B7CB0D8A1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3">
    <w:name w:val="E3FBCE7EE773464483C6D7BC8665D71613"/>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3">
    <w:name w:val="F0A02AA391F04C7CB44827344AC6C64913"/>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3">
    <w:name w:val="674AF95B5AFD47D2AE21BA00219E075213"/>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3">
    <w:name w:val="7162E18517CF48E1B82BEECABBA9103B13"/>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3">
    <w:name w:val="5CB3FE1E62F64341AEDAD8FBF4889A2913"/>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3">
    <w:name w:val="741C6061FFC84C329070AA35652B6CDF13"/>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3">
    <w:name w:val="D28BB7B86AE44D5CAC707D0BDB3401AA13"/>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3">
    <w:name w:val="4C2344FA6148423E96491687A663A90813"/>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3">
    <w:name w:val="F7F8FF51370F4C90A485518012F2E3FD13"/>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3">
    <w:name w:val="48481D5DEDFD4FEBB987A22B963B0D3213"/>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3">
    <w:name w:val="7E9BA541986B40C38F58AA6FE2E5CAC21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3">
    <w:name w:val="EDB486EC050D404B825CD0BD454B6C6813"/>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3">
    <w:name w:val="3DB1105074CC49C0B58E31DC46E05F501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3">
    <w:name w:val="2CF62F37F7AC462E8C029EB7099A763213"/>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3">
    <w:name w:val="7916A9EA1A7B4E86A1FD1520968393ED1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1">
    <w:name w:val="F7469A7462DE400EBC24372C8236492811"/>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1">
    <w:name w:val="E971A9D85BAE45B78BF5B6B058798D2611"/>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1">
    <w:name w:val="904A898CA55547ACB75310BF0C45220411"/>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1">
    <w:name w:val="618BD0D36EC2416CA4F9E0A1EFCE4FBA11"/>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1">
    <w:name w:val="4EB27BC1592F4E20A28E2B07E2F7E5B8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1">
    <w:name w:val="27F23006DC98437DAF80059255564C551"/>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1">
    <w:name w:val="01E65D39D856486AA0A9AF8F764072E21"/>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1">
    <w:name w:val="C33D4A9D8C744A4FB9D081B2E626E2291"/>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1">
    <w:name w:val="F2BB027A8C2D48DFA9D32D1CBA30F0F81"/>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1">
    <w:name w:val="26A4A58ECD95433D9AD7D6E4D94D4EA11"/>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1">
    <w:name w:val="8009F31537014784A5223D48A67D2A491"/>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1">
    <w:name w:val="9EE61A7960EC4D66A42A8419739B1C8A1"/>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1">
    <w:name w:val="7540EA4E40704FC5BEED309492E546411"/>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1">
    <w:name w:val="9FC4F70D77EB4E2FBE77C8E2184814461"/>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1">
    <w:name w:val="94B7B3B972FD426782506162D77AB91411"/>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1">
    <w:name w:val="4B9016932BAF4E408F538D0430A91BD011"/>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1">
    <w:name w:val="D07112EC092E4A36BDC7B1A37B7D540C1"/>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1">
    <w:name w:val="D1264E7BD3ED402CA1A949DAE0B75C4511"/>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1">
    <w:name w:val="8C741652DFFE40C0A9E7CDEA345F0DB711"/>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1">
    <w:name w:val="C31BC2DC65CB4C6FB5A7145C4CF7E13C11"/>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3">
    <w:name w:val="3168C335C17840768638E8086E6AB5CD3"/>
    <w:rsid w:val="00CA5E60"/>
    <w:pPr>
      <w:spacing w:line="259" w:lineRule="auto"/>
    </w:pPr>
    <w:rPr>
      <w:rFonts w:ascii="Bitter" w:eastAsia="Bitter" w:hAnsi="Bitter" w:cs="Times New Roman"/>
      <w:kern w:val="0"/>
      <w:sz w:val="22"/>
      <w:szCs w:val="22"/>
      <w:lang w:eastAsia="en-US"/>
      <w14:ligatures w14:val="none"/>
    </w:rPr>
  </w:style>
  <w:style w:type="paragraph" w:customStyle="1" w:styleId="B31D796CD227464FA6EB82EBB039A7094">
    <w:name w:val="B31D796CD227464FA6EB82EBB039A7094"/>
    <w:rsid w:val="00CA5E60"/>
    <w:pPr>
      <w:spacing w:line="259" w:lineRule="auto"/>
    </w:pPr>
    <w:rPr>
      <w:rFonts w:ascii="Bitter" w:eastAsia="Bitter" w:hAnsi="Bitter" w:cs="Times New Roman"/>
      <w:kern w:val="0"/>
      <w:sz w:val="22"/>
      <w:szCs w:val="22"/>
      <w:lang w:eastAsia="en-US"/>
      <w14:ligatures w14:val="none"/>
    </w:rPr>
  </w:style>
  <w:style w:type="paragraph" w:customStyle="1" w:styleId="9C13F0458B8E455DACDFB39EDB7E552E4">
    <w:name w:val="9C13F0458B8E455DACDFB39EDB7E552E4"/>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4">
    <w:name w:val="52F163755B9A492486C46D191C501E174"/>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4">
    <w:name w:val="1983920A0B774F3F8046DE934E2C9FBF4"/>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7">
    <w:name w:val="DB64324A17064FAE9155EF64DCAD15DE7"/>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7">
    <w:name w:val="809325D372EB4060942836CB727539197"/>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4">
    <w:name w:val="A17432970CA740ED961C5BFE2E1059DC4"/>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
    <w:name w:val="F887C86DBA324EEDA41B457A0EBA392B"/>
    <w:rsid w:val="00CA5E60"/>
  </w:style>
  <w:style w:type="paragraph" w:customStyle="1" w:styleId="67CD1134DE6A4BC1B4DB3D4A210AA5F3">
    <w:name w:val="67CD1134DE6A4BC1B4DB3D4A210AA5F3"/>
    <w:rsid w:val="00CA5E60"/>
  </w:style>
  <w:style w:type="paragraph" w:customStyle="1" w:styleId="269702331D114F30A79309EA4DF9E627">
    <w:name w:val="269702331D114F30A79309EA4DF9E627"/>
    <w:rsid w:val="00CA5E60"/>
  </w:style>
  <w:style w:type="paragraph" w:customStyle="1" w:styleId="0A69EA7C84B140EB8BA1F8F996BF0441">
    <w:name w:val="0A69EA7C84B140EB8BA1F8F996BF0441"/>
    <w:rsid w:val="00CA5E60"/>
  </w:style>
  <w:style w:type="paragraph" w:customStyle="1" w:styleId="5C07D8C0F2234D38AC8D27F972B28015">
    <w:name w:val="5C07D8C0F2234D38AC8D27F972B28015"/>
    <w:rsid w:val="00CA5E60"/>
  </w:style>
  <w:style w:type="paragraph" w:customStyle="1" w:styleId="24093F4E8932445DBCA1F9EE3A4EC4B7">
    <w:name w:val="24093F4E8932445DBCA1F9EE3A4EC4B7"/>
    <w:rsid w:val="00CA5E60"/>
  </w:style>
  <w:style w:type="paragraph" w:customStyle="1" w:styleId="7E950C044C814D8398AD6AF88725A0C5">
    <w:name w:val="7E950C044C814D8398AD6AF88725A0C5"/>
    <w:rsid w:val="00CA5E60"/>
  </w:style>
  <w:style w:type="paragraph" w:customStyle="1" w:styleId="E93AB68FE37F4D92BAAE9FF878BA6F2A">
    <w:name w:val="E93AB68FE37F4D92BAAE9FF878BA6F2A"/>
    <w:rsid w:val="00CA5E60"/>
  </w:style>
  <w:style w:type="paragraph" w:customStyle="1" w:styleId="82F92FA82D2A4C9086404ABB26F8CA6E">
    <w:name w:val="82F92FA82D2A4C9086404ABB26F8CA6E"/>
    <w:rsid w:val="00CA5E60"/>
  </w:style>
  <w:style w:type="paragraph" w:customStyle="1" w:styleId="239D605E26C147CABDA36865A9D3C4F5">
    <w:name w:val="239D605E26C147CABDA36865A9D3C4F5"/>
    <w:rsid w:val="00CA5E60"/>
  </w:style>
  <w:style w:type="paragraph" w:customStyle="1" w:styleId="7E33A66C5C8B405480F5DC9A54C11D2414">
    <w:name w:val="7E33A66C5C8B405480F5DC9A54C11D2414"/>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4">
    <w:name w:val="838AC8413F554F29A67AEEF25FBF38EF14"/>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4">
    <w:name w:val="743446AEB7FA4826AA1388753F7FBB6714"/>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5">
    <w:name w:val="6076DA3EC43C47278E52768DCBDCBEB15"/>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5">
    <w:name w:val="97BF94E067684351B15133C735FE00EA5"/>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5">
    <w:name w:val="2008DC874C924BA28CB4D29313C2F3355"/>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5">
    <w:name w:val="E004E66BBE234284A8E17D747651B9B05"/>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5">
    <w:name w:val="C981107493894965B372E1107AA17C985"/>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5">
    <w:name w:val="170D246BCA2E4E0F9DC8C35DBFACB8C45"/>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4">
    <w:name w:val="A4433D532C8041608543B11D120CEE7614"/>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4">
    <w:name w:val="3FD9E86D989E4042B30B6922789E8F3214"/>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4">
    <w:name w:val="609F0B30991F4FB38384C2A52DED07D114"/>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4">
    <w:name w:val="8A92389056F540729B698443B68006ED14"/>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4">
    <w:name w:val="92F08348A75E4AF1A4E022D860A930EF14"/>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4">
    <w:name w:val="ADA2711BFD624D59817A03576ECFF0D414"/>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4">
    <w:name w:val="E62BA4404FA1433181494DE742F3296014"/>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4">
    <w:name w:val="A9D87729300D495AB1CE0A567BE4CD9B14"/>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4">
    <w:name w:val="0F4B7F0816FE460D895A28D7F473F1DD14"/>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4">
    <w:name w:val="E5BC0709EE224A56934AD797D926866A14"/>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4">
    <w:name w:val="98A09E3D8D9C4F15A482DD28B7CB0D8A1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4">
    <w:name w:val="E3FBCE7EE773464483C6D7BC8665D71614"/>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4">
    <w:name w:val="F0A02AA391F04C7CB44827344AC6C64914"/>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4">
    <w:name w:val="674AF95B5AFD47D2AE21BA00219E075214"/>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4">
    <w:name w:val="7162E18517CF48E1B82BEECABBA9103B14"/>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4">
    <w:name w:val="5CB3FE1E62F64341AEDAD8FBF4889A2914"/>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4">
    <w:name w:val="741C6061FFC84C329070AA35652B6CDF14"/>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4">
    <w:name w:val="D28BB7B86AE44D5CAC707D0BDB3401AA14"/>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4">
    <w:name w:val="4C2344FA6148423E96491687A663A90814"/>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4">
    <w:name w:val="F7F8FF51370F4C90A485518012F2E3FD14"/>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4">
    <w:name w:val="48481D5DEDFD4FEBB987A22B963B0D3214"/>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4">
    <w:name w:val="7E9BA541986B40C38F58AA6FE2E5CAC21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4">
    <w:name w:val="EDB486EC050D404B825CD0BD454B6C6814"/>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4">
    <w:name w:val="3DB1105074CC49C0B58E31DC46E05F501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4">
    <w:name w:val="2CF62F37F7AC462E8C029EB7099A763214"/>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4">
    <w:name w:val="7916A9EA1A7B4E86A1FD1520968393ED1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2">
    <w:name w:val="F7469A7462DE400EBC24372C8236492812"/>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2">
    <w:name w:val="E971A9D85BAE45B78BF5B6B058798D2612"/>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2">
    <w:name w:val="904A898CA55547ACB75310BF0C45220412"/>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2">
    <w:name w:val="618BD0D36EC2416CA4F9E0A1EFCE4FBA12"/>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2">
    <w:name w:val="4EB27BC1592F4E20A28E2B07E2F7E5B8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2">
    <w:name w:val="27F23006DC98437DAF80059255564C552"/>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2">
    <w:name w:val="01E65D39D856486AA0A9AF8F764072E22"/>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2">
    <w:name w:val="C33D4A9D8C744A4FB9D081B2E626E2292"/>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2">
    <w:name w:val="F2BB027A8C2D48DFA9D32D1CBA30F0F82"/>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2">
    <w:name w:val="26A4A58ECD95433D9AD7D6E4D94D4EA12"/>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2">
    <w:name w:val="8009F31537014784A5223D48A67D2A492"/>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2">
    <w:name w:val="9EE61A7960EC4D66A42A8419739B1C8A2"/>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2">
    <w:name w:val="7540EA4E40704FC5BEED309492E546412"/>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2">
    <w:name w:val="9FC4F70D77EB4E2FBE77C8E2184814462"/>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2">
    <w:name w:val="94B7B3B972FD426782506162D77AB91412"/>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2">
    <w:name w:val="4B9016932BAF4E408F538D0430A91BD012"/>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2">
    <w:name w:val="D07112EC092E4A36BDC7B1A37B7D540C2"/>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2">
    <w:name w:val="D1264E7BD3ED402CA1A949DAE0B75C4512"/>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2">
    <w:name w:val="8C741652DFFE40C0A9E7CDEA345F0DB712"/>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2">
    <w:name w:val="C31BC2DC65CB4C6FB5A7145C4CF7E13C12"/>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4">
    <w:name w:val="3168C335C17840768638E8086E6AB5CD4"/>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1">
    <w:name w:val="F887C86DBA324EEDA41B457A0EBA392B1"/>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1">
    <w:name w:val="67CD1134DE6A4BC1B4DB3D4A210AA5F31"/>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1">
    <w:name w:val="269702331D114F30A79309EA4DF9E6271"/>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1">
    <w:name w:val="0A69EA7C84B140EB8BA1F8F996BF04411"/>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1">
    <w:name w:val="5C07D8C0F2234D38AC8D27F972B280151"/>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1">
    <w:name w:val="24093F4E8932445DBCA1F9EE3A4EC4B71"/>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1">
    <w:name w:val="7E950C044C814D8398AD6AF88725A0C51"/>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1">
    <w:name w:val="E93AB68FE37F4D92BAAE9FF878BA6F2A1"/>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1">
    <w:name w:val="82F92FA82D2A4C9086404ABB26F8CA6E1"/>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1">
    <w:name w:val="239D605E26C147CABDA36865A9D3C4F51"/>
    <w:rsid w:val="00CA5E60"/>
    <w:pPr>
      <w:spacing w:line="259" w:lineRule="auto"/>
    </w:pPr>
    <w:rPr>
      <w:rFonts w:ascii="Bitter" w:eastAsia="Bitter" w:hAnsi="Bitter" w:cs="Times New Roman"/>
      <w:kern w:val="0"/>
      <w:sz w:val="22"/>
      <w:szCs w:val="22"/>
      <w:lang w:eastAsia="en-US"/>
      <w14:ligatures w14:val="none"/>
    </w:rPr>
  </w:style>
  <w:style w:type="paragraph" w:customStyle="1" w:styleId="B31D796CD227464FA6EB82EBB039A7095">
    <w:name w:val="B31D796CD227464FA6EB82EBB039A7095"/>
    <w:rsid w:val="00CA5E60"/>
    <w:pPr>
      <w:spacing w:line="259" w:lineRule="auto"/>
    </w:pPr>
    <w:rPr>
      <w:rFonts w:ascii="Bitter" w:eastAsia="Bitter" w:hAnsi="Bitter" w:cs="Times New Roman"/>
      <w:kern w:val="0"/>
      <w:sz w:val="22"/>
      <w:szCs w:val="22"/>
      <w:lang w:eastAsia="en-US"/>
      <w14:ligatures w14:val="none"/>
    </w:rPr>
  </w:style>
  <w:style w:type="paragraph" w:customStyle="1" w:styleId="9C13F0458B8E455DACDFB39EDB7E552E5">
    <w:name w:val="9C13F0458B8E455DACDFB39EDB7E552E5"/>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5">
    <w:name w:val="52F163755B9A492486C46D191C501E175"/>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5">
    <w:name w:val="1983920A0B774F3F8046DE934E2C9FBF5"/>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8">
    <w:name w:val="DB64324A17064FAE9155EF64DCAD15DE8"/>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8">
    <w:name w:val="809325D372EB4060942836CB727539198"/>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5">
    <w:name w:val="A17432970CA740ED961C5BFE2E1059DC5"/>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
    <w:name w:val="BF797ABE3EA249349FD33A6430CE836E"/>
    <w:rsid w:val="00CA5E60"/>
  </w:style>
  <w:style w:type="paragraph" w:customStyle="1" w:styleId="C21B002EF396413F8E850E32BE67C57D">
    <w:name w:val="C21B002EF396413F8E850E32BE67C57D"/>
    <w:rsid w:val="00CA5E60"/>
  </w:style>
  <w:style w:type="paragraph" w:customStyle="1" w:styleId="7E33A66C5C8B405480F5DC9A54C11D2415">
    <w:name w:val="7E33A66C5C8B405480F5DC9A54C11D2415"/>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5">
    <w:name w:val="838AC8413F554F29A67AEEF25FBF38EF15"/>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5">
    <w:name w:val="743446AEB7FA4826AA1388753F7FBB6715"/>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6">
    <w:name w:val="6076DA3EC43C47278E52768DCBDCBEB16"/>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6">
    <w:name w:val="97BF94E067684351B15133C735FE00EA6"/>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6">
    <w:name w:val="2008DC874C924BA28CB4D29313C2F3356"/>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6">
    <w:name w:val="E004E66BBE234284A8E17D747651B9B06"/>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6">
    <w:name w:val="C981107493894965B372E1107AA17C986"/>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6">
    <w:name w:val="170D246BCA2E4E0F9DC8C35DBFACB8C46"/>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5">
    <w:name w:val="A4433D532C8041608543B11D120CEE7615"/>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5">
    <w:name w:val="3FD9E86D989E4042B30B6922789E8F3215"/>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5">
    <w:name w:val="609F0B30991F4FB38384C2A52DED07D115"/>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5">
    <w:name w:val="8A92389056F540729B698443B68006ED15"/>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5">
    <w:name w:val="92F08348A75E4AF1A4E022D860A930EF15"/>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5">
    <w:name w:val="ADA2711BFD624D59817A03576ECFF0D415"/>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5">
    <w:name w:val="E62BA4404FA1433181494DE742F3296015"/>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5">
    <w:name w:val="A9D87729300D495AB1CE0A567BE4CD9B15"/>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5">
    <w:name w:val="0F4B7F0816FE460D895A28D7F473F1DD15"/>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5">
    <w:name w:val="E5BC0709EE224A56934AD797D926866A15"/>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5">
    <w:name w:val="98A09E3D8D9C4F15A482DD28B7CB0D8A1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5">
    <w:name w:val="E3FBCE7EE773464483C6D7BC8665D71615"/>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5">
    <w:name w:val="F0A02AA391F04C7CB44827344AC6C64915"/>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5">
    <w:name w:val="674AF95B5AFD47D2AE21BA00219E075215"/>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5">
    <w:name w:val="7162E18517CF48E1B82BEECABBA9103B15"/>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5">
    <w:name w:val="5CB3FE1E62F64341AEDAD8FBF4889A2915"/>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5">
    <w:name w:val="741C6061FFC84C329070AA35652B6CDF15"/>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5">
    <w:name w:val="D28BB7B86AE44D5CAC707D0BDB3401AA15"/>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5">
    <w:name w:val="4C2344FA6148423E96491687A663A90815"/>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5">
    <w:name w:val="F7F8FF51370F4C90A485518012F2E3FD15"/>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5">
    <w:name w:val="48481D5DEDFD4FEBB987A22B963B0D3215"/>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5">
    <w:name w:val="7E9BA541986B40C38F58AA6FE2E5CAC21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5">
    <w:name w:val="EDB486EC050D404B825CD0BD454B6C6815"/>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5">
    <w:name w:val="3DB1105074CC49C0B58E31DC46E05F501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5">
    <w:name w:val="2CF62F37F7AC462E8C029EB7099A763215"/>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5">
    <w:name w:val="7916A9EA1A7B4E86A1FD1520968393ED1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3">
    <w:name w:val="F7469A7462DE400EBC24372C8236492813"/>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3">
    <w:name w:val="E971A9D85BAE45B78BF5B6B058798D2613"/>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3">
    <w:name w:val="904A898CA55547ACB75310BF0C45220413"/>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3">
    <w:name w:val="618BD0D36EC2416CA4F9E0A1EFCE4FBA13"/>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3">
    <w:name w:val="4EB27BC1592F4E20A28E2B07E2F7E5B8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3">
    <w:name w:val="27F23006DC98437DAF80059255564C553"/>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3">
    <w:name w:val="01E65D39D856486AA0A9AF8F764072E23"/>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3">
    <w:name w:val="C33D4A9D8C744A4FB9D081B2E626E2293"/>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3">
    <w:name w:val="F2BB027A8C2D48DFA9D32D1CBA30F0F83"/>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3">
    <w:name w:val="26A4A58ECD95433D9AD7D6E4D94D4EA13"/>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3">
    <w:name w:val="8009F31537014784A5223D48A67D2A493"/>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3">
    <w:name w:val="9EE61A7960EC4D66A42A8419739B1C8A3"/>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3">
    <w:name w:val="7540EA4E40704FC5BEED309492E546413"/>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3">
    <w:name w:val="9FC4F70D77EB4E2FBE77C8E2184814463"/>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3">
    <w:name w:val="94B7B3B972FD426782506162D77AB91413"/>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3">
    <w:name w:val="4B9016932BAF4E408F538D0430A91BD013"/>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3">
    <w:name w:val="D07112EC092E4A36BDC7B1A37B7D540C3"/>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3">
    <w:name w:val="D1264E7BD3ED402CA1A949DAE0B75C4513"/>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3">
    <w:name w:val="8C741652DFFE40C0A9E7CDEA345F0DB713"/>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3">
    <w:name w:val="C31BC2DC65CB4C6FB5A7145C4CF7E13C13"/>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5">
    <w:name w:val="3168C335C17840768638E8086E6AB5CD5"/>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2">
    <w:name w:val="F887C86DBA324EEDA41B457A0EBA392B2"/>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2">
    <w:name w:val="67CD1134DE6A4BC1B4DB3D4A210AA5F32"/>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2">
    <w:name w:val="269702331D114F30A79309EA4DF9E6272"/>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2">
    <w:name w:val="0A69EA7C84B140EB8BA1F8F996BF04412"/>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2">
    <w:name w:val="5C07D8C0F2234D38AC8D27F972B280152"/>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2">
    <w:name w:val="24093F4E8932445DBCA1F9EE3A4EC4B72"/>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2">
    <w:name w:val="7E950C044C814D8398AD6AF88725A0C52"/>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2">
    <w:name w:val="E93AB68FE37F4D92BAAE9FF878BA6F2A2"/>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2">
    <w:name w:val="82F92FA82D2A4C9086404ABB26F8CA6E2"/>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2">
    <w:name w:val="239D605E26C147CABDA36865A9D3C4F52"/>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1">
    <w:name w:val="C21B002EF396413F8E850E32BE67C57D1"/>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1">
    <w:name w:val="BF797ABE3EA249349FD33A6430CE836E1"/>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6">
    <w:name w:val="52F163755B9A492486C46D191C501E176"/>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6">
    <w:name w:val="1983920A0B774F3F8046DE934E2C9FBF6"/>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9">
    <w:name w:val="DB64324A17064FAE9155EF64DCAD15DE9"/>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9">
    <w:name w:val="809325D372EB4060942836CB727539199"/>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6">
    <w:name w:val="A17432970CA740ED961C5BFE2E1059DC6"/>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16">
    <w:name w:val="7E33A66C5C8B405480F5DC9A54C11D2416"/>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6">
    <w:name w:val="838AC8413F554F29A67AEEF25FBF38EF16"/>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6">
    <w:name w:val="743446AEB7FA4826AA1388753F7FBB6716"/>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7">
    <w:name w:val="6076DA3EC43C47278E52768DCBDCBEB17"/>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7">
    <w:name w:val="97BF94E067684351B15133C735FE00EA7"/>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7">
    <w:name w:val="2008DC874C924BA28CB4D29313C2F3357"/>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7">
    <w:name w:val="E004E66BBE234284A8E17D747651B9B07"/>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7">
    <w:name w:val="C981107493894965B372E1107AA17C987"/>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7">
    <w:name w:val="170D246BCA2E4E0F9DC8C35DBFACB8C47"/>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6">
    <w:name w:val="A4433D532C8041608543B11D120CEE7616"/>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6">
    <w:name w:val="3FD9E86D989E4042B30B6922789E8F3216"/>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6">
    <w:name w:val="609F0B30991F4FB38384C2A52DED07D116"/>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6">
    <w:name w:val="8A92389056F540729B698443B68006ED16"/>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6">
    <w:name w:val="92F08348A75E4AF1A4E022D860A930EF16"/>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6">
    <w:name w:val="ADA2711BFD624D59817A03576ECFF0D416"/>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6">
    <w:name w:val="E62BA4404FA1433181494DE742F3296016"/>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6">
    <w:name w:val="A9D87729300D495AB1CE0A567BE4CD9B16"/>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6">
    <w:name w:val="0F4B7F0816FE460D895A28D7F473F1DD16"/>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6">
    <w:name w:val="E5BC0709EE224A56934AD797D926866A16"/>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6">
    <w:name w:val="98A09E3D8D9C4F15A482DD28B7CB0D8A1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6">
    <w:name w:val="E3FBCE7EE773464483C6D7BC8665D71616"/>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6">
    <w:name w:val="F0A02AA391F04C7CB44827344AC6C64916"/>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6">
    <w:name w:val="674AF95B5AFD47D2AE21BA00219E075216"/>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6">
    <w:name w:val="7162E18517CF48E1B82BEECABBA9103B16"/>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6">
    <w:name w:val="5CB3FE1E62F64341AEDAD8FBF4889A2916"/>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6">
    <w:name w:val="741C6061FFC84C329070AA35652B6CDF16"/>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6">
    <w:name w:val="D28BB7B86AE44D5CAC707D0BDB3401AA16"/>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6">
    <w:name w:val="4C2344FA6148423E96491687A663A90816"/>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6">
    <w:name w:val="F7F8FF51370F4C90A485518012F2E3FD16"/>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6">
    <w:name w:val="48481D5DEDFD4FEBB987A22B963B0D3216"/>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6">
    <w:name w:val="7E9BA541986B40C38F58AA6FE2E5CAC21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6">
    <w:name w:val="EDB486EC050D404B825CD0BD454B6C6816"/>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6">
    <w:name w:val="3DB1105074CC49C0B58E31DC46E05F501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6">
    <w:name w:val="2CF62F37F7AC462E8C029EB7099A763216"/>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6">
    <w:name w:val="7916A9EA1A7B4E86A1FD1520968393ED1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4">
    <w:name w:val="F7469A7462DE400EBC24372C8236492814"/>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4">
    <w:name w:val="E971A9D85BAE45B78BF5B6B058798D2614"/>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4">
    <w:name w:val="904A898CA55547ACB75310BF0C45220414"/>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4">
    <w:name w:val="618BD0D36EC2416CA4F9E0A1EFCE4FBA14"/>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4">
    <w:name w:val="4EB27BC1592F4E20A28E2B07E2F7E5B84"/>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4">
    <w:name w:val="27F23006DC98437DAF80059255564C554"/>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4">
    <w:name w:val="01E65D39D856486AA0A9AF8F764072E24"/>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4">
    <w:name w:val="C33D4A9D8C744A4FB9D081B2E626E2294"/>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4">
    <w:name w:val="F2BB027A8C2D48DFA9D32D1CBA30F0F84"/>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4">
    <w:name w:val="26A4A58ECD95433D9AD7D6E4D94D4EA14"/>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4">
    <w:name w:val="8009F31537014784A5223D48A67D2A494"/>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4">
    <w:name w:val="9EE61A7960EC4D66A42A8419739B1C8A4"/>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4">
    <w:name w:val="7540EA4E40704FC5BEED309492E546414"/>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4">
    <w:name w:val="9FC4F70D77EB4E2FBE77C8E2184814464"/>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4">
    <w:name w:val="94B7B3B972FD426782506162D77AB91414"/>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4">
    <w:name w:val="4B9016932BAF4E408F538D0430A91BD014"/>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4">
    <w:name w:val="D07112EC092E4A36BDC7B1A37B7D540C4"/>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4">
    <w:name w:val="D1264E7BD3ED402CA1A949DAE0B75C4514"/>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4">
    <w:name w:val="8C741652DFFE40C0A9E7CDEA345F0DB714"/>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4">
    <w:name w:val="C31BC2DC65CB4C6FB5A7145C4CF7E13C14"/>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6">
    <w:name w:val="3168C335C17840768638E8086E6AB5CD6"/>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3">
    <w:name w:val="F887C86DBA324EEDA41B457A0EBA392B3"/>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3">
    <w:name w:val="67CD1134DE6A4BC1B4DB3D4A210AA5F33"/>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3">
    <w:name w:val="269702331D114F30A79309EA4DF9E6273"/>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3">
    <w:name w:val="0A69EA7C84B140EB8BA1F8F996BF04413"/>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3">
    <w:name w:val="5C07D8C0F2234D38AC8D27F972B280153"/>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3">
    <w:name w:val="24093F4E8932445DBCA1F9EE3A4EC4B73"/>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3">
    <w:name w:val="7E950C044C814D8398AD6AF88725A0C53"/>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3">
    <w:name w:val="E93AB68FE37F4D92BAAE9FF878BA6F2A3"/>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3">
    <w:name w:val="82F92FA82D2A4C9086404ABB26F8CA6E3"/>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3">
    <w:name w:val="239D605E26C147CABDA36865A9D3C4F53"/>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2">
    <w:name w:val="C21B002EF396413F8E850E32BE67C57D2"/>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2">
    <w:name w:val="BF797ABE3EA249349FD33A6430CE836E2"/>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7">
    <w:name w:val="52F163755B9A492486C46D191C501E177"/>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7">
    <w:name w:val="1983920A0B774F3F8046DE934E2C9FBF7"/>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0">
    <w:name w:val="DB64324A17064FAE9155EF64DCAD15DE10"/>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0">
    <w:name w:val="809325D372EB4060942836CB7275391910"/>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7">
    <w:name w:val="A17432970CA740ED961C5BFE2E1059DC7"/>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17">
    <w:name w:val="7E33A66C5C8B405480F5DC9A54C11D2417"/>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7">
    <w:name w:val="838AC8413F554F29A67AEEF25FBF38EF17"/>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7">
    <w:name w:val="743446AEB7FA4826AA1388753F7FBB6717"/>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8">
    <w:name w:val="6076DA3EC43C47278E52768DCBDCBEB18"/>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8">
    <w:name w:val="97BF94E067684351B15133C735FE00EA8"/>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8">
    <w:name w:val="2008DC874C924BA28CB4D29313C2F3358"/>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8">
    <w:name w:val="E004E66BBE234284A8E17D747651B9B08"/>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8">
    <w:name w:val="C981107493894965B372E1107AA17C988"/>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8">
    <w:name w:val="170D246BCA2E4E0F9DC8C35DBFACB8C48"/>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7">
    <w:name w:val="A4433D532C8041608543B11D120CEE7617"/>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7">
    <w:name w:val="3FD9E86D989E4042B30B6922789E8F3217"/>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7">
    <w:name w:val="609F0B30991F4FB38384C2A52DED07D117"/>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7">
    <w:name w:val="8A92389056F540729B698443B68006ED17"/>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7">
    <w:name w:val="92F08348A75E4AF1A4E022D860A930EF17"/>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7">
    <w:name w:val="ADA2711BFD624D59817A03576ECFF0D417"/>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7">
    <w:name w:val="E62BA4404FA1433181494DE742F3296017"/>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7">
    <w:name w:val="A9D87729300D495AB1CE0A567BE4CD9B17"/>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7">
    <w:name w:val="0F4B7F0816FE460D895A28D7F473F1DD17"/>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7">
    <w:name w:val="E5BC0709EE224A56934AD797D926866A17"/>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7">
    <w:name w:val="98A09E3D8D9C4F15A482DD28B7CB0D8A1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7">
    <w:name w:val="E3FBCE7EE773464483C6D7BC8665D71617"/>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7">
    <w:name w:val="F0A02AA391F04C7CB44827344AC6C64917"/>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7">
    <w:name w:val="674AF95B5AFD47D2AE21BA00219E075217"/>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7">
    <w:name w:val="7162E18517CF48E1B82BEECABBA9103B17"/>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7">
    <w:name w:val="5CB3FE1E62F64341AEDAD8FBF4889A2917"/>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7">
    <w:name w:val="741C6061FFC84C329070AA35652B6CDF17"/>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7">
    <w:name w:val="D28BB7B86AE44D5CAC707D0BDB3401AA17"/>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7">
    <w:name w:val="4C2344FA6148423E96491687A663A90817"/>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7">
    <w:name w:val="F7F8FF51370F4C90A485518012F2E3FD17"/>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7">
    <w:name w:val="48481D5DEDFD4FEBB987A22B963B0D3217"/>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7">
    <w:name w:val="7E9BA541986B40C38F58AA6FE2E5CAC21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7">
    <w:name w:val="EDB486EC050D404B825CD0BD454B6C6817"/>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7">
    <w:name w:val="3DB1105074CC49C0B58E31DC46E05F501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7">
    <w:name w:val="2CF62F37F7AC462E8C029EB7099A763217"/>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7">
    <w:name w:val="7916A9EA1A7B4E86A1FD1520968393ED1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5">
    <w:name w:val="F7469A7462DE400EBC24372C8236492815"/>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5">
    <w:name w:val="E971A9D85BAE45B78BF5B6B058798D2615"/>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5">
    <w:name w:val="904A898CA55547ACB75310BF0C45220415"/>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5">
    <w:name w:val="618BD0D36EC2416CA4F9E0A1EFCE4FBA15"/>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5">
    <w:name w:val="4EB27BC1592F4E20A28E2B07E2F7E5B85"/>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5">
    <w:name w:val="27F23006DC98437DAF80059255564C555"/>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5">
    <w:name w:val="01E65D39D856486AA0A9AF8F764072E25"/>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5">
    <w:name w:val="C33D4A9D8C744A4FB9D081B2E626E2295"/>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5">
    <w:name w:val="F2BB027A8C2D48DFA9D32D1CBA30F0F85"/>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5">
    <w:name w:val="26A4A58ECD95433D9AD7D6E4D94D4EA15"/>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5">
    <w:name w:val="8009F31537014784A5223D48A67D2A495"/>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5">
    <w:name w:val="9EE61A7960EC4D66A42A8419739B1C8A5"/>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5">
    <w:name w:val="7540EA4E40704FC5BEED309492E546415"/>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5">
    <w:name w:val="9FC4F70D77EB4E2FBE77C8E2184814465"/>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5">
    <w:name w:val="94B7B3B972FD426782506162D77AB91415"/>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5">
    <w:name w:val="4B9016932BAF4E408F538D0430A91BD015"/>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5">
    <w:name w:val="D07112EC092E4A36BDC7B1A37B7D540C5"/>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5">
    <w:name w:val="D1264E7BD3ED402CA1A949DAE0B75C4515"/>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5">
    <w:name w:val="8C741652DFFE40C0A9E7CDEA345F0DB715"/>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5">
    <w:name w:val="C31BC2DC65CB4C6FB5A7145C4CF7E13C15"/>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7">
    <w:name w:val="3168C335C17840768638E8086E6AB5CD7"/>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4">
    <w:name w:val="F887C86DBA324EEDA41B457A0EBA392B4"/>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4">
    <w:name w:val="67CD1134DE6A4BC1B4DB3D4A210AA5F34"/>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4">
    <w:name w:val="269702331D114F30A79309EA4DF9E6274"/>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4">
    <w:name w:val="0A69EA7C84B140EB8BA1F8F996BF04414"/>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4">
    <w:name w:val="5C07D8C0F2234D38AC8D27F972B280154"/>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4">
    <w:name w:val="24093F4E8932445DBCA1F9EE3A4EC4B74"/>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4">
    <w:name w:val="7E950C044C814D8398AD6AF88725A0C54"/>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4">
    <w:name w:val="E93AB68FE37F4D92BAAE9FF878BA6F2A4"/>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4">
    <w:name w:val="82F92FA82D2A4C9086404ABB26F8CA6E4"/>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4">
    <w:name w:val="239D605E26C147CABDA36865A9D3C4F54"/>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3">
    <w:name w:val="C21B002EF396413F8E850E32BE67C57D3"/>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3">
    <w:name w:val="BF797ABE3EA249349FD33A6430CE836E3"/>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8">
    <w:name w:val="52F163755B9A492486C46D191C501E178"/>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8">
    <w:name w:val="1983920A0B774F3F8046DE934E2C9FBF8"/>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1">
    <w:name w:val="DB64324A17064FAE9155EF64DCAD15DE11"/>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1">
    <w:name w:val="809325D372EB4060942836CB7275391911"/>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8">
    <w:name w:val="A17432970CA740ED961C5BFE2E1059DC8"/>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18">
    <w:name w:val="7E33A66C5C8B405480F5DC9A54C11D2418"/>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8">
    <w:name w:val="838AC8413F554F29A67AEEF25FBF38EF18"/>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8">
    <w:name w:val="743446AEB7FA4826AA1388753F7FBB6718"/>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9">
    <w:name w:val="6076DA3EC43C47278E52768DCBDCBEB19"/>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9">
    <w:name w:val="97BF94E067684351B15133C735FE00EA9"/>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9">
    <w:name w:val="2008DC874C924BA28CB4D29313C2F3359"/>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9">
    <w:name w:val="E004E66BBE234284A8E17D747651B9B09"/>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9">
    <w:name w:val="C981107493894965B372E1107AA17C989"/>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9">
    <w:name w:val="170D246BCA2E4E0F9DC8C35DBFACB8C49"/>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8">
    <w:name w:val="A4433D532C8041608543B11D120CEE7618"/>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8">
    <w:name w:val="3FD9E86D989E4042B30B6922789E8F3218"/>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8">
    <w:name w:val="609F0B30991F4FB38384C2A52DED07D118"/>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8">
    <w:name w:val="8A92389056F540729B698443B68006ED18"/>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8">
    <w:name w:val="92F08348A75E4AF1A4E022D860A930EF18"/>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8">
    <w:name w:val="ADA2711BFD624D59817A03576ECFF0D418"/>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8">
    <w:name w:val="E62BA4404FA1433181494DE742F3296018"/>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8">
    <w:name w:val="A9D87729300D495AB1CE0A567BE4CD9B18"/>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8">
    <w:name w:val="0F4B7F0816FE460D895A28D7F473F1DD18"/>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8">
    <w:name w:val="E5BC0709EE224A56934AD797D926866A18"/>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8">
    <w:name w:val="98A09E3D8D9C4F15A482DD28B7CB0D8A1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8">
    <w:name w:val="E3FBCE7EE773464483C6D7BC8665D71618"/>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8">
    <w:name w:val="F0A02AA391F04C7CB44827344AC6C64918"/>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8">
    <w:name w:val="674AF95B5AFD47D2AE21BA00219E075218"/>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8">
    <w:name w:val="7162E18517CF48E1B82BEECABBA9103B18"/>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8">
    <w:name w:val="5CB3FE1E62F64341AEDAD8FBF4889A2918"/>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8">
    <w:name w:val="741C6061FFC84C329070AA35652B6CDF18"/>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8">
    <w:name w:val="D28BB7B86AE44D5CAC707D0BDB3401AA18"/>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8">
    <w:name w:val="4C2344FA6148423E96491687A663A90818"/>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8">
    <w:name w:val="F7F8FF51370F4C90A485518012F2E3FD18"/>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8">
    <w:name w:val="48481D5DEDFD4FEBB987A22B963B0D3218"/>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8">
    <w:name w:val="7E9BA541986B40C38F58AA6FE2E5CAC21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8">
    <w:name w:val="EDB486EC050D404B825CD0BD454B6C6818"/>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8">
    <w:name w:val="3DB1105074CC49C0B58E31DC46E05F501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8">
    <w:name w:val="2CF62F37F7AC462E8C029EB7099A763218"/>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8">
    <w:name w:val="7916A9EA1A7B4E86A1FD1520968393ED1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6">
    <w:name w:val="F7469A7462DE400EBC24372C8236492816"/>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6">
    <w:name w:val="E971A9D85BAE45B78BF5B6B058798D2616"/>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6">
    <w:name w:val="904A898CA55547ACB75310BF0C45220416"/>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6">
    <w:name w:val="618BD0D36EC2416CA4F9E0A1EFCE4FBA16"/>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6">
    <w:name w:val="4EB27BC1592F4E20A28E2B07E2F7E5B86"/>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6">
    <w:name w:val="27F23006DC98437DAF80059255564C556"/>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6">
    <w:name w:val="01E65D39D856486AA0A9AF8F764072E26"/>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6">
    <w:name w:val="C33D4A9D8C744A4FB9D081B2E626E2296"/>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6">
    <w:name w:val="F2BB027A8C2D48DFA9D32D1CBA30F0F86"/>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6">
    <w:name w:val="26A4A58ECD95433D9AD7D6E4D94D4EA16"/>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6">
    <w:name w:val="8009F31537014784A5223D48A67D2A496"/>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6">
    <w:name w:val="9EE61A7960EC4D66A42A8419739B1C8A6"/>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6">
    <w:name w:val="7540EA4E40704FC5BEED309492E546416"/>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6">
    <w:name w:val="9FC4F70D77EB4E2FBE77C8E2184814466"/>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6">
    <w:name w:val="94B7B3B972FD426782506162D77AB91416"/>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6">
    <w:name w:val="4B9016932BAF4E408F538D0430A91BD016"/>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6">
    <w:name w:val="D07112EC092E4A36BDC7B1A37B7D540C6"/>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6">
    <w:name w:val="D1264E7BD3ED402CA1A949DAE0B75C4516"/>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6">
    <w:name w:val="8C741652DFFE40C0A9E7CDEA345F0DB716"/>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6">
    <w:name w:val="C31BC2DC65CB4C6FB5A7145C4CF7E13C16"/>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8">
    <w:name w:val="3168C335C17840768638E8086E6AB5CD8"/>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5">
    <w:name w:val="F887C86DBA324EEDA41B457A0EBA392B5"/>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5">
    <w:name w:val="67CD1134DE6A4BC1B4DB3D4A210AA5F35"/>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5">
    <w:name w:val="269702331D114F30A79309EA4DF9E6275"/>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5">
    <w:name w:val="0A69EA7C84B140EB8BA1F8F996BF04415"/>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5">
    <w:name w:val="5C07D8C0F2234D38AC8D27F972B280155"/>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5">
    <w:name w:val="24093F4E8932445DBCA1F9EE3A4EC4B75"/>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5">
    <w:name w:val="7E950C044C814D8398AD6AF88725A0C55"/>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5">
    <w:name w:val="E93AB68FE37F4D92BAAE9FF878BA6F2A5"/>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5">
    <w:name w:val="82F92FA82D2A4C9086404ABB26F8CA6E5"/>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5">
    <w:name w:val="239D605E26C147CABDA36865A9D3C4F55"/>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4">
    <w:name w:val="C21B002EF396413F8E850E32BE67C57D4"/>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4">
    <w:name w:val="BF797ABE3EA249349FD33A6430CE836E4"/>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9">
    <w:name w:val="52F163755B9A492486C46D191C501E179"/>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9">
    <w:name w:val="1983920A0B774F3F8046DE934E2C9FBF9"/>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2">
    <w:name w:val="DB64324A17064FAE9155EF64DCAD15DE12"/>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2">
    <w:name w:val="809325D372EB4060942836CB7275391912"/>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9">
    <w:name w:val="A17432970CA740ED961C5BFE2E1059DC9"/>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19">
    <w:name w:val="7E33A66C5C8B405480F5DC9A54C11D2419"/>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19">
    <w:name w:val="838AC8413F554F29A67AEEF25FBF38EF19"/>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19">
    <w:name w:val="743446AEB7FA4826AA1388753F7FBB6719"/>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10">
    <w:name w:val="6076DA3EC43C47278E52768DCBDCBEB110"/>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10">
    <w:name w:val="97BF94E067684351B15133C735FE00EA10"/>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10">
    <w:name w:val="2008DC874C924BA28CB4D29313C2F33510"/>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10">
    <w:name w:val="E004E66BBE234284A8E17D747651B9B010"/>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10">
    <w:name w:val="C981107493894965B372E1107AA17C9810"/>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10">
    <w:name w:val="170D246BCA2E4E0F9DC8C35DBFACB8C410"/>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19">
    <w:name w:val="A4433D532C8041608543B11D120CEE7619"/>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19">
    <w:name w:val="3FD9E86D989E4042B30B6922789E8F3219"/>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19">
    <w:name w:val="609F0B30991F4FB38384C2A52DED07D119"/>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19">
    <w:name w:val="8A92389056F540729B698443B68006ED19"/>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19">
    <w:name w:val="92F08348A75E4AF1A4E022D860A930EF19"/>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19">
    <w:name w:val="ADA2711BFD624D59817A03576ECFF0D419"/>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19">
    <w:name w:val="E62BA4404FA1433181494DE742F3296019"/>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19">
    <w:name w:val="A9D87729300D495AB1CE0A567BE4CD9B19"/>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19">
    <w:name w:val="0F4B7F0816FE460D895A28D7F473F1DD19"/>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19">
    <w:name w:val="E5BC0709EE224A56934AD797D926866A19"/>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19">
    <w:name w:val="98A09E3D8D9C4F15A482DD28B7CB0D8A1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19">
    <w:name w:val="E3FBCE7EE773464483C6D7BC8665D71619"/>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19">
    <w:name w:val="F0A02AA391F04C7CB44827344AC6C64919"/>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19">
    <w:name w:val="674AF95B5AFD47D2AE21BA00219E075219"/>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19">
    <w:name w:val="7162E18517CF48E1B82BEECABBA9103B19"/>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19">
    <w:name w:val="5CB3FE1E62F64341AEDAD8FBF4889A2919"/>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19">
    <w:name w:val="741C6061FFC84C329070AA35652B6CDF19"/>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19">
    <w:name w:val="D28BB7B86AE44D5CAC707D0BDB3401AA19"/>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19">
    <w:name w:val="4C2344FA6148423E96491687A663A90819"/>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19">
    <w:name w:val="F7F8FF51370F4C90A485518012F2E3FD19"/>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19">
    <w:name w:val="48481D5DEDFD4FEBB987A22B963B0D3219"/>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19">
    <w:name w:val="7E9BA541986B40C38F58AA6FE2E5CAC21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19">
    <w:name w:val="EDB486EC050D404B825CD0BD454B6C6819"/>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19">
    <w:name w:val="3DB1105074CC49C0B58E31DC46E05F501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19">
    <w:name w:val="2CF62F37F7AC462E8C029EB7099A763219"/>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19">
    <w:name w:val="7916A9EA1A7B4E86A1FD1520968393ED1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7">
    <w:name w:val="F7469A7462DE400EBC24372C8236492817"/>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7">
    <w:name w:val="E971A9D85BAE45B78BF5B6B058798D2617"/>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7">
    <w:name w:val="904A898CA55547ACB75310BF0C45220417"/>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7">
    <w:name w:val="618BD0D36EC2416CA4F9E0A1EFCE4FBA17"/>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7">
    <w:name w:val="4EB27BC1592F4E20A28E2B07E2F7E5B87"/>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7">
    <w:name w:val="27F23006DC98437DAF80059255564C557"/>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7">
    <w:name w:val="01E65D39D856486AA0A9AF8F764072E27"/>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7">
    <w:name w:val="C33D4A9D8C744A4FB9D081B2E626E2297"/>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7">
    <w:name w:val="F2BB027A8C2D48DFA9D32D1CBA30F0F87"/>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7">
    <w:name w:val="26A4A58ECD95433D9AD7D6E4D94D4EA17"/>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7">
    <w:name w:val="8009F31537014784A5223D48A67D2A497"/>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7">
    <w:name w:val="9EE61A7960EC4D66A42A8419739B1C8A7"/>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7">
    <w:name w:val="7540EA4E40704FC5BEED309492E546417"/>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7">
    <w:name w:val="9FC4F70D77EB4E2FBE77C8E2184814467"/>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7">
    <w:name w:val="94B7B3B972FD426782506162D77AB91417"/>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7">
    <w:name w:val="4B9016932BAF4E408F538D0430A91BD017"/>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7">
    <w:name w:val="D07112EC092E4A36BDC7B1A37B7D540C7"/>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7">
    <w:name w:val="D1264E7BD3ED402CA1A949DAE0B75C4517"/>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7">
    <w:name w:val="8C741652DFFE40C0A9E7CDEA345F0DB717"/>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7">
    <w:name w:val="C31BC2DC65CB4C6FB5A7145C4CF7E13C17"/>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9">
    <w:name w:val="3168C335C17840768638E8086E6AB5CD9"/>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6">
    <w:name w:val="F887C86DBA324EEDA41B457A0EBA392B6"/>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6">
    <w:name w:val="67CD1134DE6A4BC1B4DB3D4A210AA5F36"/>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6">
    <w:name w:val="269702331D114F30A79309EA4DF9E6276"/>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6">
    <w:name w:val="0A69EA7C84B140EB8BA1F8F996BF04416"/>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6">
    <w:name w:val="5C07D8C0F2234D38AC8D27F972B280156"/>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6">
    <w:name w:val="24093F4E8932445DBCA1F9EE3A4EC4B76"/>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6">
    <w:name w:val="7E950C044C814D8398AD6AF88725A0C56"/>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6">
    <w:name w:val="E93AB68FE37F4D92BAAE9FF878BA6F2A6"/>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6">
    <w:name w:val="82F92FA82D2A4C9086404ABB26F8CA6E6"/>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6">
    <w:name w:val="239D605E26C147CABDA36865A9D3C4F56"/>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5">
    <w:name w:val="C21B002EF396413F8E850E32BE67C57D5"/>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5">
    <w:name w:val="BF797ABE3EA249349FD33A6430CE836E5"/>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10">
    <w:name w:val="52F163755B9A492486C46D191C501E1710"/>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10">
    <w:name w:val="1983920A0B774F3F8046DE934E2C9FBF10"/>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3">
    <w:name w:val="DB64324A17064FAE9155EF64DCAD15DE13"/>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3">
    <w:name w:val="809325D372EB4060942836CB7275391913"/>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10">
    <w:name w:val="A17432970CA740ED961C5BFE2E1059DC10"/>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20">
    <w:name w:val="7E33A66C5C8B405480F5DC9A54C11D2420"/>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20">
    <w:name w:val="838AC8413F554F29A67AEEF25FBF38EF20"/>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20">
    <w:name w:val="743446AEB7FA4826AA1388753F7FBB6720"/>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11">
    <w:name w:val="6076DA3EC43C47278E52768DCBDCBEB111"/>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11">
    <w:name w:val="97BF94E067684351B15133C735FE00EA11"/>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11">
    <w:name w:val="2008DC874C924BA28CB4D29313C2F33511"/>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11">
    <w:name w:val="E004E66BBE234284A8E17D747651B9B011"/>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11">
    <w:name w:val="C981107493894965B372E1107AA17C9811"/>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11">
    <w:name w:val="170D246BCA2E4E0F9DC8C35DBFACB8C411"/>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20">
    <w:name w:val="A4433D532C8041608543B11D120CEE7620"/>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20">
    <w:name w:val="3FD9E86D989E4042B30B6922789E8F3220"/>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20">
    <w:name w:val="609F0B30991F4FB38384C2A52DED07D120"/>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20">
    <w:name w:val="8A92389056F540729B698443B68006ED20"/>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20">
    <w:name w:val="92F08348A75E4AF1A4E022D860A930EF20"/>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20">
    <w:name w:val="ADA2711BFD624D59817A03576ECFF0D420"/>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20">
    <w:name w:val="E62BA4404FA1433181494DE742F3296020"/>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20">
    <w:name w:val="A9D87729300D495AB1CE0A567BE4CD9B20"/>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20">
    <w:name w:val="0F4B7F0816FE460D895A28D7F473F1DD20"/>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20">
    <w:name w:val="E5BC0709EE224A56934AD797D926866A20"/>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20">
    <w:name w:val="98A09E3D8D9C4F15A482DD28B7CB0D8A2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20">
    <w:name w:val="E3FBCE7EE773464483C6D7BC8665D71620"/>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20">
    <w:name w:val="F0A02AA391F04C7CB44827344AC6C64920"/>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20">
    <w:name w:val="674AF95B5AFD47D2AE21BA00219E075220"/>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20">
    <w:name w:val="7162E18517CF48E1B82BEECABBA9103B20"/>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20">
    <w:name w:val="5CB3FE1E62F64341AEDAD8FBF4889A2920"/>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20">
    <w:name w:val="741C6061FFC84C329070AA35652B6CDF20"/>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20">
    <w:name w:val="D28BB7B86AE44D5CAC707D0BDB3401AA20"/>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20">
    <w:name w:val="4C2344FA6148423E96491687A663A90820"/>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20">
    <w:name w:val="F7F8FF51370F4C90A485518012F2E3FD20"/>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20">
    <w:name w:val="48481D5DEDFD4FEBB987A22B963B0D3220"/>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20">
    <w:name w:val="7E9BA541986B40C38F58AA6FE2E5CAC22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20">
    <w:name w:val="EDB486EC050D404B825CD0BD454B6C6820"/>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20">
    <w:name w:val="3DB1105074CC49C0B58E31DC46E05F502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20">
    <w:name w:val="2CF62F37F7AC462E8C029EB7099A763220"/>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20">
    <w:name w:val="7916A9EA1A7B4E86A1FD1520968393ED2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8">
    <w:name w:val="F7469A7462DE400EBC24372C8236492818"/>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8">
    <w:name w:val="E971A9D85BAE45B78BF5B6B058798D2618"/>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8">
    <w:name w:val="904A898CA55547ACB75310BF0C45220418"/>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8">
    <w:name w:val="618BD0D36EC2416CA4F9E0A1EFCE4FBA18"/>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8">
    <w:name w:val="4EB27BC1592F4E20A28E2B07E2F7E5B88"/>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8">
    <w:name w:val="27F23006DC98437DAF80059255564C558"/>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8">
    <w:name w:val="01E65D39D856486AA0A9AF8F764072E28"/>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8">
    <w:name w:val="C33D4A9D8C744A4FB9D081B2E626E2298"/>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8">
    <w:name w:val="F2BB027A8C2D48DFA9D32D1CBA30F0F88"/>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8">
    <w:name w:val="26A4A58ECD95433D9AD7D6E4D94D4EA18"/>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8">
    <w:name w:val="8009F31537014784A5223D48A67D2A498"/>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8">
    <w:name w:val="9EE61A7960EC4D66A42A8419739B1C8A8"/>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8">
    <w:name w:val="7540EA4E40704FC5BEED309492E546418"/>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8">
    <w:name w:val="9FC4F70D77EB4E2FBE77C8E2184814468"/>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8">
    <w:name w:val="94B7B3B972FD426782506162D77AB91418"/>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8">
    <w:name w:val="4B9016932BAF4E408F538D0430A91BD018"/>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8">
    <w:name w:val="D07112EC092E4A36BDC7B1A37B7D540C8"/>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8">
    <w:name w:val="D1264E7BD3ED402CA1A949DAE0B75C4518"/>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8">
    <w:name w:val="8C741652DFFE40C0A9E7CDEA345F0DB718"/>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8">
    <w:name w:val="C31BC2DC65CB4C6FB5A7145C4CF7E13C18"/>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10">
    <w:name w:val="3168C335C17840768638E8086E6AB5CD10"/>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7">
    <w:name w:val="F887C86DBA324EEDA41B457A0EBA392B7"/>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7">
    <w:name w:val="67CD1134DE6A4BC1B4DB3D4A210AA5F37"/>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7">
    <w:name w:val="269702331D114F30A79309EA4DF9E6277"/>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7">
    <w:name w:val="0A69EA7C84B140EB8BA1F8F996BF04417"/>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7">
    <w:name w:val="5C07D8C0F2234D38AC8D27F972B280157"/>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7">
    <w:name w:val="24093F4E8932445DBCA1F9EE3A4EC4B77"/>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7">
    <w:name w:val="7E950C044C814D8398AD6AF88725A0C57"/>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7">
    <w:name w:val="E93AB68FE37F4D92BAAE9FF878BA6F2A7"/>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7">
    <w:name w:val="82F92FA82D2A4C9086404ABB26F8CA6E7"/>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7">
    <w:name w:val="239D605E26C147CABDA36865A9D3C4F57"/>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6">
    <w:name w:val="C21B002EF396413F8E850E32BE67C57D6"/>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6">
    <w:name w:val="BF797ABE3EA249349FD33A6430CE836E6"/>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11">
    <w:name w:val="52F163755B9A492486C46D191C501E1711"/>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11">
    <w:name w:val="1983920A0B774F3F8046DE934E2C9FBF11"/>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4">
    <w:name w:val="DB64324A17064FAE9155EF64DCAD15DE14"/>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4">
    <w:name w:val="809325D372EB4060942836CB7275391914"/>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11">
    <w:name w:val="A17432970CA740ED961C5BFE2E1059DC11"/>
    <w:rsid w:val="00CA5E60"/>
    <w:pPr>
      <w:spacing w:line="259" w:lineRule="auto"/>
    </w:pPr>
    <w:rPr>
      <w:rFonts w:ascii="Bitter" w:eastAsia="Bitter" w:hAnsi="Bitter" w:cs="Times New Roman"/>
      <w:kern w:val="0"/>
      <w:sz w:val="22"/>
      <w:szCs w:val="22"/>
      <w:lang w:eastAsia="en-US"/>
      <w14:ligatures w14:val="none"/>
    </w:rPr>
  </w:style>
  <w:style w:type="paragraph" w:customStyle="1" w:styleId="7E33A66C5C8B405480F5DC9A54C11D2421">
    <w:name w:val="7E33A66C5C8B405480F5DC9A54C11D2421"/>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21">
    <w:name w:val="838AC8413F554F29A67AEEF25FBF38EF21"/>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21">
    <w:name w:val="743446AEB7FA4826AA1388753F7FBB6721"/>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12">
    <w:name w:val="6076DA3EC43C47278E52768DCBDCBEB112"/>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12">
    <w:name w:val="97BF94E067684351B15133C735FE00EA12"/>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12">
    <w:name w:val="2008DC874C924BA28CB4D29313C2F33512"/>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12">
    <w:name w:val="E004E66BBE234284A8E17D747651B9B012"/>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12">
    <w:name w:val="C981107493894965B372E1107AA17C9812"/>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12">
    <w:name w:val="170D246BCA2E4E0F9DC8C35DBFACB8C412"/>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21">
    <w:name w:val="A4433D532C8041608543B11D120CEE7621"/>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21">
    <w:name w:val="3FD9E86D989E4042B30B6922789E8F3221"/>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21">
    <w:name w:val="609F0B30991F4FB38384C2A52DED07D121"/>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21">
    <w:name w:val="8A92389056F540729B698443B68006ED21"/>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21">
    <w:name w:val="92F08348A75E4AF1A4E022D860A930EF21"/>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21">
    <w:name w:val="ADA2711BFD624D59817A03576ECFF0D421"/>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21">
    <w:name w:val="E62BA4404FA1433181494DE742F3296021"/>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21">
    <w:name w:val="A9D87729300D495AB1CE0A567BE4CD9B21"/>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21">
    <w:name w:val="0F4B7F0816FE460D895A28D7F473F1DD21"/>
    <w:rsid w:val="00CA5E60"/>
    <w:pPr>
      <w:spacing w:line="259" w:lineRule="auto"/>
    </w:pPr>
    <w:rPr>
      <w:rFonts w:ascii="Bitter" w:eastAsia="Bitter" w:hAnsi="Bitter" w:cs="Times New Roman"/>
      <w:kern w:val="0"/>
      <w:sz w:val="22"/>
      <w:szCs w:val="22"/>
      <w:lang w:eastAsia="en-US"/>
      <w14:ligatures w14:val="none"/>
    </w:rPr>
  </w:style>
  <w:style w:type="paragraph" w:customStyle="1" w:styleId="A6A3924E29A545379C2435A1835063D2">
    <w:name w:val="A6A3924E29A545379C2435A1835063D2"/>
    <w:rsid w:val="00CA5E60"/>
    <w:pPr>
      <w:spacing w:line="259" w:lineRule="auto"/>
    </w:pPr>
    <w:rPr>
      <w:rFonts w:ascii="Bitter" w:eastAsia="Bitter" w:hAnsi="Bitter" w:cs="Times New Roman"/>
      <w:kern w:val="0"/>
      <w:sz w:val="22"/>
      <w:szCs w:val="22"/>
      <w:lang w:eastAsia="en-US"/>
      <w14:ligatures w14:val="none"/>
    </w:rPr>
  </w:style>
  <w:style w:type="paragraph" w:customStyle="1" w:styleId="06F316D2718147DFA900AAA0AE90F614">
    <w:name w:val="06F316D2718147DFA900AAA0AE90F614"/>
    <w:rsid w:val="00CA5E60"/>
    <w:pPr>
      <w:spacing w:line="259" w:lineRule="auto"/>
    </w:pPr>
    <w:rPr>
      <w:rFonts w:ascii="Bitter" w:eastAsia="Bitter" w:hAnsi="Bitter" w:cs="Times New Roman"/>
      <w:kern w:val="0"/>
      <w:sz w:val="22"/>
      <w:szCs w:val="22"/>
      <w:lang w:eastAsia="en-US"/>
      <w14:ligatures w14:val="none"/>
    </w:rPr>
  </w:style>
  <w:style w:type="paragraph" w:customStyle="1" w:styleId="1129461D39A1480F9C5DDB593F6EA62F">
    <w:name w:val="1129461D39A1480F9C5DDB593F6EA62F"/>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21">
    <w:name w:val="E5BC0709EE224A56934AD797D926866A21"/>
    <w:rsid w:val="00CA5E60"/>
    <w:pPr>
      <w:spacing w:line="259" w:lineRule="auto"/>
    </w:pPr>
    <w:rPr>
      <w:rFonts w:ascii="Bitter" w:eastAsia="Bitter" w:hAnsi="Bitter" w:cs="Times New Roman"/>
      <w:kern w:val="0"/>
      <w:sz w:val="22"/>
      <w:szCs w:val="22"/>
      <w:lang w:eastAsia="en-US"/>
      <w14:ligatures w14:val="none"/>
    </w:rPr>
  </w:style>
  <w:style w:type="paragraph" w:customStyle="1" w:styleId="98A09E3D8D9C4F15A482DD28B7CB0D8A21">
    <w:name w:val="98A09E3D8D9C4F15A482DD28B7CB0D8A2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21">
    <w:name w:val="E3FBCE7EE773464483C6D7BC8665D71621"/>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21">
    <w:name w:val="F0A02AA391F04C7CB44827344AC6C64921"/>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21">
    <w:name w:val="674AF95B5AFD47D2AE21BA00219E075221"/>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21">
    <w:name w:val="7162E18517CF48E1B82BEECABBA9103B21"/>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21">
    <w:name w:val="5CB3FE1E62F64341AEDAD8FBF4889A2921"/>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21">
    <w:name w:val="741C6061FFC84C329070AA35652B6CDF21"/>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21">
    <w:name w:val="D28BB7B86AE44D5CAC707D0BDB3401AA21"/>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21">
    <w:name w:val="4C2344FA6148423E96491687A663A90821"/>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21">
    <w:name w:val="F7F8FF51370F4C90A485518012F2E3FD21"/>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21">
    <w:name w:val="48481D5DEDFD4FEBB987A22B963B0D3221"/>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21">
    <w:name w:val="7E9BA541986B40C38F58AA6FE2E5CAC22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21">
    <w:name w:val="EDB486EC050D404B825CD0BD454B6C6821"/>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21">
    <w:name w:val="3DB1105074CC49C0B58E31DC46E05F502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21">
    <w:name w:val="2CF62F37F7AC462E8C029EB7099A763221"/>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21">
    <w:name w:val="7916A9EA1A7B4E86A1FD1520968393ED2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19">
    <w:name w:val="F7469A7462DE400EBC24372C8236492819"/>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19">
    <w:name w:val="E971A9D85BAE45B78BF5B6B058798D2619"/>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19">
    <w:name w:val="904A898CA55547ACB75310BF0C45220419"/>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19">
    <w:name w:val="618BD0D36EC2416CA4F9E0A1EFCE4FBA19"/>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9">
    <w:name w:val="4EB27BC1592F4E20A28E2B07E2F7E5B89"/>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9">
    <w:name w:val="27F23006DC98437DAF80059255564C559"/>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9">
    <w:name w:val="01E65D39D856486AA0A9AF8F764072E29"/>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9">
    <w:name w:val="C33D4A9D8C744A4FB9D081B2E626E2299"/>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9">
    <w:name w:val="F2BB027A8C2D48DFA9D32D1CBA30F0F89"/>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9">
    <w:name w:val="26A4A58ECD95433D9AD7D6E4D94D4EA19"/>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9">
    <w:name w:val="8009F31537014784A5223D48A67D2A499"/>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9">
    <w:name w:val="9EE61A7960EC4D66A42A8419739B1C8A9"/>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9">
    <w:name w:val="7540EA4E40704FC5BEED309492E546419"/>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9">
    <w:name w:val="9FC4F70D77EB4E2FBE77C8E2184814469"/>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19">
    <w:name w:val="94B7B3B972FD426782506162D77AB91419"/>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19">
    <w:name w:val="4B9016932BAF4E408F538D0430A91BD019"/>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9">
    <w:name w:val="D07112EC092E4A36BDC7B1A37B7D540C9"/>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19">
    <w:name w:val="D1264E7BD3ED402CA1A949DAE0B75C4519"/>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19">
    <w:name w:val="8C741652DFFE40C0A9E7CDEA345F0DB719"/>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19">
    <w:name w:val="C31BC2DC65CB4C6FB5A7145C4CF7E13C19"/>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11">
    <w:name w:val="3168C335C17840768638E8086E6AB5CD11"/>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8">
    <w:name w:val="F887C86DBA324EEDA41B457A0EBA392B8"/>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8">
    <w:name w:val="67CD1134DE6A4BC1B4DB3D4A210AA5F38"/>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8">
    <w:name w:val="269702331D114F30A79309EA4DF9E6278"/>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8">
    <w:name w:val="0A69EA7C84B140EB8BA1F8F996BF04418"/>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8">
    <w:name w:val="5C07D8C0F2234D38AC8D27F972B280158"/>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8">
    <w:name w:val="24093F4E8932445DBCA1F9EE3A4EC4B78"/>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8">
    <w:name w:val="7E950C044C814D8398AD6AF88725A0C58"/>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8">
    <w:name w:val="E93AB68FE37F4D92BAAE9FF878BA6F2A8"/>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8">
    <w:name w:val="82F92FA82D2A4C9086404ABB26F8CA6E8"/>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8">
    <w:name w:val="239D605E26C147CABDA36865A9D3C4F58"/>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7">
    <w:name w:val="C21B002EF396413F8E850E32BE67C57D7"/>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7">
    <w:name w:val="BF797ABE3EA249349FD33A6430CE836E7"/>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12">
    <w:name w:val="52F163755B9A492486C46D191C501E1712"/>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12">
    <w:name w:val="1983920A0B774F3F8046DE934E2C9FBF12"/>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5">
    <w:name w:val="DB64324A17064FAE9155EF64DCAD15DE15"/>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5">
    <w:name w:val="809325D372EB4060942836CB7275391915"/>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12">
    <w:name w:val="A17432970CA740ED961C5BFE2E1059DC12"/>
    <w:rsid w:val="00CA5E60"/>
    <w:pPr>
      <w:spacing w:line="259" w:lineRule="auto"/>
    </w:pPr>
    <w:rPr>
      <w:rFonts w:ascii="Bitter" w:eastAsia="Bitter" w:hAnsi="Bitter" w:cs="Times New Roman"/>
      <w:kern w:val="0"/>
      <w:sz w:val="22"/>
      <w:szCs w:val="22"/>
      <w:lang w:eastAsia="en-US"/>
      <w14:ligatures w14:val="none"/>
    </w:rPr>
  </w:style>
  <w:style w:type="paragraph" w:customStyle="1" w:styleId="0D04251394CA4F9CADA0206D7D1605A2">
    <w:name w:val="0D04251394CA4F9CADA0206D7D1605A2"/>
    <w:rsid w:val="00CA5E60"/>
  </w:style>
  <w:style w:type="paragraph" w:customStyle="1" w:styleId="7E33A66C5C8B405480F5DC9A54C11D2422">
    <w:name w:val="7E33A66C5C8B405480F5DC9A54C11D2422"/>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22">
    <w:name w:val="838AC8413F554F29A67AEEF25FBF38EF22"/>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22">
    <w:name w:val="743446AEB7FA4826AA1388753F7FBB6722"/>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13">
    <w:name w:val="6076DA3EC43C47278E52768DCBDCBEB113"/>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13">
    <w:name w:val="97BF94E067684351B15133C735FE00EA13"/>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13">
    <w:name w:val="2008DC874C924BA28CB4D29313C2F33513"/>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13">
    <w:name w:val="E004E66BBE234284A8E17D747651B9B013"/>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13">
    <w:name w:val="C981107493894965B372E1107AA17C9813"/>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13">
    <w:name w:val="170D246BCA2E4E0F9DC8C35DBFACB8C413"/>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22">
    <w:name w:val="A4433D532C8041608543B11D120CEE7622"/>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22">
    <w:name w:val="3FD9E86D989E4042B30B6922789E8F3222"/>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22">
    <w:name w:val="609F0B30991F4FB38384C2A52DED07D122"/>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22">
    <w:name w:val="8A92389056F540729B698443B68006ED22"/>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22">
    <w:name w:val="92F08348A75E4AF1A4E022D860A930EF22"/>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22">
    <w:name w:val="ADA2711BFD624D59817A03576ECFF0D422"/>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22">
    <w:name w:val="E62BA4404FA1433181494DE742F3296022"/>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22">
    <w:name w:val="A9D87729300D495AB1CE0A567BE4CD9B22"/>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22">
    <w:name w:val="0F4B7F0816FE460D895A28D7F473F1DD22"/>
    <w:rsid w:val="00CA5E60"/>
    <w:pPr>
      <w:spacing w:line="259" w:lineRule="auto"/>
    </w:pPr>
    <w:rPr>
      <w:rFonts w:ascii="Bitter" w:eastAsia="Bitter" w:hAnsi="Bitter" w:cs="Times New Roman"/>
      <w:kern w:val="0"/>
      <w:sz w:val="22"/>
      <w:szCs w:val="22"/>
      <w:lang w:eastAsia="en-US"/>
      <w14:ligatures w14:val="none"/>
    </w:rPr>
  </w:style>
  <w:style w:type="paragraph" w:customStyle="1" w:styleId="A6A3924E29A545379C2435A1835063D21">
    <w:name w:val="A6A3924E29A545379C2435A1835063D21"/>
    <w:rsid w:val="00CA5E60"/>
    <w:pPr>
      <w:spacing w:line="259" w:lineRule="auto"/>
    </w:pPr>
    <w:rPr>
      <w:rFonts w:ascii="Bitter" w:eastAsia="Bitter" w:hAnsi="Bitter" w:cs="Times New Roman"/>
      <w:kern w:val="0"/>
      <w:sz w:val="22"/>
      <w:szCs w:val="22"/>
      <w:lang w:eastAsia="en-US"/>
      <w14:ligatures w14:val="none"/>
    </w:rPr>
  </w:style>
  <w:style w:type="paragraph" w:customStyle="1" w:styleId="06F316D2718147DFA900AAA0AE90F6141">
    <w:name w:val="06F316D2718147DFA900AAA0AE90F6141"/>
    <w:rsid w:val="00CA5E60"/>
    <w:pPr>
      <w:spacing w:line="259" w:lineRule="auto"/>
    </w:pPr>
    <w:rPr>
      <w:rFonts w:ascii="Bitter" w:eastAsia="Bitter" w:hAnsi="Bitter" w:cs="Times New Roman"/>
      <w:kern w:val="0"/>
      <w:sz w:val="22"/>
      <w:szCs w:val="22"/>
      <w:lang w:eastAsia="en-US"/>
      <w14:ligatures w14:val="none"/>
    </w:rPr>
  </w:style>
  <w:style w:type="paragraph" w:customStyle="1" w:styleId="1129461D39A1480F9C5DDB593F6EA62F1">
    <w:name w:val="1129461D39A1480F9C5DDB593F6EA62F1"/>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22">
    <w:name w:val="E5BC0709EE224A56934AD797D926866A22"/>
    <w:rsid w:val="00CA5E60"/>
    <w:pPr>
      <w:spacing w:line="259" w:lineRule="auto"/>
    </w:pPr>
    <w:rPr>
      <w:rFonts w:ascii="Bitter" w:eastAsia="Bitter" w:hAnsi="Bitter" w:cs="Times New Roman"/>
      <w:kern w:val="0"/>
      <w:sz w:val="22"/>
      <w:szCs w:val="22"/>
      <w:lang w:eastAsia="en-US"/>
      <w14:ligatures w14:val="none"/>
    </w:rPr>
  </w:style>
  <w:style w:type="paragraph" w:customStyle="1" w:styleId="0D04251394CA4F9CADA0206D7D1605A21">
    <w:name w:val="0D04251394CA4F9CADA0206D7D1605A2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22">
    <w:name w:val="E3FBCE7EE773464483C6D7BC8665D71622"/>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22">
    <w:name w:val="F0A02AA391F04C7CB44827344AC6C64922"/>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22">
    <w:name w:val="674AF95B5AFD47D2AE21BA00219E075222"/>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22">
    <w:name w:val="7162E18517CF48E1B82BEECABBA9103B22"/>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22">
    <w:name w:val="5CB3FE1E62F64341AEDAD8FBF4889A2922"/>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22">
    <w:name w:val="741C6061FFC84C329070AA35652B6CDF22"/>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22">
    <w:name w:val="D28BB7B86AE44D5CAC707D0BDB3401AA22"/>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22">
    <w:name w:val="4C2344FA6148423E96491687A663A90822"/>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22">
    <w:name w:val="F7F8FF51370F4C90A485518012F2E3FD22"/>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22">
    <w:name w:val="48481D5DEDFD4FEBB987A22B963B0D3222"/>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22">
    <w:name w:val="7E9BA541986B40C38F58AA6FE2E5CAC22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22">
    <w:name w:val="EDB486EC050D404B825CD0BD454B6C6822"/>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22">
    <w:name w:val="3DB1105074CC49C0B58E31DC46E05F502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22">
    <w:name w:val="2CF62F37F7AC462E8C029EB7099A763222"/>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22">
    <w:name w:val="7916A9EA1A7B4E86A1FD1520968393ED2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20">
    <w:name w:val="F7469A7462DE400EBC24372C8236492820"/>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20">
    <w:name w:val="E971A9D85BAE45B78BF5B6B058798D2620"/>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20">
    <w:name w:val="904A898CA55547ACB75310BF0C45220420"/>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20">
    <w:name w:val="618BD0D36EC2416CA4F9E0A1EFCE4FBA20"/>
    <w:rsid w:val="00CA5E60"/>
    <w:pPr>
      <w:spacing w:line="259" w:lineRule="auto"/>
    </w:pPr>
    <w:rPr>
      <w:rFonts w:ascii="Bitter" w:eastAsia="Bitter" w:hAnsi="Bitter" w:cs="Times New Roman"/>
      <w:kern w:val="0"/>
      <w:sz w:val="22"/>
      <w:szCs w:val="22"/>
      <w:lang w:eastAsia="en-US"/>
      <w14:ligatures w14:val="none"/>
    </w:rPr>
  </w:style>
  <w:style w:type="paragraph" w:customStyle="1" w:styleId="4EB27BC1592F4E20A28E2B07E2F7E5B810">
    <w:name w:val="4EB27BC1592F4E20A28E2B07E2F7E5B810"/>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10">
    <w:name w:val="27F23006DC98437DAF80059255564C5510"/>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10">
    <w:name w:val="01E65D39D856486AA0A9AF8F764072E210"/>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10">
    <w:name w:val="C33D4A9D8C744A4FB9D081B2E626E22910"/>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10">
    <w:name w:val="F2BB027A8C2D48DFA9D32D1CBA30F0F810"/>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10">
    <w:name w:val="26A4A58ECD95433D9AD7D6E4D94D4EA110"/>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10">
    <w:name w:val="8009F31537014784A5223D48A67D2A4910"/>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10">
    <w:name w:val="9EE61A7960EC4D66A42A8419739B1C8A10"/>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10">
    <w:name w:val="7540EA4E40704FC5BEED309492E5464110"/>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10">
    <w:name w:val="9FC4F70D77EB4E2FBE77C8E21848144610"/>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20">
    <w:name w:val="94B7B3B972FD426782506162D77AB91420"/>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20">
    <w:name w:val="4B9016932BAF4E408F538D0430A91BD020"/>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10">
    <w:name w:val="D07112EC092E4A36BDC7B1A37B7D540C10"/>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20">
    <w:name w:val="D1264E7BD3ED402CA1A949DAE0B75C4520"/>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20">
    <w:name w:val="8C741652DFFE40C0A9E7CDEA345F0DB720"/>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20">
    <w:name w:val="C31BC2DC65CB4C6FB5A7145C4CF7E13C20"/>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12">
    <w:name w:val="3168C335C17840768638E8086E6AB5CD12"/>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9">
    <w:name w:val="F887C86DBA324EEDA41B457A0EBA392B9"/>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9">
    <w:name w:val="67CD1134DE6A4BC1B4DB3D4A210AA5F39"/>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9">
    <w:name w:val="269702331D114F30A79309EA4DF9E6279"/>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9">
    <w:name w:val="0A69EA7C84B140EB8BA1F8F996BF04419"/>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9">
    <w:name w:val="5C07D8C0F2234D38AC8D27F972B280159"/>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9">
    <w:name w:val="24093F4E8932445DBCA1F9EE3A4EC4B79"/>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9">
    <w:name w:val="7E950C044C814D8398AD6AF88725A0C59"/>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9">
    <w:name w:val="E93AB68FE37F4D92BAAE9FF878BA6F2A9"/>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9">
    <w:name w:val="82F92FA82D2A4C9086404ABB26F8CA6E9"/>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9">
    <w:name w:val="239D605E26C147CABDA36865A9D3C4F59"/>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8">
    <w:name w:val="C21B002EF396413F8E850E32BE67C57D8"/>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8">
    <w:name w:val="BF797ABE3EA249349FD33A6430CE836E8"/>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13">
    <w:name w:val="52F163755B9A492486C46D191C501E1713"/>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13">
    <w:name w:val="1983920A0B774F3F8046DE934E2C9FBF13"/>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6">
    <w:name w:val="DB64324A17064FAE9155EF64DCAD15DE16"/>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6">
    <w:name w:val="809325D372EB4060942836CB7275391916"/>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13">
    <w:name w:val="A17432970CA740ED961C5BFE2E1059DC13"/>
    <w:rsid w:val="00CA5E60"/>
    <w:pPr>
      <w:spacing w:line="259" w:lineRule="auto"/>
    </w:pPr>
    <w:rPr>
      <w:rFonts w:ascii="Bitter" w:eastAsia="Bitter" w:hAnsi="Bitter" w:cs="Times New Roman"/>
      <w:kern w:val="0"/>
      <w:sz w:val="22"/>
      <w:szCs w:val="22"/>
      <w:lang w:eastAsia="en-US"/>
      <w14:ligatures w14:val="none"/>
    </w:rPr>
  </w:style>
  <w:style w:type="paragraph" w:customStyle="1" w:styleId="AE0AC4714B4D4284B53F00850070606E">
    <w:name w:val="AE0AC4714B4D4284B53F00850070606E"/>
    <w:rsid w:val="00CA5E60"/>
  </w:style>
  <w:style w:type="paragraph" w:customStyle="1" w:styleId="7E33A66C5C8B405480F5DC9A54C11D2423">
    <w:name w:val="7E33A66C5C8B405480F5DC9A54C11D2423"/>
    <w:rsid w:val="00CA5E60"/>
    <w:pPr>
      <w:spacing w:line="259" w:lineRule="auto"/>
    </w:pPr>
    <w:rPr>
      <w:rFonts w:ascii="Bitter" w:eastAsia="Bitter" w:hAnsi="Bitter" w:cs="Times New Roman"/>
      <w:kern w:val="0"/>
      <w:sz w:val="22"/>
      <w:szCs w:val="22"/>
      <w:lang w:eastAsia="en-US"/>
      <w14:ligatures w14:val="none"/>
    </w:rPr>
  </w:style>
  <w:style w:type="paragraph" w:customStyle="1" w:styleId="838AC8413F554F29A67AEEF25FBF38EF23">
    <w:name w:val="838AC8413F554F29A67AEEF25FBF38EF23"/>
    <w:rsid w:val="00CA5E60"/>
    <w:pPr>
      <w:spacing w:line="259" w:lineRule="auto"/>
    </w:pPr>
    <w:rPr>
      <w:rFonts w:ascii="Bitter" w:eastAsia="Bitter" w:hAnsi="Bitter" w:cs="Times New Roman"/>
      <w:kern w:val="0"/>
      <w:sz w:val="22"/>
      <w:szCs w:val="22"/>
      <w:lang w:eastAsia="en-US"/>
      <w14:ligatures w14:val="none"/>
    </w:rPr>
  </w:style>
  <w:style w:type="paragraph" w:customStyle="1" w:styleId="743446AEB7FA4826AA1388753F7FBB6723">
    <w:name w:val="743446AEB7FA4826AA1388753F7FBB6723"/>
    <w:rsid w:val="00CA5E60"/>
    <w:pPr>
      <w:spacing w:line="259" w:lineRule="auto"/>
    </w:pPr>
    <w:rPr>
      <w:rFonts w:ascii="Bitter" w:eastAsia="Bitter" w:hAnsi="Bitter" w:cs="Times New Roman"/>
      <w:kern w:val="0"/>
      <w:sz w:val="22"/>
      <w:szCs w:val="22"/>
      <w:lang w:eastAsia="en-US"/>
      <w14:ligatures w14:val="none"/>
    </w:rPr>
  </w:style>
  <w:style w:type="paragraph" w:customStyle="1" w:styleId="6076DA3EC43C47278E52768DCBDCBEB114">
    <w:name w:val="6076DA3EC43C47278E52768DCBDCBEB114"/>
    <w:rsid w:val="00CA5E60"/>
    <w:pPr>
      <w:spacing w:line="259" w:lineRule="auto"/>
    </w:pPr>
    <w:rPr>
      <w:rFonts w:ascii="Bitter" w:eastAsia="Bitter" w:hAnsi="Bitter" w:cs="Times New Roman"/>
      <w:kern w:val="0"/>
      <w:sz w:val="22"/>
      <w:szCs w:val="22"/>
      <w:lang w:eastAsia="en-US"/>
      <w14:ligatures w14:val="none"/>
    </w:rPr>
  </w:style>
  <w:style w:type="paragraph" w:customStyle="1" w:styleId="97BF94E067684351B15133C735FE00EA14">
    <w:name w:val="97BF94E067684351B15133C735FE00EA14"/>
    <w:rsid w:val="00CA5E60"/>
    <w:pPr>
      <w:spacing w:line="259" w:lineRule="auto"/>
    </w:pPr>
    <w:rPr>
      <w:rFonts w:ascii="Bitter" w:eastAsia="Bitter" w:hAnsi="Bitter" w:cs="Times New Roman"/>
      <w:kern w:val="0"/>
      <w:sz w:val="22"/>
      <w:szCs w:val="22"/>
      <w:lang w:eastAsia="en-US"/>
      <w14:ligatures w14:val="none"/>
    </w:rPr>
  </w:style>
  <w:style w:type="paragraph" w:customStyle="1" w:styleId="2008DC874C924BA28CB4D29313C2F33514">
    <w:name w:val="2008DC874C924BA28CB4D29313C2F33514"/>
    <w:rsid w:val="00CA5E60"/>
    <w:pPr>
      <w:spacing w:line="259" w:lineRule="auto"/>
    </w:pPr>
    <w:rPr>
      <w:rFonts w:ascii="Bitter" w:eastAsia="Bitter" w:hAnsi="Bitter" w:cs="Times New Roman"/>
      <w:kern w:val="0"/>
      <w:sz w:val="22"/>
      <w:szCs w:val="22"/>
      <w:lang w:eastAsia="en-US"/>
      <w14:ligatures w14:val="none"/>
    </w:rPr>
  </w:style>
  <w:style w:type="paragraph" w:customStyle="1" w:styleId="E004E66BBE234284A8E17D747651B9B014">
    <w:name w:val="E004E66BBE234284A8E17D747651B9B014"/>
    <w:rsid w:val="00CA5E60"/>
    <w:pPr>
      <w:spacing w:line="259" w:lineRule="auto"/>
    </w:pPr>
    <w:rPr>
      <w:rFonts w:ascii="Bitter" w:eastAsia="Bitter" w:hAnsi="Bitter" w:cs="Times New Roman"/>
      <w:kern w:val="0"/>
      <w:sz w:val="22"/>
      <w:szCs w:val="22"/>
      <w:lang w:eastAsia="en-US"/>
      <w14:ligatures w14:val="none"/>
    </w:rPr>
  </w:style>
  <w:style w:type="paragraph" w:customStyle="1" w:styleId="C981107493894965B372E1107AA17C9814">
    <w:name w:val="C981107493894965B372E1107AA17C9814"/>
    <w:rsid w:val="00CA5E60"/>
    <w:pPr>
      <w:spacing w:line="259" w:lineRule="auto"/>
    </w:pPr>
    <w:rPr>
      <w:rFonts w:ascii="Bitter" w:eastAsia="Bitter" w:hAnsi="Bitter" w:cs="Times New Roman"/>
      <w:kern w:val="0"/>
      <w:sz w:val="22"/>
      <w:szCs w:val="22"/>
      <w:lang w:eastAsia="en-US"/>
      <w14:ligatures w14:val="none"/>
    </w:rPr>
  </w:style>
  <w:style w:type="paragraph" w:customStyle="1" w:styleId="170D246BCA2E4E0F9DC8C35DBFACB8C414">
    <w:name w:val="170D246BCA2E4E0F9DC8C35DBFACB8C414"/>
    <w:rsid w:val="00CA5E60"/>
    <w:pPr>
      <w:spacing w:line="259" w:lineRule="auto"/>
    </w:pPr>
    <w:rPr>
      <w:rFonts w:ascii="Bitter" w:eastAsia="Bitter" w:hAnsi="Bitter" w:cs="Times New Roman"/>
      <w:kern w:val="0"/>
      <w:sz w:val="22"/>
      <w:szCs w:val="22"/>
      <w:lang w:eastAsia="en-US"/>
      <w14:ligatures w14:val="none"/>
    </w:rPr>
  </w:style>
  <w:style w:type="paragraph" w:customStyle="1" w:styleId="A4433D532C8041608543B11D120CEE7623">
    <w:name w:val="A4433D532C8041608543B11D120CEE7623"/>
    <w:rsid w:val="00CA5E60"/>
    <w:pPr>
      <w:spacing w:line="259" w:lineRule="auto"/>
    </w:pPr>
    <w:rPr>
      <w:rFonts w:ascii="Bitter" w:eastAsia="Bitter" w:hAnsi="Bitter" w:cs="Times New Roman"/>
      <w:kern w:val="0"/>
      <w:sz w:val="22"/>
      <w:szCs w:val="22"/>
      <w:lang w:eastAsia="en-US"/>
      <w14:ligatures w14:val="none"/>
    </w:rPr>
  </w:style>
  <w:style w:type="paragraph" w:customStyle="1" w:styleId="3FD9E86D989E4042B30B6922789E8F3223">
    <w:name w:val="3FD9E86D989E4042B30B6922789E8F3223"/>
    <w:rsid w:val="00CA5E60"/>
    <w:pPr>
      <w:spacing w:line="259" w:lineRule="auto"/>
    </w:pPr>
    <w:rPr>
      <w:rFonts w:ascii="Bitter" w:eastAsia="Bitter" w:hAnsi="Bitter" w:cs="Times New Roman"/>
      <w:kern w:val="0"/>
      <w:sz w:val="22"/>
      <w:szCs w:val="22"/>
      <w:lang w:eastAsia="en-US"/>
      <w14:ligatures w14:val="none"/>
    </w:rPr>
  </w:style>
  <w:style w:type="paragraph" w:customStyle="1" w:styleId="609F0B30991F4FB38384C2A52DED07D123">
    <w:name w:val="609F0B30991F4FB38384C2A52DED07D123"/>
    <w:rsid w:val="00CA5E60"/>
    <w:pPr>
      <w:spacing w:line="259" w:lineRule="auto"/>
    </w:pPr>
    <w:rPr>
      <w:rFonts w:ascii="Bitter" w:eastAsia="Bitter" w:hAnsi="Bitter" w:cs="Times New Roman"/>
      <w:kern w:val="0"/>
      <w:sz w:val="22"/>
      <w:szCs w:val="22"/>
      <w:lang w:eastAsia="en-US"/>
      <w14:ligatures w14:val="none"/>
    </w:rPr>
  </w:style>
  <w:style w:type="paragraph" w:customStyle="1" w:styleId="8A92389056F540729B698443B68006ED23">
    <w:name w:val="8A92389056F540729B698443B68006ED23"/>
    <w:rsid w:val="00CA5E60"/>
    <w:pPr>
      <w:spacing w:line="259" w:lineRule="auto"/>
    </w:pPr>
    <w:rPr>
      <w:rFonts w:ascii="Bitter" w:eastAsia="Bitter" w:hAnsi="Bitter" w:cs="Times New Roman"/>
      <w:kern w:val="0"/>
      <w:sz w:val="22"/>
      <w:szCs w:val="22"/>
      <w:lang w:eastAsia="en-US"/>
      <w14:ligatures w14:val="none"/>
    </w:rPr>
  </w:style>
  <w:style w:type="paragraph" w:customStyle="1" w:styleId="92F08348A75E4AF1A4E022D860A930EF23">
    <w:name w:val="92F08348A75E4AF1A4E022D860A930EF23"/>
    <w:rsid w:val="00CA5E60"/>
    <w:pPr>
      <w:spacing w:line="259" w:lineRule="auto"/>
    </w:pPr>
    <w:rPr>
      <w:rFonts w:ascii="Bitter" w:eastAsia="Bitter" w:hAnsi="Bitter" w:cs="Times New Roman"/>
      <w:kern w:val="0"/>
      <w:sz w:val="22"/>
      <w:szCs w:val="22"/>
      <w:lang w:eastAsia="en-US"/>
      <w14:ligatures w14:val="none"/>
    </w:rPr>
  </w:style>
  <w:style w:type="paragraph" w:customStyle="1" w:styleId="ADA2711BFD624D59817A03576ECFF0D423">
    <w:name w:val="ADA2711BFD624D59817A03576ECFF0D423"/>
    <w:rsid w:val="00CA5E60"/>
    <w:pPr>
      <w:spacing w:line="259" w:lineRule="auto"/>
    </w:pPr>
    <w:rPr>
      <w:rFonts w:ascii="Bitter" w:eastAsia="Bitter" w:hAnsi="Bitter" w:cs="Times New Roman"/>
      <w:kern w:val="0"/>
      <w:sz w:val="22"/>
      <w:szCs w:val="22"/>
      <w:lang w:eastAsia="en-US"/>
      <w14:ligatures w14:val="none"/>
    </w:rPr>
  </w:style>
  <w:style w:type="paragraph" w:customStyle="1" w:styleId="E62BA4404FA1433181494DE742F3296023">
    <w:name w:val="E62BA4404FA1433181494DE742F3296023"/>
    <w:rsid w:val="00CA5E60"/>
    <w:pPr>
      <w:spacing w:line="259" w:lineRule="auto"/>
    </w:pPr>
    <w:rPr>
      <w:rFonts w:ascii="Bitter" w:eastAsia="Bitter" w:hAnsi="Bitter" w:cs="Times New Roman"/>
      <w:kern w:val="0"/>
      <w:sz w:val="22"/>
      <w:szCs w:val="22"/>
      <w:lang w:eastAsia="en-US"/>
      <w14:ligatures w14:val="none"/>
    </w:rPr>
  </w:style>
  <w:style w:type="paragraph" w:customStyle="1" w:styleId="A9D87729300D495AB1CE0A567BE4CD9B23">
    <w:name w:val="A9D87729300D495AB1CE0A567BE4CD9B23"/>
    <w:rsid w:val="00CA5E60"/>
    <w:pPr>
      <w:spacing w:line="259" w:lineRule="auto"/>
    </w:pPr>
    <w:rPr>
      <w:rFonts w:ascii="Bitter" w:eastAsia="Bitter" w:hAnsi="Bitter" w:cs="Times New Roman"/>
      <w:kern w:val="0"/>
      <w:sz w:val="22"/>
      <w:szCs w:val="22"/>
      <w:lang w:eastAsia="en-US"/>
      <w14:ligatures w14:val="none"/>
    </w:rPr>
  </w:style>
  <w:style w:type="paragraph" w:customStyle="1" w:styleId="0F4B7F0816FE460D895A28D7F473F1DD23">
    <w:name w:val="0F4B7F0816FE460D895A28D7F473F1DD23"/>
    <w:rsid w:val="00CA5E60"/>
    <w:pPr>
      <w:spacing w:line="259" w:lineRule="auto"/>
    </w:pPr>
    <w:rPr>
      <w:rFonts w:ascii="Bitter" w:eastAsia="Bitter" w:hAnsi="Bitter" w:cs="Times New Roman"/>
      <w:kern w:val="0"/>
      <w:sz w:val="22"/>
      <w:szCs w:val="22"/>
      <w:lang w:eastAsia="en-US"/>
      <w14:ligatures w14:val="none"/>
    </w:rPr>
  </w:style>
  <w:style w:type="paragraph" w:customStyle="1" w:styleId="A6A3924E29A545379C2435A1835063D22">
    <w:name w:val="A6A3924E29A545379C2435A1835063D22"/>
    <w:rsid w:val="00CA5E60"/>
    <w:pPr>
      <w:spacing w:line="259" w:lineRule="auto"/>
    </w:pPr>
    <w:rPr>
      <w:rFonts w:ascii="Bitter" w:eastAsia="Bitter" w:hAnsi="Bitter" w:cs="Times New Roman"/>
      <w:kern w:val="0"/>
      <w:sz w:val="22"/>
      <w:szCs w:val="22"/>
      <w:lang w:eastAsia="en-US"/>
      <w14:ligatures w14:val="none"/>
    </w:rPr>
  </w:style>
  <w:style w:type="paragraph" w:customStyle="1" w:styleId="06F316D2718147DFA900AAA0AE90F6142">
    <w:name w:val="06F316D2718147DFA900AAA0AE90F6142"/>
    <w:rsid w:val="00CA5E60"/>
    <w:pPr>
      <w:spacing w:line="259" w:lineRule="auto"/>
    </w:pPr>
    <w:rPr>
      <w:rFonts w:ascii="Bitter" w:eastAsia="Bitter" w:hAnsi="Bitter" w:cs="Times New Roman"/>
      <w:kern w:val="0"/>
      <w:sz w:val="22"/>
      <w:szCs w:val="22"/>
      <w:lang w:eastAsia="en-US"/>
      <w14:ligatures w14:val="none"/>
    </w:rPr>
  </w:style>
  <w:style w:type="paragraph" w:customStyle="1" w:styleId="1129461D39A1480F9C5DDB593F6EA62F2">
    <w:name w:val="1129461D39A1480F9C5DDB593F6EA62F2"/>
    <w:rsid w:val="00CA5E60"/>
    <w:pPr>
      <w:spacing w:line="259" w:lineRule="auto"/>
    </w:pPr>
    <w:rPr>
      <w:rFonts w:ascii="Bitter" w:eastAsia="Bitter" w:hAnsi="Bitter" w:cs="Times New Roman"/>
      <w:kern w:val="0"/>
      <w:sz w:val="22"/>
      <w:szCs w:val="22"/>
      <w:lang w:eastAsia="en-US"/>
      <w14:ligatures w14:val="none"/>
    </w:rPr>
  </w:style>
  <w:style w:type="paragraph" w:customStyle="1" w:styleId="E5BC0709EE224A56934AD797D926866A23">
    <w:name w:val="E5BC0709EE224A56934AD797D926866A23"/>
    <w:rsid w:val="00CA5E60"/>
    <w:pPr>
      <w:spacing w:line="259" w:lineRule="auto"/>
    </w:pPr>
    <w:rPr>
      <w:rFonts w:ascii="Bitter" w:eastAsia="Bitter" w:hAnsi="Bitter" w:cs="Times New Roman"/>
      <w:kern w:val="0"/>
      <w:sz w:val="22"/>
      <w:szCs w:val="22"/>
      <w:lang w:eastAsia="en-US"/>
      <w14:ligatures w14:val="none"/>
    </w:rPr>
  </w:style>
  <w:style w:type="paragraph" w:customStyle="1" w:styleId="0D04251394CA4F9CADA0206D7D1605A22">
    <w:name w:val="0D04251394CA4F9CADA0206D7D1605A22"/>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3FBCE7EE773464483C6D7BC8665D71623">
    <w:name w:val="E3FBCE7EE773464483C6D7BC8665D71623"/>
    <w:rsid w:val="00CA5E60"/>
    <w:pPr>
      <w:spacing w:line="259" w:lineRule="auto"/>
    </w:pPr>
    <w:rPr>
      <w:rFonts w:ascii="Bitter" w:eastAsia="Bitter" w:hAnsi="Bitter" w:cs="Times New Roman"/>
      <w:kern w:val="0"/>
      <w:sz w:val="22"/>
      <w:szCs w:val="22"/>
      <w:lang w:eastAsia="en-US"/>
      <w14:ligatures w14:val="none"/>
    </w:rPr>
  </w:style>
  <w:style w:type="paragraph" w:customStyle="1" w:styleId="F0A02AA391F04C7CB44827344AC6C64923">
    <w:name w:val="F0A02AA391F04C7CB44827344AC6C64923"/>
    <w:rsid w:val="00CA5E60"/>
    <w:pPr>
      <w:spacing w:line="259" w:lineRule="auto"/>
    </w:pPr>
    <w:rPr>
      <w:rFonts w:ascii="Bitter" w:eastAsia="Bitter" w:hAnsi="Bitter" w:cs="Times New Roman"/>
      <w:kern w:val="0"/>
      <w:sz w:val="22"/>
      <w:szCs w:val="22"/>
      <w:lang w:eastAsia="en-US"/>
      <w14:ligatures w14:val="none"/>
    </w:rPr>
  </w:style>
  <w:style w:type="paragraph" w:customStyle="1" w:styleId="674AF95B5AFD47D2AE21BA00219E075223">
    <w:name w:val="674AF95B5AFD47D2AE21BA00219E075223"/>
    <w:rsid w:val="00CA5E60"/>
    <w:pPr>
      <w:spacing w:line="259" w:lineRule="auto"/>
    </w:pPr>
    <w:rPr>
      <w:rFonts w:ascii="Bitter" w:eastAsia="Bitter" w:hAnsi="Bitter" w:cs="Times New Roman"/>
      <w:kern w:val="0"/>
      <w:sz w:val="22"/>
      <w:szCs w:val="22"/>
      <w:lang w:eastAsia="en-US"/>
      <w14:ligatures w14:val="none"/>
    </w:rPr>
  </w:style>
  <w:style w:type="paragraph" w:customStyle="1" w:styleId="7162E18517CF48E1B82BEECABBA9103B23">
    <w:name w:val="7162E18517CF48E1B82BEECABBA9103B23"/>
    <w:rsid w:val="00CA5E60"/>
    <w:pPr>
      <w:spacing w:line="259" w:lineRule="auto"/>
    </w:pPr>
    <w:rPr>
      <w:rFonts w:ascii="Bitter" w:eastAsia="Bitter" w:hAnsi="Bitter" w:cs="Times New Roman"/>
      <w:kern w:val="0"/>
      <w:sz w:val="22"/>
      <w:szCs w:val="22"/>
      <w:lang w:eastAsia="en-US"/>
      <w14:ligatures w14:val="none"/>
    </w:rPr>
  </w:style>
  <w:style w:type="paragraph" w:customStyle="1" w:styleId="5CB3FE1E62F64341AEDAD8FBF4889A2923">
    <w:name w:val="5CB3FE1E62F64341AEDAD8FBF4889A2923"/>
    <w:rsid w:val="00CA5E60"/>
    <w:pPr>
      <w:spacing w:line="259" w:lineRule="auto"/>
    </w:pPr>
    <w:rPr>
      <w:rFonts w:ascii="Bitter" w:eastAsia="Bitter" w:hAnsi="Bitter" w:cs="Times New Roman"/>
      <w:kern w:val="0"/>
      <w:sz w:val="22"/>
      <w:szCs w:val="22"/>
      <w:lang w:eastAsia="en-US"/>
      <w14:ligatures w14:val="none"/>
    </w:rPr>
  </w:style>
  <w:style w:type="paragraph" w:customStyle="1" w:styleId="741C6061FFC84C329070AA35652B6CDF23">
    <w:name w:val="741C6061FFC84C329070AA35652B6CDF23"/>
    <w:rsid w:val="00CA5E60"/>
    <w:pPr>
      <w:spacing w:line="259" w:lineRule="auto"/>
    </w:pPr>
    <w:rPr>
      <w:rFonts w:ascii="Bitter" w:eastAsia="Bitter" w:hAnsi="Bitter" w:cs="Times New Roman"/>
      <w:kern w:val="0"/>
      <w:sz w:val="22"/>
      <w:szCs w:val="22"/>
      <w:lang w:eastAsia="en-US"/>
      <w14:ligatures w14:val="none"/>
    </w:rPr>
  </w:style>
  <w:style w:type="paragraph" w:customStyle="1" w:styleId="D28BB7B86AE44D5CAC707D0BDB3401AA23">
    <w:name w:val="D28BB7B86AE44D5CAC707D0BDB3401AA23"/>
    <w:rsid w:val="00CA5E60"/>
    <w:pPr>
      <w:spacing w:line="259" w:lineRule="auto"/>
    </w:pPr>
    <w:rPr>
      <w:rFonts w:ascii="Bitter" w:eastAsia="Bitter" w:hAnsi="Bitter" w:cs="Times New Roman"/>
      <w:kern w:val="0"/>
      <w:sz w:val="22"/>
      <w:szCs w:val="22"/>
      <w:lang w:eastAsia="en-US"/>
      <w14:ligatures w14:val="none"/>
    </w:rPr>
  </w:style>
  <w:style w:type="paragraph" w:customStyle="1" w:styleId="4C2344FA6148423E96491687A663A90823">
    <w:name w:val="4C2344FA6148423E96491687A663A90823"/>
    <w:rsid w:val="00CA5E60"/>
    <w:pPr>
      <w:spacing w:line="259" w:lineRule="auto"/>
    </w:pPr>
    <w:rPr>
      <w:rFonts w:ascii="Bitter" w:eastAsia="Bitter" w:hAnsi="Bitter" w:cs="Times New Roman"/>
      <w:kern w:val="0"/>
      <w:sz w:val="22"/>
      <w:szCs w:val="22"/>
      <w:lang w:eastAsia="en-US"/>
      <w14:ligatures w14:val="none"/>
    </w:rPr>
  </w:style>
  <w:style w:type="paragraph" w:customStyle="1" w:styleId="F7F8FF51370F4C90A485518012F2E3FD23">
    <w:name w:val="F7F8FF51370F4C90A485518012F2E3FD23"/>
    <w:rsid w:val="00CA5E60"/>
    <w:pPr>
      <w:spacing w:line="259" w:lineRule="auto"/>
    </w:pPr>
    <w:rPr>
      <w:rFonts w:ascii="Bitter" w:eastAsia="Bitter" w:hAnsi="Bitter" w:cs="Times New Roman"/>
      <w:kern w:val="0"/>
      <w:sz w:val="22"/>
      <w:szCs w:val="22"/>
      <w:lang w:eastAsia="en-US"/>
      <w14:ligatures w14:val="none"/>
    </w:rPr>
  </w:style>
  <w:style w:type="paragraph" w:customStyle="1" w:styleId="48481D5DEDFD4FEBB987A22B963B0D3223">
    <w:name w:val="48481D5DEDFD4FEBB987A22B963B0D3223"/>
    <w:rsid w:val="00CA5E60"/>
    <w:pPr>
      <w:spacing w:line="259" w:lineRule="auto"/>
    </w:pPr>
    <w:rPr>
      <w:rFonts w:ascii="Bitter" w:eastAsia="Bitter" w:hAnsi="Bitter" w:cs="Times New Roman"/>
      <w:kern w:val="0"/>
      <w:sz w:val="22"/>
      <w:szCs w:val="22"/>
      <w:lang w:eastAsia="en-US"/>
      <w14:ligatures w14:val="none"/>
    </w:rPr>
  </w:style>
  <w:style w:type="paragraph" w:customStyle="1" w:styleId="7E9BA541986B40C38F58AA6FE2E5CAC223">
    <w:name w:val="7E9BA541986B40C38F58AA6FE2E5CAC22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EDB486EC050D404B825CD0BD454B6C6823">
    <w:name w:val="EDB486EC050D404B825CD0BD454B6C6823"/>
    <w:rsid w:val="00CA5E60"/>
    <w:pPr>
      <w:spacing w:line="259" w:lineRule="auto"/>
    </w:pPr>
    <w:rPr>
      <w:rFonts w:ascii="Bitter" w:eastAsia="Bitter" w:hAnsi="Bitter" w:cs="Times New Roman"/>
      <w:kern w:val="0"/>
      <w:sz w:val="22"/>
      <w:szCs w:val="22"/>
      <w:lang w:eastAsia="en-US"/>
      <w14:ligatures w14:val="none"/>
    </w:rPr>
  </w:style>
  <w:style w:type="paragraph" w:customStyle="1" w:styleId="3DB1105074CC49C0B58E31DC46E05F5023">
    <w:name w:val="3DB1105074CC49C0B58E31DC46E05F502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CF62F37F7AC462E8C029EB7099A763223">
    <w:name w:val="2CF62F37F7AC462E8C029EB7099A763223"/>
    <w:rsid w:val="00CA5E60"/>
    <w:pPr>
      <w:spacing w:line="259" w:lineRule="auto"/>
    </w:pPr>
    <w:rPr>
      <w:rFonts w:ascii="Bitter" w:eastAsia="Bitter" w:hAnsi="Bitter" w:cs="Times New Roman"/>
      <w:kern w:val="0"/>
      <w:sz w:val="22"/>
      <w:szCs w:val="22"/>
      <w:lang w:eastAsia="en-US"/>
      <w14:ligatures w14:val="none"/>
    </w:rPr>
  </w:style>
  <w:style w:type="paragraph" w:customStyle="1" w:styleId="7916A9EA1A7B4E86A1FD1520968393ED23">
    <w:name w:val="7916A9EA1A7B4E86A1FD1520968393ED23"/>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F7469A7462DE400EBC24372C8236492821">
    <w:name w:val="F7469A7462DE400EBC24372C8236492821"/>
    <w:rsid w:val="00CA5E60"/>
    <w:pPr>
      <w:spacing w:line="259" w:lineRule="auto"/>
    </w:pPr>
    <w:rPr>
      <w:rFonts w:ascii="Bitter" w:eastAsia="Bitter" w:hAnsi="Bitter" w:cs="Times New Roman"/>
      <w:kern w:val="0"/>
      <w:sz w:val="22"/>
      <w:szCs w:val="22"/>
      <w:lang w:eastAsia="en-US"/>
      <w14:ligatures w14:val="none"/>
    </w:rPr>
  </w:style>
  <w:style w:type="paragraph" w:customStyle="1" w:styleId="E971A9D85BAE45B78BF5B6B058798D2621">
    <w:name w:val="E971A9D85BAE45B78BF5B6B058798D2621"/>
    <w:rsid w:val="00CA5E60"/>
    <w:pPr>
      <w:spacing w:line="259" w:lineRule="auto"/>
    </w:pPr>
    <w:rPr>
      <w:rFonts w:ascii="Bitter" w:eastAsia="Bitter" w:hAnsi="Bitter" w:cs="Times New Roman"/>
      <w:kern w:val="0"/>
      <w:sz w:val="22"/>
      <w:szCs w:val="22"/>
      <w:lang w:eastAsia="en-US"/>
      <w14:ligatures w14:val="none"/>
    </w:rPr>
  </w:style>
  <w:style w:type="paragraph" w:customStyle="1" w:styleId="904A898CA55547ACB75310BF0C45220421">
    <w:name w:val="904A898CA55547ACB75310BF0C45220421"/>
    <w:rsid w:val="00CA5E60"/>
    <w:pPr>
      <w:spacing w:line="259" w:lineRule="auto"/>
    </w:pPr>
    <w:rPr>
      <w:rFonts w:ascii="Bitter" w:eastAsia="Bitter" w:hAnsi="Bitter" w:cs="Times New Roman"/>
      <w:kern w:val="0"/>
      <w:sz w:val="22"/>
      <w:szCs w:val="22"/>
      <w:lang w:eastAsia="en-US"/>
      <w14:ligatures w14:val="none"/>
    </w:rPr>
  </w:style>
  <w:style w:type="paragraph" w:customStyle="1" w:styleId="618BD0D36EC2416CA4F9E0A1EFCE4FBA21">
    <w:name w:val="618BD0D36EC2416CA4F9E0A1EFCE4FBA21"/>
    <w:rsid w:val="00CA5E60"/>
    <w:pPr>
      <w:spacing w:line="259" w:lineRule="auto"/>
    </w:pPr>
    <w:rPr>
      <w:rFonts w:ascii="Bitter" w:eastAsia="Bitter" w:hAnsi="Bitter" w:cs="Times New Roman"/>
      <w:kern w:val="0"/>
      <w:sz w:val="22"/>
      <w:szCs w:val="22"/>
      <w:lang w:eastAsia="en-US"/>
      <w14:ligatures w14:val="none"/>
    </w:rPr>
  </w:style>
  <w:style w:type="paragraph" w:customStyle="1" w:styleId="AE0AC4714B4D4284B53F00850070606E1">
    <w:name w:val="AE0AC4714B4D4284B53F00850070606E1"/>
    <w:rsid w:val="00CA5E60"/>
    <w:pPr>
      <w:spacing w:after="0" w:line="240" w:lineRule="auto"/>
      <w:ind w:left="720"/>
      <w:contextualSpacing/>
    </w:pPr>
    <w:rPr>
      <w:rFonts w:ascii="Calibri" w:eastAsia="Bitter" w:hAnsi="Calibri" w:cs="Calibri"/>
      <w:kern w:val="0"/>
      <w:sz w:val="22"/>
      <w:szCs w:val="22"/>
      <w14:ligatures w14:val="none"/>
    </w:rPr>
  </w:style>
  <w:style w:type="paragraph" w:customStyle="1" w:styleId="27F23006DC98437DAF80059255564C5511">
    <w:name w:val="27F23006DC98437DAF80059255564C5511"/>
    <w:rsid w:val="00CA5E60"/>
    <w:pPr>
      <w:spacing w:line="259" w:lineRule="auto"/>
    </w:pPr>
    <w:rPr>
      <w:rFonts w:ascii="Bitter" w:eastAsia="Bitter" w:hAnsi="Bitter" w:cs="Times New Roman"/>
      <w:kern w:val="0"/>
      <w:sz w:val="22"/>
      <w:szCs w:val="22"/>
      <w:lang w:eastAsia="en-US"/>
      <w14:ligatures w14:val="none"/>
    </w:rPr>
  </w:style>
  <w:style w:type="paragraph" w:customStyle="1" w:styleId="01E65D39D856486AA0A9AF8F764072E211">
    <w:name w:val="01E65D39D856486AA0A9AF8F764072E211"/>
    <w:rsid w:val="00CA5E60"/>
    <w:pPr>
      <w:spacing w:line="259" w:lineRule="auto"/>
    </w:pPr>
    <w:rPr>
      <w:rFonts w:ascii="Bitter" w:eastAsia="Bitter" w:hAnsi="Bitter" w:cs="Times New Roman"/>
      <w:kern w:val="0"/>
      <w:sz w:val="22"/>
      <w:szCs w:val="22"/>
      <w:lang w:eastAsia="en-US"/>
      <w14:ligatures w14:val="none"/>
    </w:rPr>
  </w:style>
  <w:style w:type="paragraph" w:customStyle="1" w:styleId="C33D4A9D8C744A4FB9D081B2E626E22911">
    <w:name w:val="C33D4A9D8C744A4FB9D081B2E626E22911"/>
    <w:rsid w:val="00CA5E60"/>
    <w:pPr>
      <w:spacing w:line="259" w:lineRule="auto"/>
    </w:pPr>
    <w:rPr>
      <w:rFonts w:ascii="Bitter" w:eastAsia="Bitter" w:hAnsi="Bitter" w:cs="Times New Roman"/>
      <w:kern w:val="0"/>
      <w:sz w:val="22"/>
      <w:szCs w:val="22"/>
      <w:lang w:eastAsia="en-US"/>
      <w14:ligatures w14:val="none"/>
    </w:rPr>
  </w:style>
  <w:style w:type="paragraph" w:customStyle="1" w:styleId="F2BB027A8C2D48DFA9D32D1CBA30F0F811">
    <w:name w:val="F2BB027A8C2D48DFA9D32D1CBA30F0F811"/>
    <w:rsid w:val="00CA5E60"/>
    <w:pPr>
      <w:spacing w:line="259" w:lineRule="auto"/>
    </w:pPr>
    <w:rPr>
      <w:rFonts w:ascii="Bitter" w:eastAsia="Bitter" w:hAnsi="Bitter" w:cs="Times New Roman"/>
      <w:kern w:val="0"/>
      <w:sz w:val="22"/>
      <w:szCs w:val="22"/>
      <w:lang w:eastAsia="en-US"/>
      <w14:ligatures w14:val="none"/>
    </w:rPr>
  </w:style>
  <w:style w:type="paragraph" w:customStyle="1" w:styleId="26A4A58ECD95433D9AD7D6E4D94D4EA111">
    <w:name w:val="26A4A58ECD95433D9AD7D6E4D94D4EA111"/>
    <w:rsid w:val="00CA5E60"/>
    <w:pPr>
      <w:spacing w:line="259" w:lineRule="auto"/>
    </w:pPr>
    <w:rPr>
      <w:rFonts w:ascii="Bitter" w:eastAsia="Bitter" w:hAnsi="Bitter" w:cs="Times New Roman"/>
      <w:kern w:val="0"/>
      <w:sz w:val="22"/>
      <w:szCs w:val="22"/>
      <w:lang w:eastAsia="en-US"/>
      <w14:ligatures w14:val="none"/>
    </w:rPr>
  </w:style>
  <w:style w:type="paragraph" w:customStyle="1" w:styleId="8009F31537014784A5223D48A67D2A4911">
    <w:name w:val="8009F31537014784A5223D48A67D2A4911"/>
    <w:rsid w:val="00CA5E60"/>
    <w:pPr>
      <w:spacing w:line="259" w:lineRule="auto"/>
    </w:pPr>
    <w:rPr>
      <w:rFonts w:ascii="Bitter" w:eastAsia="Bitter" w:hAnsi="Bitter" w:cs="Times New Roman"/>
      <w:kern w:val="0"/>
      <w:sz w:val="22"/>
      <w:szCs w:val="22"/>
      <w:lang w:eastAsia="en-US"/>
      <w14:ligatures w14:val="none"/>
    </w:rPr>
  </w:style>
  <w:style w:type="paragraph" w:customStyle="1" w:styleId="9EE61A7960EC4D66A42A8419739B1C8A11">
    <w:name w:val="9EE61A7960EC4D66A42A8419739B1C8A11"/>
    <w:rsid w:val="00CA5E60"/>
    <w:pPr>
      <w:spacing w:line="259" w:lineRule="auto"/>
    </w:pPr>
    <w:rPr>
      <w:rFonts w:ascii="Bitter" w:eastAsia="Bitter" w:hAnsi="Bitter" w:cs="Times New Roman"/>
      <w:kern w:val="0"/>
      <w:sz w:val="22"/>
      <w:szCs w:val="22"/>
      <w:lang w:eastAsia="en-US"/>
      <w14:ligatures w14:val="none"/>
    </w:rPr>
  </w:style>
  <w:style w:type="paragraph" w:customStyle="1" w:styleId="7540EA4E40704FC5BEED309492E5464111">
    <w:name w:val="7540EA4E40704FC5BEED309492E5464111"/>
    <w:rsid w:val="00CA5E60"/>
    <w:pPr>
      <w:spacing w:line="259" w:lineRule="auto"/>
    </w:pPr>
    <w:rPr>
      <w:rFonts w:ascii="Bitter" w:eastAsia="Bitter" w:hAnsi="Bitter" w:cs="Times New Roman"/>
      <w:kern w:val="0"/>
      <w:sz w:val="22"/>
      <w:szCs w:val="22"/>
      <w:lang w:eastAsia="en-US"/>
      <w14:ligatures w14:val="none"/>
    </w:rPr>
  </w:style>
  <w:style w:type="paragraph" w:customStyle="1" w:styleId="9FC4F70D77EB4E2FBE77C8E21848144611">
    <w:name w:val="9FC4F70D77EB4E2FBE77C8E21848144611"/>
    <w:rsid w:val="00CA5E60"/>
    <w:pPr>
      <w:spacing w:line="259" w:lineRule="auto"/>
    </w:pPr>
    <w:rPr>
      <w:rFonts w:ascii="Bitter" w:eastAsia="Bitter" w:hAnsi="Bitter" w:cs="Times New Roman"/>
      <w:kern w:val="0"/>
      <w:sz w:val="22"/>
      <w:szCs w:val="22"/>
      <w:lang w:eastAsia="en-US"/>
      <w14:ligatures w14:val="none"/>
    </w:rPr>
  </w:style>
  <w:style w:type="paragraph" w:customStyle="1" w:styleId="94B7B3B972FD426782506162D77AB91421">
    <w:name w:val="94B7B3B972FD426782506162D77AB91421"/>
    <w:rsid w:val="00CA5E60"/>
    <w:pPr>
      <w:spacing w:line="259" w:lineRule="auto"/>
    </w:pPr>
    <w:rPr>
      <w:rFonts w:ascii="Bitter" w:eastAsia="Bitter" w:hAnsi="Bitter" w:cs="Times New Roman"/>
      <w:kern w:val="0"/>
      <w:sz w:val="22"/>
      <w:szCs w:val="22"/>
      <w:lang w:eastAsia="en-US"/>
      <w14:ligatures w14:val="none"/>
    </w:rPr>
  </w:style>
  <w:style w:type="paragraph" w:customStyle="1" w:styleId="4B9016932BAF4E408F538D0430A91BD021">
    <w:name w:val="4B9016932BAF4E408F538D0430A91BD021"/>
    <w:rsid w:val="00CA5E60"/>
    <w:pPr>
      <w:spacing w:line="259" w:lineRule="auto"/>
    </w:pPr>
    <w:rPr>
      <w:rFonts w:ascii="Bitter" w:eastAsia="Bitter" w:hAnsi="Bitter" w:cs="Times New Roman"/>
      <w:kern w:val="0"/>
      <w:sz w:val="22"/>
      <w:szCs w:val="22"/>
      <w:lang w:eastAsia="en-US"/>
      <w14:ligatures w14:val="none"/>
    </w:rPr>
  </w:style>
  <w:style w:type="paragraph" w:customStyle="1" w:styleId="D07112EC092E4A36BDC7B1A37B7D540C11">
    <w:name w:val="D07112EC092E4A36BDC7B1A37B7D540C11"/>
    <w:rsid w:val="00CA5E60"/>
    <w:pPr>
      <w:spacing w:line="259" w:lineRule="auto"/>
    </w:pPr>
    <w:rPr>
      <w:rFonts w:ascii="Bitter" w:eastAsia="Bitter" w:hAnsi="Bitter" w:cs="Times New Roman"/>
      <w:kern w:val="0"/>
      <w:sz w:val="22"/>
      <w:szCs w:val="22"/>
      <w:lang w:eastAsia="en-US"/>
      <w14:ligatures w14:val="none"/>
    </w:rPr>
  </w:style>
  <w:style w:type="paragraph" w:customStyle="1" w:styleId="D1264E7BD3ED402CA1A949DAE0B75C4521">
    <w:name w:val="D1264E7BD3ED402CA1A949DAE0B75C4521"/>
    <w:rsid w:val="00CA5E60"/>
    <w:pPr>
      <w:spacing w:line="259" w:lineRule="auto"/>
    </w:pPr>
    <w:rPr>
      <w:rFonts w:ascii="Bitter" w:eastAsia="Bitter" w:hAnsi="Bitter" w:cs="Times New Roman"/>
      <w:kern w:val="0"/>
      <w:sz w:val="22"/>
      <w:szCs w:val="22"/>
      <w:lang w:eastAsia="en-US"/>
      <w14:ligatures w14:val="none"/>
    </w:rPr>
  </w:style>
  <w:style w:type="paragraph" w:customStyle="1" w:styleId="8C741652DFFE40C0A9E7CDEA345F0DB721">
    <w:name w:val="8C741652DFFE40C0A9E7CDEA345F0DB721"/>
    <w:rsid w:val="00CA5E60"/>
    <w:pPr>
      <w:spacing w:line="259" w:lineRule="auto"/>
    </w:pPr>
    <w:rPr>
      <w:rFonts w:ascii="Bitter" w:eastAsia="Bitter" w:hAnsi="Bitter" w:cs="Times New Roman"/>
      <w:kern w:val="0"/>
      <w:sz w:val="22"/>
      <w:szCs w:val="22"/>
      <w:lang w:eastAsia="en-US"/>
      <w14:ligatures w14:val="none"/>
    </w:rPr>
  </w:style>
  <w:style w:type="paragraph" w:customStyle="1" w:styleId="C31BC2DC65CB4C6FB5A7145C4CF7E13C21">
    <w:name w:val="C31BC2DC65CB4C6FB5A7145C4CF7E13C21"/>
    <w:rsid w:val="00CA5E60"/>
    <w:pPr>
      <w:spacing w:line="259" w:lineRule="auto"/>
    </w:pPr>
    <w:rPr>
      <w:rFonts w:ascii="Bitter" w:eastAsia="Bitter" w:hAnsi="Bitter" w:cs="Times New Roman"/>
      <w:kern w:val="0"/>
      <w:sz w:val="22"/>
      <w:szCs w:val="22"/>
      <w:lang w:eastAsia="en-US"/>
      <w14:ligatures w14:val="none"/>
    </w:rPr>
  </w:style>
  <w:style w:type="paragraph" w:customStyle="1" w:styleId="3168C335C17840768638E8086E6AB5CD13">
    <w:name w:val="3168C335C17840768638E8086E6AB5CD13"/>
    <w:rsid w:val="00CA5E60"/>
    <w:pPr>
      <w:spacing w:line="259" w:lineRule="auto"/>
    </w:pPr>
    <w:rPr>
      <w:rFonts w:ascii="Bitter" w:eastAsia="Bitter" w:hAnsi="Bitter" w:cs="Times New Roman"/>
      <w:kern w:val="0"/>
      <w:sz w:val="22"/>
      <w:szCs w:val="22"/>
      <w:lang w:eastAsia="en-US"/>
      <w14:ligatures w14:val="none"/>
    </w:rPr>
  </w:style>
  <w:style w:type="paragraph" w:customStyle="1" w:styleId="F887C86DBA324EEDA41B457A0EBA392B10">
    <w:name w:val="F887C86DBA324EEDA41B457A0EBA392B10"/>
    <w:rsid w:val="00CA5E60"/>
    <w:pPr>
      <w:spacing w:line="259" w:lineRule="auto"/>
    </w:pPr>
    <w:rPr>
      <w:rFonts w:ascii="Bitter" w:eastAsia="Bitter" w:hAnsi="Bitter" w:cs="Times New Roman"/>
      <w:kern w:val="0"/>
      <w:sz w:val="22"/>
      <w:szCs w:val="22"/>
      <w:lang w:eastAsia="en-US"/>
      <w14:ligatures w14:val="none"/>
    </w:rPr>
  </w:style>
  <w:style w:type="paragraph" w:customStyle="1" w:styleId="67CD1134DE6A4BC1B4DB3D4A210AA5F310">
    <w:name w:val="67CD1134DE6A4BC1B4DB3D4A210AA5F310"/>
    <w:rsid w:val="00CA5E60"/>
    <w:pPr>
      <w:spacing w:line="259" w:lineRule="auto"/>
    </w:pPr>
    <w:rPr>
      <w:rFonts w:ascii="Bitter" w:eastAsia="Bitter" w:hAnsi="Bitter" w:cs="Times New Roman"/>
      <w:kern w:val="0"/>
      <w:sz w:val="22"/>
      <w:szCs w:val="22"/>
      <w:lang w:eastAsia="en-US"/>
      <w14:ligatures w14:val="none"/>
    </w:rPr>
  </w:style>
  <w:style w:type="paragraph" w:customStyle="1" w:styleId="269702331D114F30A79309EA4DF9E62710">
    <w:name w:val="269702331D114F30A79309EA4DF9E62710"/>
    <w:rsid w:val="00CA5E60"/>
    <w:pPr>
      <w:spacing w:line="259" w:lineRule="auto"/>
    </w:pPr>
    <w:rPr>
      <w:rFonts w:ascii="Bitter" w:eastAsia="Bitter" w:hAnsi="Bitter" w:cs="Times New Roman"/>
      <w:kern w:val="0"/>
      <w:sz w:val="22"/>
      <w:szCs w:val="22"/>
      <w:lang w:eastAsia="en-US"/>
      <w14:ligatures w14:val="none"/>
    </w:rPr>
  </w:style>
  <w:style w:type="paragraph" w:customStyle="1" w:styleId="0A69EA7C84B140EB8BA1F8F996BF044110">
    <w:name w:val="0A69EA7C84B140EB8BA1F8F996BF044110"/>
    <w:rsid w:val="00CA5E60"/>
    <w:pPr>
      <w:spacing w:line="259" w:lineRule="auto"/>
    </w:pPr>
    <w:rPr>
      <w:rFonts w:ascii="Bitter" w:eastAsia="Bitter" w:hAnsi="Bitter" w:cs="Times New Roman"/>
      <w:kern w:val="0"/>
      <w:sz w:val="22"/>
      <w:szCs w:val="22"/>
      <w:lang w:eastAsia="en-US"/>
      <w14:ligatures w14:val="none"/>
    </w:rPr>
  </w:style>
  <w:style w:type="paragraph" w:customStyle="1" w:styleId="5C07D8C0F2234D38AC8D27F972B2801510">
    <w:name w:val="5C07D8C0F2234D38AC8D27F972B2801510"/>
    <w:rsid w:val="00CA5E60"/>
    <w:pPr>
      <w:spacing w:line="259" w:lineRule="auto"/>
    </w:pPr>
    <w:rPr>
      <w:rFonts w:ascii="Bitter" w:eastAsia="Bitter" w:hAnsi="Bitter" w:cs="Times New Roman"/>
      <w:kern w:val="0"/>
      <w:sz w:val="22"/>
      <w:szCs w:val="22"/>
      <w:lang w:eastAsia="en-US"/>
      <w14:ligatures w14:val="none"/>
    </w:rPr>
  </w:style>
  <w:style w:type="paragraph" w:customStyle="1" w:styleId="24093F4E8932445DBCA1F9EE3A4EC4B710">
    <w:name w:val="24093F4E8932445DBCA1F9EE3A4EC4B710"/>
    <w:rsid w:val="00CA5E60"/>
    <w:pPr>
      <w:spacing w:line="259" w:lineRule="auto"/>
    </w:pPr>
    <w:rPr>
      <w:rFonts w:ascii="Bitter" w:eastAsia="Bitter" w:hAnsi="Bitter" w:cs="Times New Roman"/>
      <w:kern w:val="0"/>
      <w:sz w:val="22"/>
      <w:szCs w:val="22"/>
      <w:lang w:eastAsia="en-US"/>
      <w14:ligatures w14:val="none"/>
    </w:rPr>
  </w:style>
  <w:style w:type="paragraph" w:customStyle="1" w:styleId="7E950C044C814D8398AD6AF88725A0C510">
    <w:name w:val="7E950C044C814D8398AD6AF88725A0C510"/>
    <w:rsid w:val="00CA5E60"/>
    <w:pPr>
      <w:spacing w:line="259" w:lineRule="auto"/>
    </w:pPr>
    <w:rPr>
      <w:rFonts w:ascii="Bitter" w:eastAsia="Bitter" w:hAnsi="Bitter" w:cs="Times New Roman"/>
      <w:kern w:val="0"/>
      <w:sz w:val="22"/>
      <w:szCs w:val="22"/>
      <w:lang w:eastAsia="en-US"/>
      <w14:ligatures w14:val="none"/>
    </w:rPr>
  </w:style>
  <w:style w:type="paragraph" w:customStyle="1" w:styleId="E93AB68FE37F4D92BAAE9FF878BA6F2A10">
    <w:name w:val="E93AB68FE37F4D92BAAE9FF878BA6F2A10"/>
    <w:rsid w:val="00CA5E60"/>
    <w:pPr>
      <w:spacing w:line="259" w:lineRule="auto"/>
    </w:pPr>
    <w:rPr>
      <w:rFonts w:ascii="Bitter" w:eastAsia="Bitter" w:hAnsi="Bitter" w:cs="Times New Roman"/>
      <w:kern w:val="0"/>
      <w:sz w:val="22"/>
      <w:szCs w:val="22"/>
      <w:lang w:eastAsia="en-US"/>
      <w14:ligatures w14:val="none"/>
    </w:rPr>
  </w:style>
  <w:style w:type="paragraph" w:customStyle="1" w:styleId="82F92FA82D2A4C9086404ABB26F8CA6E10">
    <w:name w:val="82F92FA82D2A4C9086404ABB26F8CA6E10"/>
    <w:rsid w:val="00CA5E60"/>
    <w:pPr>
      <w:spacing w:line="259" w:lineRule="auto"/>
    </w:pPr>
    <w:rPr>
      <w:rFonts w:ascii="Bitter" w:eastAsia="Bitter" w:hAnsi="Bitter" w:cs="Times New Roman"/>
      <w:kern w:val="0"/>
      <w:sz w:val="22"/>
      <w:szCs w:val="22"/>
      <w:lang w:eastAsia="en-US"/>
      <w14:ligatures w14:val="none"/>
    </w:rPr>
  </w:style>
  <w:style w:type="paragraph" w:customStyle="1" w:styleId="239D605E26C147CABDA36865A9D3C4F510">
    <w:name w:val="239D605E26C147CABDA36865A9D3C4F510"/>
    <w:rsid w:val="00CA5E60"/>
    <w:pPr>
      <w:spacing w:line="259" w:lineRule="auto"/>
    </w:pPr>
    <w:rPr>
      <w:rFonts w:ascii="Bitter" w:eastAsia="Bitter" w:hAnsi="Bitter" w:cs="Times New Roman"/>
      <w:kern w:val="0"/>
      <w:sz w:val="22"/>
      <w:szCs w:val="22"/>
      <w:lang w:eastAsia="en-US"/>
      <w14:ligatures w14:val="none"/>
    </w:rPr>
  </w:style>
  <w:style w:type="paragraph" w:customStyle="1" w:styleId="C21B002EF396413F8E850E32BE67C57D9">
    <w:name w:val="C21B002EF396413F8E850E32BE67C57D9"/>
    <w:rsid w:val="00CA5E60"/>
    <w:pPr>
      <w:spacing w:line="259" w:lineRule="auto"/>
    </w:pPr>
    <w:rPr>
      <w:rFonts w:ascii="Bitter" w:eastAsia="Bitter" w:hAnsi="Bitter" w:cs="Times New Roman"/>
      <w:kern w:val="0"/>
      <w:sz w:val="22"/>
      <w:szCs w:val="22"/>
      <w:lang w:eastAsia="en-US"/>
      <w14:ligatures w14:val="none"/>
    </w:rPr>
  </w:style>
  <w:style w:type="paragraph" w:customStyle="1" w:styleId="BF797ABE3EA249349FD33A6430CE836E9">
    <w:name w:val="BF797ABE3EA249349FD33A6430CE836E9"/>
    <w:rsid w:val="00CA5E60"/>
    <w:pPr>
      <w:spacing w:line="259" w:lineRule="auto"/>
    </w:pPr>
    <w:rPr>
      <w:rFonts w:ascii="Bitter" w:eastAsia="Bitter" w:hAnsi="Bitter" w:cs="Times New Roman"/>
      <w:kern w:val="0"/>
      <w:sz w:val="22"/>
      <w:szCs w:val="22"/>
      <w:lang w:eastAsia="en-US"/>
      <w14:ligatures w14:val="none"/>
    </w:rPr>
  </w:style>
  <w:style w:type="paragraph" w:customStyle="1" w:styleId="52F163755B9A492486C46D191C501E1714">
    <w:name w:val="52F163755B9A492486C46D191C501E1714"/>
    <w:rsid w:val="00CA5E60"/>
    <w:pPr>
      <w:spacing w:line="259" w:lineRule="auto"/>
    </w:pPr>
    <w:rPr>
      <w:rFonts w:ascii="Bitter" w:eastAsia="Bitter" w:hAnsi="Bitter" w:cs="Times New Roman"/>
      <w:kern w:val="0"/>
      <w:sz w:val="22"/>
      <w:szCs w:val="22"/>
      <w:lang w:eastAsia="en-US"/>
      <w14:ligatures w14:val="none"/>
    </w:rPr>
  </w:style>
  <w:style w:type="paragraph" w:customStyle="1" w:styleId="1983920A0B774F3F8046DE934E2C9FBF14">
    <w:name w:val="1983920A0B774F3F8046DE934E2C9FBF14"/>
    <w:rsid w:val="00CA5E60"/>
    <w:pPr>
      <w:spacing w:line="259" w:lineRule="auto"/>
    </w:pPr>
    <w:rPr>
      <w:rFonts w:ascii="Bitter" w:eastAsia="Bitter" w:hAnsi="Bitter" w:cs="Times New Roman"/>
      <w:kern w:val="0"/>
      <w:sz w:val="22"/>
      <w:szCs w:val="22"/>
      <w:lang w:eastAsia="en-US"/>
      <w14:ligatures w14:val="none"/>
    </w:rPr>
  </w:style>
  <w:style w:type="paragraph" w:customStyle="1" w:styleId="DB64324A17064FAE9155EF64DCAD15DE17">
    <w:name w:val="DB64324A17064FAE9155EF64DCAD15DE17"/>
    <w:rsid w:val="00CA5E60"/>
    <w:pPr>
      <w:spacing w:line="259" w:lineRule="auto"/>
    </w:pPr>
    <w:rPr>
      <w:rFonts w:ascii="Bitter" w:eastAsia="Bitter" w:hAnsi="Bitter" w:cs="Times New Roman"/>
      <w:kern w:val="0"/>
      <w:sz w:val="22"/>
      <w:szCs w:val="22"/>
      <w:lang w:eastAsia="en-US"/>
      <w14:ligatures w14:val="none"/>
    </w:rPr>
  </w:style>
  <w:style w:type="paragraph" w:customStyle="1" w:styleId="809325D372EB4060942836CB7275391917">
    <w:name w:val="809325D372EB4060942836CB7275391917"/>
    <w:rsid w:val="00CA5E60"/>
    <w:pPr>
      <w:spacing w:line="259" w:lineRule="auto"/>
    </w:pPr>
    <w:rPr>
      <w:rFonts w:ascii="Bitter" w:eastAsia="Bitter" w:hAnsi="Bitter" w:cs="Times New Roman"/>
      <w:kern w:val="0"/>
      <w:sz w:val="22"/>
      <w:szCs w:val="22"/>
      <w:lang w:eastAsia="en-US"/>
      <w14:ligatures w14:val="none"/>
    </w:rPr>
  </w:style>
  <w:style w:type="paragraph" w:customStyle="1" w:styleId="A17432970CA740ED961C5BFE2E1059DC14">
    <w:name w:val="A17432970CA740ED961C5BFE2E1059DC14"/>
    <w:rsid w:val="00CA5E60"/>
    <w:pPr>
      <w:spacing w:line="259" w:lineRule="auto"/>
    </w:pPr>
    <w:rPr>
      <w:rFonts w:ascii="Bitter" w:eastAsia="Bitter" w:hAnsi="Bitter"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Emmaüs Europe">
      <a:dk1>
        <a:srgbClr val="262626"/>
      </a:dk1>
      <a:lt1>
        <a:sysClr val="window" lastClr="FFFFFF"/>
      </a:lt1>
      <a:dk2>
        <a:srgbClr val="3A3838"/>
      </a:dk2>
      <a:lt2>
        <a:srgbClr val="FFFFFF"/>
      </a:lt2>
      <a:accent1>
        <a:srgbClr val="008DA9"/>
      </a:accent1>
      <a:accent2>
        <a:srgbClr val="EF7D00"/>
      </a:accent2>
      <a:accent3>
        <a:srgbClr val="5FC4E1"/>
      </a:accent3>
      <a:accent4>
        <a:srgbClr val="154A68"/>
      </a:accent4>
      <a:accent5>
        <a:srgbClr val="87BD29"/>
      </a:accent5>
      <a:accent6>
        <a:srgbClr val="E30613"/>
      </a:accent6>
      <a:hlink>
        <a:srgbClr val="0563C1"/>
      </a:hlink>
      <a:folHlink>
        <a:srgbClr val="0563C1"/>
      </a:folHlink>
    </a:clrScheme>
    <a:fontScheme name="Personnalisé 1">
      <a:majorFont>
        <a:latin typeface="Emmaus Black"/>
        <a:ea typeface=""/>
        <a:cs typeface=""/>
      </a:majorFont>
      <a:minorFont>
        <a:latin typeface="Bit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E9534CB420A449B4600DF40525D8A9" ma:contentTypeVersion="20" ma:contentTypeDescription="Crée un document." ma:contentTypeScope="" ma:versionID="f07796ffe4e91795d6c6bb07f05386b5">
  <xsd:schema xmlns:xsd="http://www.w3.org/2001/XMLSchema" xmlns:xs="http://www.w3.org/2001/XMLSchema" xmlns:p="http://schemas.microsoft.com/office/2006/metadata/properties" xmlns:ns2="08dc16fa-7fd3-4f34-9d5e-9df766933fe9" xmlns:ns3="f68ee76f-3f90-4749-8e75-3a466148b847" targetNamespace="http://schemas.microsoft.com/office/2006/metadata/properties" ma:root="true" ma:fieldsID="c653e6d945bf5a5864aa511bde4753ab" ns2:_="" ns3:_="">
    <xsd:import namespace="08dc16fa-7fd3-4f34-9d5e-9df766933fe9"/>
    <xsd:import namespace="f68ee76f-3f90-4749-8e75-3a466148b8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c16fa-7fd3-4f34-9d5e-9df766933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867b5f3-d182-4c57-9fe5-93b1dfbda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8ee76f-3f90-4749-8e75-3a466148b84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689c76db-4c66-46a2-ad49-54fa0acf2b9d}" ma:internalName="TaxCatchAll" ma:showField="CatchAllData" ma:web="f68ee76f-3f90-4749-8e75-3a466148b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dc16fa-7fd3-4f34-9d5e-9df766933fe9">
      <Terms xmlns="http://schemas.microsoft.com/office/infopath/2007/PartnerControls"/>
    </lcf76f155ced4ddcb4097134ff3c332f>
    <TaxCatchAll xmlns="f68ee76f-3f90-4749-8e75-3a466148b8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A724-2FAD-4043-B58D-2CB1FD32489F}">
  <ds:schemaRefs>
    <ds:schemaRef ds:uri="http://schemas.microsoft.com/sharepoint/v3/contenttype/forms"/>
  </ds:schemaRefs>
</ds:datastoreItem>
</file>

<file path=customXml/itemProps2.xml><?xml version="1.0" encoding="utf-8"?>
<ds:datastoreItem xmlns:ds="http://schemas.openxmlformats.org/officeDocument/2006/customXml" ds:itemID="{911F92C9-71C8-4ACC-ACBF-F3AB7A621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c16fa-7fd3-4f34-9d5e-9df766933fe9"/>
    <ds:schemaRef ds:uri="f68ee76f-3f90-4749-8e75-3a466148b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E244B-3A14-41D3-A2CF-1C1FF334040B}">
  <ds:schemaRefs>
    <ds:schemaRef ds:uri="http://schemas.microsoft.com/office/2006/metadata/properties"/>
    <ds:schemaRef ds:uri="http://schemas.microsoft.com/office/infopath/2007/PartnerControls"/>
    <ds:schemaRef ds:uri="08dc16fa-7fd3-4f34-9d5e-9df766933fe9"/>
    <ds:schemaRef ds:uri="f68ee76f-3f90-4749-8e75-3a466148b847"/>
  </ds:schemaRefs>
</ds:datastoreItem>
</file>

<file path=customXml/itemProps4.xml><?xml version="1.0" encoding="utf-8"?>
<ds:datastoreItem xmlns:ds="http://schemas.openxmlformats.org/officeDocument/2006/customXml" ds:itemID="{5DD7C62F-BC01-4A8A-9090-34218CF2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 tete_102021</Template>
  <TotalTime>167</TotalTime>
  <Pages>7</Pages>
  <Words>1594</Words>
  <Characters>8772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RABOURDIN</dc:creator>
  <cp:keywords/>
  <dc:description/>
  <cp:lastModifiedBy>Emmanuel RABOURDIN</cp:lastModifiedBy>
  <cp:revision>35</cp:revision>
  <cp:lastPrinted>2021-09-17T17:19:00Z</cp:lastPrinted>
  <dcterms:created xsi:type="dcterms:W3CDTF">2025-10-08T15:37:00Z</dcterms:created>
  <dcterms:modified xsi:type="dcterms:W3CDTF">2025-10-10T09:49:00Z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0x01010090E9534CB420A449B4600DF40525D8A9</vt:lpwstr>
  </property>
  <property fmtid="{D5CDD505-2E9C-101B-9397-08002B2CF9AE}" pid="3" name="MediaServiceImageTags">
    <vt:lpwstr/>
  </property>
</Properties>
</file>